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</w:p>
    <w:p>
      <w:pPr>
        <w:spacing w:line="50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不合格产品详细信息及不合格项目统计表</w:t>
      </w:r>
    </w:p>
    <w:p>
      <w:pPr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tbl>
      <w:tblPr>
        <w:tblStyle w:val="10"/>
        <w:tblW w:w="14195" w:type="dxa"/>
        <w:jc w:val="center"/>
        <w:tblInd w:w="-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6"/>
        <w:gridCol w:w="1579"/>
        <w:gridCol w:w="1578"/>
        <w:gridCol w:w="1866"/>
        <w:gridCol w:w="1434"/>
        <w:gridCol w:w="1722"/>
        <w:gridCol w:w="1578"/>
        <w:gridCol w:w="1866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7" w:hRule="atLeast"/>
          <w:tblHeader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一次性使用无菌手术衣　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成都明森医疗器械有限责任公司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成都明森医疗器械有限责任公司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均码　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20160427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四川省食品药品监督管理局　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北京市医疗器械检验所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胀破强度，干态（产品关键区域）；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胀破强度，干态（产品非关键区域）；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胀破强度，湿态（产品关键区域）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31" w:right="1701" w:bottom="1531" w:left="1701" w:header="851" w:footer="992" w:gutter="0"/>
      <w:cols w:space="425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t&#10;fg6e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43"/>
    <w:rsid w:val="00000699"/>
    <w:rsid w:val="0000301D"/>
    <w:rsid w:val="00004175"/>
    <w:rsid w:val="00004AC6"/>
    <w:rsid w:val="00005E16"/>
    <w:rsid w:val="00012DEE"/>
    <w:rsid w:val="000200EF"/>
    <w:rsid w:val="000223B1"/>
    <w:rsid w:val="00022CA2"/>
    <w:rsid w:val="000234B2"/>
    <w:rsid w:val="00025C80"/>
    <w:rsid w:val="00033DFD"/>
    <w:rsid w:val="000348B3"/>
    <w:rsid w:val="00036854"/>
    <w:rsid w:val="00037B41"/>
    <w:rsid w:val="000408A0"/>
    <w:rsid w:val="00042396"/>
    <w:rsid w:val="00047EBA"/>
    <w:rsid w:val="00051340"/>
    <w:rsid w:val="00051958"/>
    <w:rsid w:val="00054295"/>
    <w:rsid w:val="00056863"/>
    <w:rsid w:val="000609ED"/>
    <w:rsid w:val="00060BF4"/>
    <w:rsid w:val="000663D1"/>
    <w:rsid w:val="00072F08"/>
    <w:rsid w:val="0008661F"/>
    <w:rsid w:val="00086E2E"/>
    <w:rsid w:val="000876C0"/>
    <w:rsid w:val="00092B74"/>
    <w:rsid w:val="00094117"/>
    <w:rsid w:val="00094FC1"/>
    <w:rsid w:val="0009510D"/>
    <w:rsid w:val="00097516"/>
    <w:rsid w:val="000A0368"/>
    <w:rsid w:val="000A7573"/>
    <w:rsid w:val="000A77B9"/>
    <w:rsid w:val="000A7A20"/>
    <w:rsid w:val="000B3F04"/>
    <w:rsid w:val="000C24E0"/>
    <w:rsid w:val="000C3A5F"/>
    <w:rsid w:val="000C77FF"/>
    <w:rsid w:val="000D6361"/>
    <w:rsid w:val="000D797E"/>
    <w:rsid w:val="000D7F8E"/>
    <w:rsid w:val="000E5025"/>
    <w:rsid w:val="000F1A7C"/>
    <w:rsid w:val="000F466F"/>
    <w:rsid w:val="000F5A96"/>
    <w:rsid w:val="000F7C79"/>
    <w:rsid w:val="00100783"/>
    <w:rsid w:val="0010078B"/>
    <w:rsid w:val="00101BCE"/>
    <w:rsid w:val="0010542E"/>
    <w:rsid w:val="001065E9"/>
    <w:rsid w:val="001069BA"/>
    <w:rsid w:val="00117144"/>
    <w:rsid w:val="00121313"/>
    <w:rsid w:val="00122F49"/>
    <w:rsid w:val="00123183"/>
    <w:rsid w:val="0012593F"/>
    <w:rsid w:val="00126119"/>
    <w:rsid w:val="00126A33"/>
    <w:rsid w:val="00133465"/>
    <w:rsid w:val="00134144"/>
    <w:rsid w:val="00141439"/>
    <w:rsid w:val="00141B1A"/>
    <w:rsid w:val="00141C83"/>
    <w:rsid w:val="00144C34"/>
    <w:rsid w:val="00147C30"/>
    <w:rsid w:val="00156A04"/>
    <w:rsid w:val="001648D4"/>
    <w:rsid w:val="00167EE0"/>
    <w:rsid w:val="00170E66"/>
    <w:rsid w:val="00172296"/>
    <w:rsid w:val="00174C63"/>
    <w:rsid w:val="00175757"/>
    <w:rsid w:val="00197BAC"/>
    <w:rsid w:val="001A4D7F"/>
    <w:rsid w:val="001A500E"/>
    <w:rsid w:val="001A704A"/>
    <w:rsid w:val="001A7564"/>
    <w:rsid w:val="001B378D"/>
    <w:rsid w:val="001B7506"/>
    <w:rsid w:val="001B7781"/>
    <w:rsid w:val="001B7D3F"/>
    <w:rsid w:val="001C4388"/>
    <w:rsid w:val="001C44BE"/>
    <w:rsid w:val="001C4FDA"/>
    <w:rsid w:val="001C6BD9"/>
    <w:rsid w:val="001C6CE3"/>
    <w:rsid w:val="001C7345"/>
    <w:rsid w:val="001C7504"/>
    <w:rsid w:val="001C7AE0"/>
    <w:rsid w:val="001D0C07"/>
    <w:rsid w:val="001D12D3"/>
    <w:rsid w:val="001D4042"/>
    <w:rsid w:val="001D4E89"/>
    <w:rsid w:val="001D51CD"/>
    <w:rsid w:val="001E0B0A"/>
    <w:rsid w:val="001E104F"/>
    <w:rsid w:val="001F000C"/>
    <w:rsid w:val="001F0710"/>
    <w:rsid w:val="001F1028"/>
    <w:rsid w:val="001F118F"/>
    <w:rsid w:val="001F18AC"/>
    <w:rsid w:val="001F1C03"/>
    <w:rsid w:val="001F3835"/>
    <w:rsid w:val="001F68E4"/>
    <w:rsid w:val="001F762C"/>
    <w:rsid w:val="00202CE3"/>
    <w:rsid w:val="00204F14"/>
    <w:rsid w:val="00210F2C"/>
    <w:rsid w:val="002136DA"/>
    <w:rsid w:val="0022122F"/>
    <w:rsid w:val="002219AD"/>
    <w:rsid w:val="0022384E"/>
    <w:rsid w:val="00223B86"/>
    <w:rsid w:val="00231557"/>
    <w:rsid w:val="002350DC"/>
    <w:rsid w:val="002444A6"/>
    <w:rsid w:val="002455A9"/>
    <w:rsid w:val="00251370"/>
    <w:rsid w:val="00264E33"/>
    <w:rsid w:val="002669C2"/>
    <w:rsid w:val="00266C48"/>
    <w:rsid w:val="002733DA"/>
    <w:rsid w:val="00273E1E"/>
    <w:rsid w:val="00274B75"/>
    <w:rsid w:val="00277641"/>
    <w:rsid w:val="002828B1"/>
    <w:rsid w:val="0028646B"/>
    <w:rsid w:val="00295C36"/>
    <w:rsid w:val="00296F0F"/>
    <w:rsid w:val="002A08DD"/>
    <w:rsid w:val="002A5AE9"/>
    <w:rsid w:val="002A67B2"/>
    <w:rsid w:val="002B0A90"/>
    <w:rsid w:val="002B77FC"/>
    <w:rsid w:val="002C0EE0"/>
    <w:rsid w:val="002C1A08"/>
    <w:rsid w:val="002C1AD1"/>
    <w:rsid w:val="002C2891"/>
    <w:rsid w:val="002C4115"/>
    <w:rsid w:val="002C687D"/>
    <w:rsid w:val="002D2787"/>
    <w:rsid w:val="002D5CC9"/>
    <w:rsid w:val="002E4DA7"/>
    <w:rsid w:val="002E5504"/>
    <w:rsid w:val="002F01F2"/>
    <w:rsid w:val="002F58DA"/>
    <w:rsid w:val="00303F46"/>
    <w:rsid w:val="00316345"/>
    <w:rsid w:val="0031795D"/>
    <w:rsid w:val="0032781A"/>
    <w:rsid w:val="00330F9B"/>
    <w:rsid w:val="00332E7D"/>
    <w:rsid w:val="00333F9E"/>
    <w:rsid w:val="003439AC"/>
    <w:rsid w:val="00347AE4"/>
    <w:rsid w:val="00347B27"/>
    <w:rsid w:val="00347EC1"/>
    <w:rsid w:val="00350B22"/>
    <w:rsid w:val="003549CA"/>
    <w:rsid w:val="003606F4"/>
    <w:rsid w:val="00362C8F"/>
    <w:rsid w:val="003679C3"/>
    <w:rsid w:val="0037167A"/>
    <w:rsid w:val="0037514D"/>
    <w:rsid w:val="0037563D"/>
    <w:rsid w:val="003756F6"/>
    <w:rsid w:val="00375D42"/>
    <w:rsid w:val="003779DA"/>
    <w:rsid w:val="00381CAB"/>
    <w:rsid w:val="003916EB"/>
    <w:rsid w:val="00393367"/>
    <w:rsid w:val="00393462"/>
    <w:rsid w:val="00395159"/>
    <w:rsid w:val="00396913"/>
    <w:rsid w:val="003A2F6B"/>
    <w:rsid w:val="003A50A8"/>
    <w:rsid w:val="003A72E8"/>
    <w:rsid w:val="003B0297"/>
    <w:rsid w:val="003B0E14"/>
    <w:rsid w:val="003B1E69"/>
    <w:rsid w:val="003B4FB6"/>
    <w:rsid w:val="003B5402"/>
    <w:rsid w:val="003C15F4"/>
    <w:rsid w:val="003C1DB7"/>
    <w:rsid w:val="003C358F"/>
    <w:rsid w:val="003C37EC"/>
    <w:rsid w:val="003C3B3A"/>
    <w:rsid w:val="003D2458"/>
    <w:rsid w:val="003D37A5"/>
    <w:rsid w:val="003D78E3"/>
    <w:rsid w:val="003E05CC"/>
    <w:rsid w:val="003E10BD"/>
    <w:rsid w:val="003E2294"/>
    <w:rsid w:val="003E4946"/>
    <w:rsid w:val="003E640D"/>
    <w:rsid w:val="003F245B"/>
    <w:rsid w:val="003F266A"/>
    <w:rsid w:val="003F2913"/>
    <w:rsid w:val="003F3C17"/>
    <w:rsid w:val="003F5E38"/>
    <w:rsid w:val="004007E2"/>
    <w:rsid w:val="00402FAA"/>
    <w:rsid w:val="00411515"/>
    <w:rsid w:val="0041186D"/>
    <w:rsid w:val="00411CCE"/>
    <w:rsid w:val="00411FB5"/>
    <w:rsid w:val="0041341F"/>
    <w:rsid w:val="00413588"/>
    <w:rsid w:val="004171BA"/>
    <w:rsid w:val="00422C1C"/>
    <w:rsid w:val="00424C14"/>
    <w:rsid w:val="00426BE8"/>
    <w:rsid w:val="00427572"/>
    <w:rsid w:val="0043179F"/>
    <w:rsid w:val="004326CB"/>
    <w:rsid w:val="00433D61"/>
    <w:rsid w:val="004344F1"/>
    <w:rsid w:val="00436273"/>
    <w:rsid w:val="00437F69"/>
    <w:rsid w:val="00442DF2"/>
    <w:rsid w:val="00453EAF"/>
    <w:rsid w:val="0045466F"/>
    <w:rsid w:val="0045636D"/>
    <w:rsid w:val="00462AA2"/>
    <w:rsid w:val="00465964"/>
    <w:rsid w:val="00473613"/>
    <w:rsid w:val="004744A1"/>
    <w:rsid w:val="004813CC"/>
    <w:rsid w:val="00493406"/>
    <w:rsid w:val="004A542E"/>
    <w:rsid w:val="004A7E75"/>
    <w:rsid w:val="004B0528"/>
    <w:rsid w:val="004B1AFA"/>
    <w:rsid w:val="004B6DA2"/>
    <w:rsid w:val="004C02D1"/>
    <w:rsid w:val="004C2BB1"/>
    <w:rsid w:val="004C3E9E"/>
    <w:rsid w:val="004C6066"/>
    <w:rsid w:val="004C7FED"/>
    <w:rsid w:val="004D66DE"/>
    <w:rsid w:val="004D7691"/>
    <w:rsid w:val="004E1B4B"/>
    <w:rsid w:val="004E2E93"/>
    <w:rsid w:val="004F11C4"/>
    <w:rsid w:val="004F179E"/>
    <w:rsid w:val="004F2238"/>
    <w:rsid w:val="004F2E78"/>
    <w:rsid w:val="004F47DC"/>
    <w:rsid w:val="004F63D9"/>
    <w:rsid w:val="004F750C"/>
    <w:rsid w:val="004F7C01"/>
    <w:rsid w:val="00502696"/>
    <w:rsid w:val="005033F0"/>
    <w:rsid w:val="00503CB0"/>
    <w:rsid w:val="00504359"/>
    <w:rsid w:val="0050460A"/>
    <w:rsid w:val="005072B0"/>
    <w:rsid w:val="005125CF"/>
    <w:rsid w:val="00514B33"/>
    <w:rsid w:val="005222BE"/>
    <w:rsid w:val="00522716"/>
    <w:rsid w:val="00523989"/>
    <w:rsid w:val="00525CFF"/>
    <w:rsid w:val="00531FA9"/>
    <w:rsid w:val="0053411B"/>
    <w:rsid w:val="005346F2"/>
    <w:rsid w:val="00535F86"/>
    <w:rsid w:val="005368BB"/>
    <w:rsid w:val="00540BB6"/>
    <w:rsid w:val="00541B93"/>
    <w:rsid w:val="00546B3D"/>
    <w:rsid w:val="00553ECE"/>
    <w:rsid w:val="00560FAF"/>
    <w:rsid w:val="00562840"/>
    <w:rsid w:val="005632DB"/>
    <w:rsid w:val="00582D95"/>
    <w:rsid w:val="00585D4B"/>
    <w:rsid w:val="005867F4"/>
    <w:rsid w:val="00590A37"/>
    <w:rsid w:val="0059251F"/>
    <w:rsid w:val="005A08B6"/>
    <w:rsid w:val="005A6199"/>
    <w:rsid w:val="005B6355"/>
    <w:rsid w:val="005C54F1"/>
    <w:rsid w:val="005C5E06"/>
    <w:rsid w:val="005D1073"/>
    <w:rsid w:val="005D3A81"/>
    <w:rsid w:val="005D6949"/>
    <w:rsid w:val="005E2583"/>
    <w:rsid w:val="005E3F02"/>
    <w:rsid w:val="005E4333"/>
    <w:rsid w:val="005E4FAB"/>
    <w:rsid w:val="005E52B5"/>
    <w:rsid w:val="005F1931"/>
    <w:rsid w:val="005F35A1"/>
    <w:rsid w:val="005F4C32"/>
    <w:rsid w:val="005F73FC"/>
    <w:rsid w:val="005F7B8B"/>
    <w:rsid w:val="006016F3"/>
    <w:rsid w:val="0060499C"/>
    <w:rsid w:val="00605419"/>
    <w:rsid w:val="00617239"/>
    <w:rsid w:val="00617488"/>
    <w:rsid w:val="006224B3"/>
    <w:rsid w:val="00633D21"/>
    <w:rsid w:val="00634746"/>
    <w:rsid w:val="00636A58"/>
    <w:rsid w:val="00641DE1"/>
    <w:rsid w:val="00642A4A"/>
    <w:rsid w:val="00647F68"/>
    <w:rsid w:val="00650FA3"/>
    <w:rsid w:val="00652867"/>
    <w:rsid w:val="00652D18"/>
    <w:rsid w:val="00655F86"/>
    <w:rsid w:val="00660065"/>
    <w:rsid w:val="006726FA"/>
    <w:rsid w:val="00681BCB"/>
    <w:rsid w:val="006855A1"/>
    <w:rsid w:val="006912A3"/>
    <w:rsid w:val="006931F2"/>
    <w:rsid w:val="0069355B"/>
    <w:rsid w:val="006950B0"/>
    <w:rsid w:val="006977A7"/>
    <w:rsid w:val="006A0F07"/>
    <w:rsid w:val="006A19A6"/>
    <w:rsid w:val="006A5777"/>
    <w:rsid w:val="006B5747"/>
    <w:rsid w:val="006C07BF"/>
    <w:rsid w:val="006C353D"/>
    <w:rsid w:val="006C47D4"/>
    <w:rsid w:val="006C6FE7"/>
    <w:rsid w:val="006D0A44"/>
    <w:rsid w:val="006D278F"/>
    <w:rsid w:val="006D2B77"/>
    <w:rsid w:val="006D7EB2"/>
    <w:rsid w:val="006E02ED"/>
    <w:rsid w:val="006E0FB5"/>
    <w:rsid w:val="006E5761"/>
    <w:rsid w:val="006F267C"/>
    <w:rsid w:val="007033BC"/>
    <w:rsid w:val="00712574"/>
    <w:rsid w:val="00712AF3"/>
    <w:rsid w:val="00713C3A"/>
    <w:rsid w:val="00713E74"/>
    <w:rsid w:val="0072192D"/>
    <w:rsid w:val="00727F46"/>
    <w:rsid w:val="00733539"/>
    <w:rsid w:val="00735B32"/>
    <w:rsid w:val="007403ED"/>
    <w:rsid w:val="0074148A"/>
    <w:rsid w:val="00742668"/>
    <w:rsid w:val="00742736"/>
    <w:rsid w:val="007519FC"/>
    <w:rsid w:val="00753418"/>
    <w:rsid w:val="00755AC1"/>
    <w:rsid w:val="007613B5"/>
    <w:rsid w:val="00762878"/>
    <w:rsid w:val="00764F4C"/>
    <w:rsid w:val="007656BB"/>
    <w:rsid w:val="00765A39"/>
    <w:rsid w:val="00766981"/>
    <w:rsid w:val="00766F30"/>
    <w:rsid w:val="00767ED9"/>
    <w:rsid w:val="00772CFE"/>
    <w:rsid w:val="00773EE7"/>
    <w:rsid w:val="007751B4"/>
    <w:rsid w:val="0078026A"/>
    <w:rsid w:val="00781077"/>
    <w:rsid w:val="0078136A"/>
    <w:rsid w:val="007823AA"/>
    <w:rsid w:val="007850C4"/>
    <w:rsid w:val="00785F53"/>
    <w:rsid w:val="0078799A"/>
    <w:rsid w:val="00787B7D"/>
    <w:rsid w:val="00787EC6"/>
    <w:rsid w:val="00792916"/>
    <w:rsid w:val="0079442D"/>
    <w:rsid w:val="007952AA"/>
    <w:rsid w:val="00795FE8"/>
    <w:rsid w:val="00797073"/>
    <w:rsid w:val="007A06ED"/>
    <w:rsid w:val="007A158D"/>
    <w:rsid w:val="007A5E78"/>
    <w:rsid w:val="007A5F47"/>
    <w:rsid w:val="007B5908"/>
    <w:rsid w:val="007C1589"/>
    <w:rsid w:val="007C24C7"/>
    <w:rsid w:val="007C5147"/>
    <w:rsid w:val="007D0C17"/>
    <w:rsid w:val="007D3829"/>
    <w:rsid w:val="007D4D8F"/>
    <w:rsid w:val="007D5268"/>
    <w:rsid w:val="007D61F9"/>
    <w:rsid w:val="007E46B7"/>
    <w:rsid w:val="007E6E6A"/>
    <w:rsid w:val="007F43AD"/>
    <w:rsid w:val="007F55C7"/>
    <w:rsid w:val="00801E61"/>
    <w:rsid w:val="0080259C"/>
    <w:rsid w:val="008043F8"/>
    <w:rsid w:val="00804C0D"/>
    <w:rsid w:val="008117CF"/>
    <w:rsid w:val="008118F9"/>
    <w:rsid w:val="00811DE9"/>
    <w:rsid w:val="00811EBC"/>
    <w:rsid w:val="00812301"/>
    <w:rsid w:val="00812968"/>
    <w:rsid w:val="00813955"/>
    <w:rsid w:val="00814017"/>
    <w:rsid w:val="008161D6"/>
    <w:rsid w:val="008169CE"/>
    <w:rsid w:val="008206F4"/>
    <w:rsid w:val="00821F6F"/>
    <w:rsid w:val="00825350"/>
    <w:rsid w:val="00827655"/>
    <w:rsid w:val="00830ED1"/>
    <w:rsid w:val="00833D08"/>
    <w:rsid w:val="0083437F"/>
    <w:rsid w:val="00837807"/>
    <w:rsid w:val="00840920"/>
    <w:rsid w:val="008417CB"/>
    <w:rsid w:val="00845C7D"/>
    <w:rsid w:val="008471C2"/>
    <w:rsid w:val="00853077"/>
    <w:rsid w:val="00854BE7"/>
    <w:rsid w:val="00855156"/>
    <w:rsid w:val="00855E73"/>
    <w:rsid w:val="00855F44"/>
    <w:rsid w:val="00857A66"/>
    <w:rsid w:val="00866923"/>
    <w:rsid w:val="00866F4E"/>
    <w:rsid w:val="0086755C"/>
    <w:rsid w:val="008700CC"/>
    <w:rsid w:val="0087210B"/>
    <w:rsid w:val="00873958"/>
    <w:rsid w:val="00874242"/>
    <w:rsid w:val="00876B0E"/>
    <w:rsid w:val="008815B2"/>
    <w:rsid w:val="00882C7B"/>
    <w:rsid w:val="00883374"/>
    <w:rsid w:val="00884BC7"/>
    <w:rsid w:val="0089467E"/>
    <w:rsid w:val="00896AA2"/>
    <w:rsid w:val="00897223"/>
    <w:rsid w:val="00897A5C"/>
    <w:rsid w:val="008A48C7"/>
    <w:rsid w:val="008B2229"/>
    <w:rsid w:val="008B378F"/>
    <w:rsid w:val="008B4726"/>
    <w:rsid w:val="008B5BE4"/>
    <w:rsid w:val="008B6F78"/>
    <w:rsid w:val="008C24F2"/>
    <w:rsid w:val="008C4FCC"/>
    <w:rsid w:val="008D5F26"/>
    <w:rsid w:val="008D761E"/>
    <w:rsid w:val="008E2991"/>
    <w:rsid w:val="008E67C7"/>
    <w:rsid w:val="008F03C1"/>
    <w:rsid w:val="008F0E96"/>
    <w:rsid w:val="008F31A3"/>
    <w:rsid w:val="008F6D36"/>
    <w:rsid w:val="00903BD5"/>
    <w:rsid w:val="0090527B"/>
    <w:rsid w:val="00905818"/>
    <w:rsid w:val="00906A4E"/>
    <w:rsid w:val="00911543"/>
    <w:rsid w:val="00913521"/>
    <w:rsid w:val="00920D42"/>
    <w:rsid w:val="009263A9"/>
    <w:rsid w:val="00926990"/>
    <w:rsid w:val="009278AB"/>
    <w:rsid w:val="00930FBF"/>
    <w:rsid w:val="00936745"/>
    <w:rsid w:val="00937E25"/>
    <w:rsid w:val="00940E2A"/>
    <w:rsid w:val="00941235"/>
    <w:rsid w:val="00945007"/>
    <w:rsid w:val="00945E88"/>
    <w:rsid w:val="00946186"/>
    <w:rsid w:val="00952C1A"/>
    <w:rsid w:val="0095337B"/>
    <w:rsid w:val="009547BC"/>
    <w:rsid w:val="00954BEA"/>
    <w:rsid w:val="0095711C"/>
    <w:rsid w:val="009608FC"/>
    <w:rsid w:val="00962D87"/>
    <w:rsid w:val="00964FBD"/>
    <w:rsid w:val="009666B1"/>
    <w:rsid w:val="00967640"/>
    <w:rsid w:val="009730CB"/>
    <w:rsid w:val="00974F20"/>
    <w:rsid w:val="009762B5"/>
    <w:rsid w:val="0097769C"/>
    <w:rsid w:val="009779C3"/>
    <w:rsid w:val="009811D3"/>
    <w:rsid w:val="0098187D"/>
    <w:rsid w:val="00981FCF"/>
    <w:rsid w:val="00985E8E"/>
    <w:rsid w:val="0099031D"/>
    <w:rsid w:val="00995874"/>
    <w:rsid w:val="009A1A78"/>
    <w:rsid w:val="009A3394"/>
    <w:rsid w:val="009A5633"/>
    <w:rsid w:val="009A7F44"/>
    <w:rsid w:val="009B3756"/>
    <w:rsid w:val="009C0015"/>
    <w:rsid w:val="009C3408"/>
    <w:rsid w:val="009C53D4"/>
    <w:rsid w:val="009D4865"/>
    <w:rsid w:val="009D5945"/>
    <w:rsid w:val="009E3A9F"/>
    <w:rsid w:val="009E4FB3"/>
    <w:rsid w:val="009E4FBA"/>
    <w:rsid w:val="009F0538"/>
    <w:rsid w:val="009F0A85"/>
    <w:rsid w:val="009F0C93"/>
    <w:rsid w:val="009F2056"/>
    <w:rsid w:val="009F51F2"/>
    <w:rsid w:val="009F7DDC"/>
    <w:rsid w:val="00A038E8"/>
    <w:rsid w:val="00A04C8D"/>
    <w:rsid w:val="00A065CC"/>
    <w:rsid w:val="00A07B4F"/>
    <w:rsid w:val="00A108E9"/>
    <w:rsid w:val="00A11786"/>
    <w:rsid w:val="00A21A5B"/>
    <w:rsid w:val="00A30B27"/>
    <w:rsid w:val="00A32036"/>
    <w:rsid w:val="00A33448"/>
    <w:rsid w:val="00A347C4"/>
    <w:rsid w:val="00A35E68"/>
    <w:rsid w:val="00A44F66"/>
    <w:rsid w:val="00A46462"/>
    <w:rsid w:val="00A4646A"/>
    <w:rsid w:val="00A507AA"/>
    <w:rsid w:val="00A540BD"/>
    <w:rsid w:val="00A54672"/>
    <w:rsid w:val="00A55363"/>
    <w:rsid w:val="00A64BC4"/>
    <w:rsid w:val="00A653E5"/>
    <w:rsid w:val="00A677B2"/>
    <w:rsid w:val="00A76479"/>
    <w:rsid w:val="00A764ED"/>
    <w:rsid w:val="00A8160A"/>
    <w:rsid w:val="00A845E3"/>
    <w:rsid w:val="00A865E3"/>
    <w:rsid w:val="00A90156"/>
    <w:rsid w:val="00A910ED"/>
    <w:rsid w:val="00A95942"/>
    <w:rsid w:val="00A96A65"/>
    <w:rsid w:val="00AA7496"/>
    <w:rsid w:val="00AB1899"/>
    <w:rsid w:val="00AB42C4"/>
    <w:rsid w:val="00AB4493"/>
    <w:rsid w:val="00AB4E96"/>
    <w:rsid w:val="00AB627A"/>
    <w:rsid w:val="00AB761D"/>
    <w:rsid w:val="00AC4D1C"/>
    <w:rsid w:val="00AD284B"/>
    <w:rsid w:val="00AD5A9B"/>
    <w:rsid w:val="00AD6371"/>
    <w:rsid w:val="00AD69EE"/>
    <w:rsid w:val="00AE11C5"/>
    <w:rsid w:val="00AE51B9"/>
    <w:rsid w:val="00AE64DE"/>
    <w:rsid w:val="00AE7B14"/>
    <w:rsid w:val="00AF0525"/>
    <w:rsid w:val="00AF34A2"/>
    <w:rsid w:val="00AF6063"/>
    <w:rsid w:val="00AF6F6C"/>
    <w:rsid w:val="00AF7CF5"/>
    <w:rsid w:val="00B13C45"/>
    <w:rsid w:val="00B17343"/>
    <w:rsid w:val="00B21D75"/>
    <w:rsid w:val="00B23DB3"/>
    <w:rsid w:val="00B25389"/>
    <w:rsid w:val="00B318D6"/>
    <w:rsid w:val="00B35C63"/>
    <w:rsid w:val="00B36631"/>
    <w:rsid w:val="00B41EC5"/>
    <w:rsid w:val="00B42A45"/>
    <w:rsid w:val="00B43E24"/>
    <w:rsid w:val="00B466E2"/>
    <w:rsid w:val="00B53D6F"/>
    <w:rsid w:val="00B5666A"/>
    <w:rsid w:val="00B60EDC"/>
    <w:rsid w:val="00B63657"/>
    <w:rsid w:val="00B63B37"/>
    <w:rsid w:val="00B63C1F"/>
    <w:rsid w:val="00B65EED"/>
    <w:rsid w:val="00B66074"/>
    <w:rsid w:val="00B70ECA"/>
    <w:rsid w:val="00B72BAA"/>
    <w:rsid w:val="00B73C18"/>
    <w:rsid w:val="00B7541B"/>
    <w:rsid w:val="00B75DA8"/>
    <w:rsid w:val="00B8390D"/>
    <w:rsid w:val="00B85AAA"/>
    <w:rsid w:val="00B861B6"/>
    <w:rsid w:val="00B873A6"/>
    <w:rsid w:val="00B87949"/>
    <w:rsid w:val="00B91C4F"/>
    <w:rsid w:val="00B931B9"/>
    <w:rsid w:val="00B9595C"/>
    <w:rsid w:val="00B95E1F"/>
    <w:rsid w:val="00B97869"/>
    <w:rsid w:val="00BA04A2"/>
    <w:rsid w:val="00BA1C71"/>
    <w:rsid w:val="00BA2DE8"/>
    <w:rsid w:val="00BA66DD"/>
    <w:rsid w:val="00BB1F19"/>
    <w:rsid w:val="00BB5C8E"/>
    <w:rsid w:val="00BB5DBF"/>
    <w:rsid w:val="00BB7C3B"/>
    <w:rsid w:val="00BB7D60"/>
    <w:rsid w:val="00BC0AA3"/>
    <w:rsid w:val="00BC1DDF"/>
    <w:rsid w:val="00BC4BCA"/>
    <w:rsid w:val="00BD0A5C"/>
    <w:rsid w:val="00BD0EBD"/>
    <w:rsid w:val="00BD4432"/>
    <w:rsid w:val="00BE2A5A"/>
    <w:rsid w:val="00BE3310"/>
    <w:rsid w:val="00BE6DA0"/>
    <w:rsid w:val="00BE7E6F"/>
    <w:rsid w:val="00BF2223"/>
    <w:rsid w:val="00BF4C3F"/>
    <w:rsid w:val="00BF5476"/>
    <w:rsid w:val="00BF77A2"/>
    <w:rsid w:val="00C000D1"/>
    <w:rsid w:val="00C116D4"/>
    <w:rsid w:val="00C12A0C"/>
    <w:rsid w:val="00C13930"/>
    <w:rsid w:val="00C21E65"/>
    <w:rsid w:val="00C22A51"/>
    <w:rsid w:val="00C458AB"/>
    <w:rsid w:val="00C45BC7"/>
    <w:rsid w:val="00C4692F"/>
    <w:rsid w:val="00C470BC"/>
    <w:rsid w:val="00C52AF2"/>
    <w:rsid w:val="00C53227"/>
    <w:rsid w:val="00C547BE"/>
    <w:rsid w:val="00C547C0"/>
    <w:rsid w:val="00C5482D"/>
    <w:rsid w:val="00C5639C"/>
    <w:rsid w:val="00C60011"/>
    <w:rsid w:val="00C6025A"/>
    <w:rsid w:val="00C6279E"/>
    <w:rsid w:val="00C62A7A"/>
    <w:rsid w:val="00C707B4"/>
    <w:rsid w:val="00C7261F"/>
    <w:rsid w:val="00C91AB6"/>
    <w:rsid w:val="00C92F6F"/>
    <w:rsid w:val="00C947C7"/>
    <w:rsid w:val="00CA17AF"/>
    <w:rsid w:val="00CB654D"/>
    <w:rsid w:val="00CC0ED6"/>
    <w:rsid w:val="00CC0FB9"/>
    <w:rsid w:val="00CC6D33"/>
    <w:rsid w:val="00CC7171"/>
    <w:rsid w:val="00CC7CA9"/>
    <w:rsid w:val="00CD5ECE"/>
    <w:rsid w:val="00CD7860"/>
    <w:rsid w:val="00CE0785"/>
    <w:rsid w:val="00CE0A35"/>
    <w:rsid w:val="00CF3932"/>
    <w:rsid w:val="00CF3B60"/>
    <w:rsid w:val="00CF6C53"/>
    <w:rsid w:val="00CF7516"/>
    <w:rsid w:val="00D00E4B"/>
    <w:rsid w:val="00D0587D"/>
    <w:rsid w:val="00D119C3"/>
    <w:rsid w:val="00D11C05"/>
    <w:rsid w:val="00D13AA4"/>
    <w:rsid w:val="00D14377"/>
    <w:rsid w:val="00D15443"/>
    <w:rsid w:val="00D211C1"/>
    <w:rsid w:val="00D22DBE"/>
    <w:rsid w:val="00D3107B"/>
    <w:rsid w:val="00D340BA"/>
    <w:rsid w:val="00D401FD"/>
    <w:rsid w:val="00D43536"/>
    <w:rsid w:val="00D535C3"/>
    <w:rsid w:val="00D56273"/>
    <w:rsid w:val="00D57A07"/>
    <w:rsid w:val="00D6135A"/>
    <w:rsid w:val="00D61489"/>
    <w:rsid w:val="00D61C24"/>
    <w:rsid w:val="00D646AB"/>
    <w:rsid w:val="00D71906"/>
    <w:rsid w:val="00D73BE0"/>
    <w:rsid w:val="00D74DC0"/>
    <w:rsid w:val="00D75EF7"/>
    <w:rsid w:val="00D81CBD"/>
    <w:rsid w:val="00D85005"/>
    <w:rsid w:val="00D861E2"/>
    <w:rsid w:val="00D9433D"/>
    <w:rsid w:val="00D96728"/>
    <w:rsid w:val="00DA109C"/>
    <w:rsid w:val="00DA44A3"/>
    <w:rsid w:val="00DB2F8F"/>
    <w:rsid w:val="00DB375A"/>
    <w:rsid w:val="00DB41F9"/>
    <w:rsid w:val="00DB66EE"/>
    <w:rsid w:val="00DB6822"/>
    <w:rsid w:val="00DC14AB"/>
    <w:rsid w:val="00DC3B5C"/>
    <w:rsid w:val="00DC3C49"/>
    <w:rsid w:val="00DC581B"/>
    <w:rsid w:val="00DD008B"/>
    <w:rsid w:val="00DD2E64"/>
    <w:rsid w:val="00DE46CB"/>
    <w:rsid w:val="00DE62D1"/>
    <w:rsid w:val="00DF06F8"/>
    <w:rsid w:val="00DF0932"/>
    <w:rsid w:val="00E00FB0"/>
    <w:rsid w:val="00E02AE9"/>
    <w:rsid w:val="00E07216"/>
    <w:rsid w:val="00E21C19"/>
    <w:rsid w:val="00E2259F"/>
    <w:rsid w:val="00E30B76"/>
    <w:rsid w:val="00E33227"/>
    <w:rsid w:val="00E4028E"/>
    <w:rsid w:val="00E40602"/>
    <w:rsid w:val="00E47287"/>
    <w:rsid w:val="00E472C1"/>
    <w:rsid w:val="00E51898"/>
    <w:rsid w:val="00E5676A"/>
    <w:rsid w:val="00E56D53"/>
    <w:rsid w:val="00E56EB4"/>
    <w:rsid w:val="00E636A3"/>
    <w:rsid w:val="00E7066B"/>
    <w:rsid w:val="00E71AB2"/>
    <w:rsid w:val="00E8052E"/>
    <w:rsid w:val="00E84EE7"/>
    <w:rsid w:val="00E852EB"/>
    <w:rsid w:val="00E854DC"/>
    <w:rsid w:val="00E8610E"/>
    <w:rsid w:val="00E86239"/>
    <w:rsid w:val="00E87019"/>
    <w:rsid w:val="00E9089B"/>
    <w:rsid w:val="00E908E1"/>
    <w:rsid w:val="00E95220"/>
    <w:rsid w:val="00EA1E7F"/>
    <w:rsid w:val="00EA2175"/>
    <w:rsid w:val="00EB477B"/>
    <w:rsid w:val="00EB71B1"/>
    <w:rsid w:val="00EC5592"/>
    <w:rsid w:val="00EC624A"/>
    <w:rsid w:val="00ED0972"/>
    <w:rsid w:val="00ED1A40"/>
    <w:rsid w:val="00ED5B36"/>
    <w:rsid w:val="00EE58F2"/>
    <w:rsid w:val="00EE7AA7"/>
    <w:rsid w:val="00EF1BEB"/>
    <w:rsid w:val="00EF2CBD"/>
    <w:rsid w:val="00EF389F"/>
    <w:rsid w:val="00EF3E27"/>
    <w:rsid w:val="00EF4E37"/>
    <w:rsid w:val="00F001C7"/>
    <w:rsid w:val="00F007B9"/>
    <w:rsid w:val="00F053F5"/>
    <w:rsid w:val="00F12BEE"/>
    <w:rsid w:val="00F14C43"/>
    <w:rsid w:val="00F14FE7"/>
    <w:rsid w:val="00F21FC7"/>
    <w:rsid w:val="00F251E0"/>
    <w:rsid w:val="00F25DB0"/>
    <w:rsid w:val="00F2603D"/>
    <w:rsid w:val="00F30C73"/>
    <w:rsid w:val="00F33993"/>
    <w:rsid w:val="00F42236"/>
    <w:rsid w:val="00F515C5"/>
    <w:rsid w:val="00F5213F"/>
    <w:rsid w:val="00F53516"/>
    <w:rsid w:val="00F60A18"/>
    <w:rsid w:val="00F60A46"/>
    <w:rsid w:val="00F61145"/>
    <w:rsid w:val="00F6435F"/>
    <w:rsid w:val="00F67E8B"/>
    <w:rsid w:val="00F704FE"/>
    <w:rsid w:val="00F746FF"/>
    <w:rsid w:val="00F81540"/>
    <w:rsid w:val="00F83C45"/>
    <w:rsid w:val="00F876F3"/>
    <w:rsid w:val="00F92149"/>
    <w:rsid w:val="00F96BBA"/>
    <w:rsid w:val="00FA7628"/>
    <w:rsid w:val="00FB0103"/>
    <w:rsid w:val="00FB2DBF"/>
    <w:rsid w:val="00FB58C9"/>
    <w:rsid w:val="00FC3670"/>
    <w:rsid w:val="00FC38FF"/>
    <w:rsid w:val="00FC72D7"/>
    <w:rsid w:val="00FC7D77"/>
    <w:rsid w:val="00FD4BCD"/>
    <w:rsid w:val="00FD4CF4"/>
    <w:rsid w:val="00FE0A82"/>
    <w:rsid w:val="00FE0F54"/>
    <w:rsid w:val="00FE5197"/>
    <w:rsid w:val="00FE6366"/>
    <w:rsid w:val="00FF423F"/>
    <w:rsid w:val="00FF61E0"/>
    <w:rsid w:val="03670A48"/>
    <w:rsid w:val="08F627FF"/>
    <w:rsid w:val="0AB40C6E"/>
    <w:rsid w:val="14D44C32"/>
    <w:rsid w:val="1EEF1CFE"/>
    <w:rsid w:val="1F3B687F"/>
    <w:rsid w:val="291656DB"/>
    <w:rsid w:val="295C24E4"/>
    <w:rsid w:val="2E881979"/>
    <w:rsid w:val="2ED942B6"/>
    <w:rsid w:val="3CD272CE"/>
    <w:rsid w:val="781E56EB"/>
    <w:rsid w:val="7A6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3">
    <w:name w:val="Date Char"/>
    <w:basedOn w:val="7"/>
    <w:link w:val="3"/>
    <w:semiHidden/>
    <w:qFormat/>
    <w:locked/>
    <w:uiPriority w:val="99"/>
    <w:rPr>
      <w:rFonts w:cs="Calibri"/>
      <w:sz w:val="21"/>
      <w:szCs w:val="21"/>
    </w:rPr>
  </w:style>
  <w:style w:type="character" w:customStyle="1" w:styleId="14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6">
    <w:name w:val="List Paragraph1"/>
    <w:basedOn w:val="1"/>
    <w:uiPriority w:val="99"/>
    <w:pPr>
      <w:ind w:firstLine="420" w:firstLineChars="200"/>
    </w:pPr>
  </w:style>
  <w:style w:type="paragraph" w:customStyle="1" w:styleId="17">
    <w:name w:val="列出段落"/>
    <w:basedOn w:val="1"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18">
    <w:name w:val="_Style 1"/>
    <w:basedOn w:val="1"/>
    <w:uiPriority w:val="99"/>
    <w:pPr>
      <w:ind w:firstLine="420" w:firstLineChars="200"/>
    </w:pPr>
    <w:rPr>
      <w:rFonts w:cs="宋体"/>
    </w:rPr>
  </w:style>
  <w:style w:type="character" w:customStyle="1" w:styleId="19">
    <w:name w:val="16"/>
    <w:basedOn w:val="7"/>
    <w:uiPriority w:val="99"/>
    <w:rPr>
      <w:rFonts w:ascii="Times New Roman" w:hAnsi="Times New Roman" w:cs="Times New Roman"/>
      <w:color w:val="3A3A3A"/>
    </w:rPr>
  </w:style>
  <w:style w:type="paragraph" w:customStyle="1" w:styleId="20">
    <w:name w:val="Char Char Char Char"/>
    <w:basedOn w:val="1"/>
    <w:qFormat/>
    <w:uiPriority w:val="99"/>
    <w:pPr>
      <w:tabs>
        <w:tab w:val="left" w:pos="990"/>
      </w:tabs>
      <w:ind w:left="990" w:hanging="420"/>
    </w:pPr>
    <w:rPr>
      <w:rFonts w:ascii="Times New Roman" w:hAnsi="Times New Roman" w:cs="Times New Roman"/>
      <w:szCs w:val="20"/>
    </w:rPr>
  </w:style>
  <w:style w:type="paragraph" w:customStyle="1" w:styleId="21">
    <w:name w:val="Char1 Char Char Char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20"/>
    </w:rPr>
  </w:style>
  <w:style w:type="table" w:customStyle="1" w:styleId="22">
    <w:name w:val="网格型1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font21"/>
    <w:qFormat/>
    <w:uiPriority w:val="99"/>
    <w:rPr>
      <w:rFonts w:ascii="宋体" w:hAnsi="宋体" w:eastAsia="宋体"/>
      <w:b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150</Words>
  <Characters>855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2017-05-10T02:27:00Z</dcterms:created>
  <dc:creator>药品化妆品注册管理处_yhzc</dc:creator>
  <cp:lastModifiedBy>周灵卓_zhoulingzhuo</cp:lastModifiedBy>
  <cp:lastPrinted>2017-05-02T01:01:00Z</cp:lastPrinted>
  <dcterms:modified xsi:type="dcterms:W3CDTF">2017-05-10T02:57:00Z</dcterms:modified>
  <dc:title>川食药监发〔2016〕122号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