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spacing w:line="44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tabs>
          <w:tab w:val="left" w:pos="3143"/>
          <w:tab w:val="center" w:pos="6778"/>
        </w:tabs>
        <w:spacing w:line="440" w:lineRule="exact"/>
        <w:jc w:val="left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ab/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ab/>
      </w:r>
      <w:r>
        <w:rPr>
          <w:rFonts w:hint="eastAsia" w:ascii="方正小标宋简体" w:hAnsi="Times New Roman" w:eastAsia="方正小标宋简体"/>
          <w:sz w:val="44"/>
          <w:szCs w:val="44"/>
        </w:rPr>
        <w:t>不合格药品品种名单</w:t>
      </w:r>
    </w:p>
    <w:p>
      <w:pPr>
        <w:spacing w:line="44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tbl>
      <w:tblPr>
        <w:tblStyle w:val="8"/>
        <w:tblW w:w="14595" w:type="dxa"/>
        <w:tblInd w:w="-417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25"/>
        <w:gridCol w:w="630"/>
        <w:gridCol w:w="735"/>
        <w:gridCol w:w="1179"/>
        <w:gridCol w:w="663"/>
        <w:gridCol w:w="1098"/>
        <w:gridCol w:w="945"/>
        <w:gridCol w:w="945"/>
        <w:gridCol w:w="1260"/>
        <w:gridCol w:w="735"/>
        <w:gridCol w:w="1680"/>
        <w:gridCol w:w="1155"/>
        <w:gridCol w:w="685"/>
        <w:gridCol w:w="785"/>
        <w:gridCol w:w="958"/>
        <w:gridCol w:w="617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药品名称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药品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类别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标示生产企业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生产企业所属地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批准文号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生产批号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药品规格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检品来源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药品分类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检验依据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检验机构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检验结果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不合格项目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报告书编号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复方丹参片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国家基本药物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广西半宙大康制药有限公司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广西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国药准字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Z20064180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150202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每片重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0.32g(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相当于饮片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0.6g)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四川省神龙医药连锁有限公司四百九十八店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中成药制剂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中国药典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2010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年版第一增补本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德阳市食品药品检验所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薄层色谱、含量测定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YP2016C0021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屏风生脉胶囊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国家基本药物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山西康威制药有限责任公司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山西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国药准字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Z14021603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140109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每粒装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0.33g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什邡市洛水中心卫生院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中成药制剂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卫生部药品标准中药成方制剂第三册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德阳市食品药品检验所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水分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YP2016C0040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藿香正气水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国家基本药物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贵州安顺西秀制药有限责任公司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贵州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国药准字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Z52020187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150601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每支装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毫升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广汉大中太极大药房兴隆健民药店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中成药制剂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中国药典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2010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年版一部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德阳市食品药品检验所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含量测定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YP2016C0072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天麻胶囊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非基本药物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吉林省红石药业有限公司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吉林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国药准字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Z22022428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20140501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每粒装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0.25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四川广元康贝大药房连锁有限公司昭化区九药店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中成药制剂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国家食品药品监督管理局国家药品标准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WS3-B-0500-91-2004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广元市食品药品检验检测中心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装量差异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2016A0110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康乐鼻炎片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非基本药物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吉林吉春制药股份有限公司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吉林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国药准字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Z20063519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140302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每片重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0.35g(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含马来酸氯苯那敏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0.66mg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井研县容安药房（海棠药堂零售连锁）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中成药制剂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国家食品药品监督管理总局国家药品标准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YBZ08312006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乐山市食品药品检验检测中心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重量差异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2016a0048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塞雪风湿胶囊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非基本药物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青海晶珠藏药高新技术产业股份有限公司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青海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国药准字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Z20025145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20131101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每粒装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0.4g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内江天力药业顺德堂连锁店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中成药制剂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国家食品药品监督管理局标准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WS-10135(ZD-0135)-2002-2012Z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内江市食品药品检验所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性状、装量差异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Y2016A0082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风湿定胶囊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非基本药物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通化振霖药业有限责任公司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吉林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国药准字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Z20044117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140601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每粒装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0.3g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宜宾时珍大药房零售连锁有限公司高县嘉乐镇崇慧连锁店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中成药制剂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国家食品药品监督管理局标准（试行）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YBZ11012004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宜宾市食品药品检验检测中心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水分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YPA20160079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二维葡醛内酯片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非基本药物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山西省临汾健民制药厂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山西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国药准字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H14022728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150701110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复方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四川信和医药有限公司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化学药制剂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化学药品地标升国标国家药品标准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WS-10001-(HD-0201)-2002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眉山市食品药品检验检测中心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含量测定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2016A0037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胃灵颗粒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非基本药物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吉林双药药业集团有限公司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吉林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国药准字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Z22025596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20141101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每袋装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仁寿县仁康药业连锁仁康大药房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中成药制剂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卫生部药品标准中药成方制剂第六册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WS3-B-1177-92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眉山市食品药品检验检测中心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装量差异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2016A0092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屏风生脉胶囊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国家基本药物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山西康威制药有限责任公司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山西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国药准字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Z14021603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1140115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每粒装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0.33g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四川省时代宏医药有限公司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中成药制剂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卫生部药品标准中药成方制剂第三册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眉山市食品药品检验检测中心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性状、水分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2016A0152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6"/>
                <w:szCs w:val="16"/>
              </w:rPr>
            </w:pPr>
          </w:p>
        </w:tc>
      </w:tr>
    </w:tbl>
    <w:p>
      <w:pPr>
        <w:rPr>
          <w:rFonts w:ascii="Times New Roman" w:hAnsi="Times New Roman" w:eastAsia="仿宋"/>
          <w:kern w:val="0"/>
          <w:sz w:val="32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701" w:bottom="1531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Cs w:val="2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042"/>
    <w:rsid w:val="00032742"/>
    <w:rsid w:val="00033674"/>
    <w:rsid w:val="00034152"/>
    <w:rsid w:val="00060ECE"/>
    <w:rsid w:val="000A72FB"/>
    <w:rsid w:val="000C0A2F"/>
    <w:rsid w:val="000C2B80"/>
    <w:rsid w:val="000D774B"/>
    <w:rsid w:val="000F1AFD"/>
    <w:rsid w:val="000F2CCD"/>
    <w:rsid w:val="00144CD1"/>
    <w:rsid w:val="001B3053"/>
    <w:rsid w:val="001E6B4A"/>
    <w:rsid w:val="001F3012"/>
    <w:rsid w:val="0022430E"/>
    <w:rsid w:val="002256EC"/>
    <w:rsid w:val="00241876"/>
    <w:rsid w:val="002576E1"/>
    <w:rsid w:val="002B194E"/>
    <w:rsid w:val="002E0014"/>
    <w:rsid w:val="002E7FF1"/>
    <w:rsid w:val="00327D11"/>
    <w:rsid w:val="0033510A"/>
    <w:rsid w:val="0034277F"/>
    <w:rsid w:val="00344D39"/>
    <w:rsid w:val="00361F07"/>
    <w:rsid w:val="00372A9F"/>
    <w:rsid w:val="003944A0"/>
    <w:rsid w:val="003B3624"/>
    <w:rsid w:val="00413AC4"/>
    <w:rsid w:val="0042524D"/>
    <w:rsid w:val="00486F32"/>
    <w:rsid w:val="004C4263"/>
    <w:rsid w:val="004F69BF"/>
    <w:rsid w:val="00514E84"/>
    <w:rsid w:val="00560A92"/>
    <w:rsid w:val="00570C45"/>
    <w:rsid w:val="00576AEA"/>
    <w:rsid w:val="005779C9"/>
    <w:rsid w:val="00597AD3"/>
    <w:rsid w:val="005D73AE"/>
    <w:rsid w:val="005E3617"/>
    <w:rsid w:val="00605C9C"/>
    <w:rsid w:val="00614B71"/>
    <w:rsid w:val="00615108"/>
    <w:rsid w:val="006168A3"/>
    <w:rsid w:val="00635138"/>
    <w:rsid w:val="00660243"/>
    <w:rsid w:val="0066795C"/>
    <w:rsid w:val="0068621E"/>
    <w:rsid w:val="006914AF"/>
    <w:rsid w:val="006B3C07"/>
    <w:rsid w:val="006C2EF5"/>
    <w:rsid w:val="006E378D"/>
    <w:rsid w:val="006F1B40"/>
    <w:rsid w:val="006F4DEC"/>
    <w:rsid w:val="00701F38"/>
    <w:rsid w:val="00705C53"/>
    <w:rsid w:val="00733B78"/>
    <w:rsid w:val="00752F06"/>
    <w:rsid w:val="00752FE8"/>
    <w:rsid w:val="0079359C"/>
    <w:rsid w:val="007C456B"/>
    <w:rsid w:val="007E5B16"/>
    <w:rsid w:val="007E5B67"/>
    <w:rsid w:val="00805AF1"/>
    <w:rsid w:val="0081507B"/>
    <w:rsid w:val="00823F69"/>
    <w:rsid w:val="008252E9"/>
    <w:rsid w:val="008254EF"/>
    <w:rsid w:val="00841FF9"/>
    <w:rsid w:val="008558CA"/>
    <w:rsid w:val="00857089"/>
    <w:rsid w:val="00891F3C"/>
    <w:rsid w:val="00895902"/>
    <w:rsid w:val="008D700B"/>
    <w:rsid w:val="00917E93"/>
    <w:rsid w:val="00945971"/>
    <w:rsid w:val="00966152"/>
    <w:rsid w:val="009B32A1"/>
    <w:rsid w:val="009D6F5E"/>
    <w:rsid w:val="009E22C7"/>
    <w:rsid w:val="009E6574"/>
    <w:rsid w:val="009F67F1"/>
    <w:rsid w:val="00A15799"/>
    <w:rsid w:val="00A5582E"/>
    <w:rsid w:val="00A62015"/>
    <w:rsid w:val="00A62BF7"/>
    <w:rsid w:val="00A75E5D"/>
    <w:rsid w:val="00A760A6"/>
    <w:rsid w:val="00A92935"/>
    <w:rsid w:val="00AA469B"/>
    <w:rsid w:val="00AB574A"/>
    <w:rsid w:val="00AC0336"/>
    <w:rsid w:val="00AC7988"/>
    <w:rsid w:val="00AD0FC2"/>
    <w:rsid w:val="00B14D53"/>
    <w:rsid w:val="00B527E7"/>
    <w:rsid w:val="00B61977"/>
    <w:rsid w:val="00B94360"/>
    <w:rsid w:val="00BE23ED"/>
    <w:rsid w:val="00BF72DD"/>
    <w:rsid w:val="00C117F4"/>
    <w:rsid w:val="00C16B81"/>
    <w:rsid w:val="00C2210E"/>
    <w:rsid w:val="00C25842"/>
    <w:rsid w:val="00C3791D"/>
    <w:rsid w:val="00C55DD2"/>
    <w:rsid w:val="00CD7554"/>
    <w:rsid w:val="00CE2C7E"/>
    <w:rsid w:val="00CE3BFF"/>
    <w:rsid w:val="00D45F4F"/>
    <w:rsid w:val="00D549F2"/>
    <w:rsid w:val="00D5566E"/>
    <w:rsid w:val="00D631F9"/>
    <w:rsid w:val="00D64042"/>
    <w:rsid w:val="00D6519D"/>
    <w:rsid w:val="00D82906"/>
    <w:rsid w:val="00DC7511"/>
    <w:rsid w:val="00DE64A4"/>
    <w:rsid w:val="00DF2909"/>
    <w:rsid w:val="00E6079E"/>
    <w:rsid w:val="00E741B1"/>
    <w:rsid w:val="00EB5647"/>
    <w:rsid w:val="00EE00CB"/>
    <w:rsid w:val="00F02AA6"/>
    <w:rsid w:val="00F07CC5"/>
    <w:rsid w:val="00F10EC0"/>
    <w:rsid w:val="00F23A73"/>
    <w:rsid w:val="00F276CC"/>
    <w:rsid w:val="00F40537"/>
    <w:rsid w:val="00F46035"/>
    <w:rsid w:val="00F65FD9"/>
    <w:rsid w:val="00F90872"/>
    <w:rsid w:val="00FA314E"/>
    <w:rsid w:val="00FB5D1D"/>
    <w:rsid w:val="00FE5BE0"/>
    <w:rsid w:val="00FF52A2"/>
    <w:rsid w:val="0FCF026B"/>
    <w:rsid w:val="1E576407"/>
    <w:rsid w:val="42F630D2"/>
    <w:rsid w:val="4B6A6EED"/>
    <w:rsid w:val="68F84C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rPr>
      <w:rFonts w:ascii="Times New Roman" w:hAnsi="Times New Roman"/>
      <w:sz w:val="24"/>
      <w:szCs w:val="24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9">
    <w:name w:val="Date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10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236</Words>
  <Characters>1350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2016-12-01T00:31:00Z</dcterms:created>
  <dc:creator>User</dc:creator>
  <cp:lastModifiedBy>Administrator</cp:lastModifiedBy>
  <cp:lastPrinted>2016-11-30T02:53:00Z</cp:lastPrinted>
  <dcterms:modified xsi:type="dcterms:W3CDTF">2016-12-01T00:33:44Z</dcterms:modified>
  <dc:title>`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