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 w:rsidR="004700E5" w:rsidP="00AA260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ascii="黑体" w:eastAsia="黑体" w:cs="黑体" w:hint="eastAsia"/>
          <w:sz w:val="32"/>
          <w:szCs w:val="32"/>
        </w:rPr>
        <w:t>件</w:t>
      </w:r>
    </w:p>
    <w:p w:rsidR="004700E5" w:rsidP="00AA2603">
      <w:pPr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</w:p>
    <w:p w:rsidR="004700E5" w:rsidP="00AA2603">
      <w:pPr>
        <w:jc w:val="center"/>
        <w:rPr>
          <w:rFonts w:ascii="方正小标宋简体" w:eastAsia="方正小标宋简体" w:hAnsi="宋体"/>
          <w:b/>
          <w:bCs/>
          <w:color w:val="000000"/>
          <w:sz w:val="36"/>
          <w:szCs w:val="36"/>
        </w:rPr>
      </w:pPr>
      <w:r w:rsidRPr="00403317">
        <w:rPr>
          <w:rFonts w:ascii="方正小标宋简体" w:eastAsia="方正小标宋简体" w:hAnsi="宋体" w:cs="方正小标宋简体"/>
          <w:b/>
          <w:bCs/>
          <w:color w:val="000000"/>
          <w:sz w:val="36"/>
          <w:szCs w:val="36"/>
        </w:rPr>
        <w:t>2012</w:t>
      </w:r>
      <w:r w:rsidRPr="00403317">
        <w:rPr>
          <w:rFonts w:ascii="方正小标宋简体" w:eastAsia="方正小标宋简体" w:hAnsi="宋体" w:cs="方正小标宋简体" w:hint="eastAsia"/>
          <w:b/>
          <w:bCs/>
          <w:color w:val="000000"/>
          <w:sz w:val="36"/>
          <w:szCs w:val="36"/>
        </w:rPr>
        <w:t>年省优秀运动队选招运动员名单</w:t>
      </w:r>
    </w:p>
    <w:p w:rsidR="004700E5" w:rsidRPr="00403317" w:rsidP="00AA2603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tbl>
      <w:tblPr>
        <w:tblW w:w="14034" w:type="dxa"/>
        <w:tblInd w:w="-106" w:type="dxa"/>
        <w:tblLook w:val="00A0"/>
      </w:tblPr>
      <w:tblGrid>
        <w:gridCol w:w="1276"/>
        <w:gridCol w:w="1213"/>
        <w:gridCol w:w="1230"/>
        <w:gridCol w:w="1701"/>
        <w:gridCol w:w="142"/>
        <w:gridCol w:w="4361"/>
        <w:gridCol w:w="2693"/>
        <w:gridCol w:w="993"/>
        <w:gridCol w:w="425"/>
      </w:tblGrid>
      <w:tr>
        <w:tblPrEx>
          <w:tblW w:w="14034" w:type="dxa"/>
          <w:tblInd w:w="-106" w:type="dxa"/>
          <w:tblLook w:val="00A0"/>
        </w:tblPrEx>
        <w:trPr>
          <w:trHeight w:val="468"/>
        </w:trPr>
        <w:tc>
          <w:tcPr>
            <w:tcW w:w="1276" w:type="dxa"/>
            <w:noWrap/>
            <w:vAlign w:val="center"/>
          </w:tcPr>
          <w:p w:rsidR="004700E5" w:rsidRPr="00D70ED7" w:rsidP="004700E5">
            <w:pPr>
              <w:widowControl/>
              <w:spacing w:line="480" w:lineRule="exact"/>
              <w:ind w:left="315" w:right="-118" w:leftChars="150" w:rightChars="-56"/>
              <w:jc w:val="left"/>
              <w:rPr>
                <w:rFonts w:ascii="黑体" w:eastAsia="黑体" w:hAnsi="黑体"/>
                <w:w w:val="80"/>
                <w:kern w:val="0"/>
                <w:sz w:val="24"/>
                <w:szCs w:val="24"/>
              </w:rPr>
            </w:pPr>
            <w:r w:rsidRPr="00D70ED7">
              <w:rPr>
                <w:rFonts w:ascii="黑体" w:eastAsia="黑体" w:hAnsi="黑体" w:cs="黑体" w:hint="eastAsia"/>
                <w:spacing w:val="-14"/>
                <w:w w:val="80"/>
                <w:kern w:val="0"/>
                <w:sz w:val="24"/>
                <w:szCs w:val="24"/>
              </w:rPr>
              <w:t>输送地区</w:t>
            </w:r>
          </w:p>
        </w:tc>
        <w:tc>
          <w:tcPr>
            <w:tcW w:w="1213" w:type="dxa"/>
            <w:noWrap/>
            <w:vAlign w:val="center"/>
          </w:tcPr>
          <w:p w:rsidR="004700E5" w:rsidRPr="00D70ED7" w:rsidP="004700E5">
            <w:pPr>
              <w:widowControl/>
              <w:spacing w:line="480" w:lineRule="exact"/>
              <w:ind w:right="-118" w:rightChars="-56"/>
              <w:jc w:val="left"/>
              <w:rPr>
                <w:rFonts w:ascii="黑体" w:eastAsia="黑体" w:hAnsi="黑体"/>
                <w:w w:val="8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w w:val="80"/>
                <w:kern w:val="0"/>
                <w:sz w:val="24"/>
                <w:szCs w:val="24"/>
              </w:rPr>
              <w:t xml:space="preserve">   </w:t>
            </w:r>
            <w:r w:rsidRPr="00D70ED7">
              <w:rPr>
                <w:rFonts w:ascii="黑体" w:eastAsia="黑体" w:hAnsi="黑体" w:cs="黑体" w:hint="eastAsia"/>
                <w:w w:val="8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0" w:type="dxa"/>
            <w:vAlign w:val="center"/>
          </w:tcPr>
          <w:p w:rsidR="004700E5" w:rsidRPr="00D70ED7" w:rsidP="004700E5">
            <w:pPr>
              <w:widowControl/>
              <w:spacing w:line="480" w:lineRule="exact"/>
              <w:ind w:left="-109" w:right="-118" w:leftChars="-52" w:rightChars="-56"/>
              <w:jc w:val="left"/>
              <w:rPr>
                <w:rFonts w:ascii="黑体" w:eastAsia="黑体" w:hAnsi="黑体"/>
                <w:w w:val="8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w w:val="80"/>
                <w:kern w:val="0"/>
                <w:sz w:val="24"/>
                <w:szCs w:val="24"/>
              </w:rPr>
              <w:t xml:space="preserve">    </w:t>
            </w:r>
            <w:r w:rsidRPr="00D70ED7">
              <w:rPr>
                <w:rFonts w:ascii="黑体" w:eastAsia="黑体" w:hAnsi="黑体" w:cs="黑体" w:hint="eastAsia"/>
                <w:w w:val="8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noWrap/>
            <w:vAlign w:val="center"/>
          </w:tcPr>
          <w:p w:rsidR="004700E5" w:rsidRPr="00D70ED7" w:rsidP="004700E5">
            <w:pPr>
              <w:widowControl/>
              <w:spacing w:line="480" w:lineRule="exact"/>
              <w:ind w:left="-109" w:right="-118" w:firstLine="118" w:leftChars="-52" w:rightChars="-56" w:firstLineChars="49"/>
              <w:jc w:val="left"/>
              <w:rPr>
                <w:rFonts w:ascii="黑体" w:eastAsia="黑体" w:hAnsi="黑体"/>
                <w:w w:val="8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w w:val="80"/>
                <w:kern w:val="0"/>
                <w:sz w:val="24"/>
                <w:szCs w:val="24"/>
              </w:rPr>
              <w:t xml:space="preserve">  </w:t>
            </w:r>
            <w:r w:rsidRPr="00D70ED7">
              <w:rPr>
                <w:rFonts w:ascii="黑体" w:eastAsia="黑体" w:hAnsi="黑体" w:cs="黑体" w:hint="eastAsia"/>
                <w:w w:val="8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503" w:type="dxa"/>
            <w:gridSpan w:val="2"/>
            <w:noWrap/>
            <w:vAlign w:val="center"/>
          </w:tcPr>
          <w:p w:rsidR="004700E5" w:rsidRPr="00D70ED7" w:rsidP="004700E5">
            <w:pPr>
              <w:widowControl/>
              <w:spacing w:line="480" w:lineRule="exact"/>
              <w:ind w:left="-109" w:right="-118" w:leftChars="-52" w:rightChars="-56"/>
              <w:jc w:val="left"/>
              <w:rPr>
                <w:rFonts w:ascii="黑体" w:eastAsia="黑体" w:hAnsi="黑体"/>
                <w:w w:val="8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w w:val="80"/>
                <w:kern w:val="0"/>
                <w:sz w:val="24"/>
                <w:szCs w:val="24"/>
              </w:rPr>
              <w:t xml:space="preserve">           </w:t>
            </w:r>
            <w:r w:rsidRPr="00D70ED7">
              <w:rPr>
                <w:rFonts w:ascii="黑体" w:eastAsia="黑体" w:hAnsi="黑体" w:cs="黑体" w:hint="eastAsia"/>
                <w:w w:val="80"/>
                <w:kern w:val="0"/>
                <w:sz w:val="24"/>
                <w:szCs w:val="24"/>
              </w:rPr>
              <w:t>户籍所在地</w:t>
            </w:r>
            <w:r>
              <w:rPr>
                <w:rFonts w:ascii="黑体" w:eastAsia="黑体" w:hAnsi="黑体" w:cs="黑体"/>
                <w:w w:val="8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noWrap/>
            <w:vAlign w:val="center"/>
          </w:tcPr>
          <w:p w:rsidR="004700E5" w:rsidRPr="00D70ED7" w:rsidP="004700E5">
            <w:pPr>
              <w:widowControl/>
              <w:spacing w:line="480" w:lineRule="exact"/>
              <w:ind w:left="-109" w:right="-118" w:firstLine="355" w:leftChars="-52" w:rightChars="-56" w:firstLineChars="148"/>
              <w:jc w:val="left"/>
              <w:rPr>
                <w:rFonts w:ascii="黑体" w:eastAsia="黑体" w:hAnsi="黑体"/>
                <w:w w:val="80"/>
                <w:kern w:val="0"/>
                <w:sz w:val="24"/>
                <w:szCs w:val="24"/>
              </w:rPr>
            </w:pPr>
            <w:r w:rsidRPr="00D70ED7">
              <w:rPr>
                <w:rFonts w:ascii="黑体" w:eastAsia="黑体" w:hAnsi="黑体" w:cs="黑体" w:hint="eastAsia"/>
                <w:w w:val="80"/>
                <w:kern w:val="0"/>
                <w:sz w:val="24"/>
                <w:szCs w:val="24"/>
              </w:rPr>
              <w:t>输送单位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4700E5" w:rsidRPr="00D70ED7" w:rsidP="004700E5">
            <w:pPr>
              <w:widowControl/>
              <w:spacing w:line="480" w:lineRule="exact"/>
              <w:ind w:right="-118" w:rightChars="-56"/>
              <w:jc w:val="left"/>
              <w:rPr>
                <w:rFonts w:ascii="黑体" w:eastAsia="黑体" w:hAnsi="黑体"/>
                <w:w w:val="8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w w:val="80"/>
                <w:kern w:val="0"/>
                <w:sz w:val="24"/>
                <w:szCs w:val="24"/>
              </w:rPr>
              <w:t xml:space="preserve"> </w:t>
            </w:r>
            <w:r w:rsidRPr="00D70ED7">
              <w:rPr>
                <w:rFonts w:ascii="黑体" w:eastAsia="黑体" w:hAnsi="黑体" w:cs="黑体" w:hint="eastAsia"/>
                <w:w w:val="80"/>
                <w:kern w:val="0"/>
                <w:sz w:val="24"/>
                <w:szCs w:val="24"/>
              </w:rPr>
              <w:t>项目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朱昱晓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7"/>
                <w:attr w:name="IsLunarDate" w:val="False"/>
                <w:attr w:name="IsROCDate" w:val="False"/>
                <w:attr w:name="Month" w:val="12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江苏省灌南县公安局新安镇派出所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成都市盐道街中学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排球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高培晋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1"/>
                <w:attr w:name="IsLunarDate" w:val="False"/>
                <w:attr w:name="IsROCDate" w:val="False"/>
                <w:attr w:name="Month" w:val="1"/>
                <w:attr w:name="Year" w:val="1999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四川省成都市公安局锦江区分局水井坊派出所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成都市乒乓球学校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乒乓球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黄法维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9"/>
                <w:attr w:name="IsLunarDate" w:val="False"/>
                <w:attr w:name="IsROCDate" w:val="False"/>
                <w:attr w:name="Month" w:val="7"/>
                <w:attr w:name="Year" w:val="1990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山东省滕州市姜屯派出所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郫县三中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跆拳道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于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臣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3"/>
                <w:attr w:name="IsLunarDate" w:val="False"/>
                <w:attr w:name="IsROCDate" w:val="False"/>
                <w:attr w:name="Month" w:val="1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四川省成都市公安局青羊区分局东坡派出所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成都市少年儿童业余体校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羽毛球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周宇轩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3"/>
                <w:attr w:name="IsLunarDate" w:val="False"/>
                <w:attr w:name="IsROCDate" w:val="False"/>
                <w:attr w:name="Month" w:val="9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四川省蓬安县公安局东城派出所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四川省体育运动学校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武术套路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唐亚兰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1"/>
                <w:attr w:name="IsLunarDate" w:val="False"/>
                <w:attr w:name="IsROCDate" w:val="False"/>
                <w:attr w:name="Month" w:val="1"/>
                <w:attr w:name="Year" w:val="1996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四川省武胜县公安局赛马派出所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双流县棠湖中学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足球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肖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倩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"/>
                <w:attr w:name="IsLunarDate" w:val="False"/>
                <w:attr w:name="IsROCDate" w:val="False"/>
                <w:attr w:name="Month" w:val="9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四川省大英县公安局河边派出所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成都市第十八中学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足球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任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茜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0"/>
                <w:attr w:name="IsLunarDate" w:val="False"/>
                <w:attr w:name="IsROCDate" w:val="False"/>
                <w:attr w:name="Month" w:val="2"/>
                <w:attr w:name="Year" w:val="2001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2001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四川省都江堰市公安局蒲阳派出所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成都市猛追湾游泳场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跳水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周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黎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9"/>
                <w:attr w:name="IsLunarDate" w:val="False"/>
                <w:attr w:name="IsROCDate" w:val="False"/>
                <w:attr w:name="Month" w:val="3"/>
                <w:attr w:name="Year" w:val="2000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2000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四川省成都市公安局锦江分局水井坊派出所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成都市猛追湾游泳场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跳水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武子钧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5"/>
                <w:attr w:name="IsLunarDate" w:val="False"/>
                <w:attr w:name="IsROCDate" w:val="False"/>
                <w:attr w:name="Month" w:val="2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四川省成都市青羊区分局太升路派出所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成都市猛追湾游泳学校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游泳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赵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莹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8"/>
                <w:attr w:name="IsLunarDate" w:val="False"/>
                <w:attr w:name="IsROCDate" w:val="False"/>
                <w:attr w:name="Month" w:val="6"/>
                <w:attr w:name="Year" w:val="1996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黑龙江省哈尔滨市公安局通江街派出所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四川省游泳学校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游泳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周文强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7"/>
                <w:attr w:name="IsLunarDate" w:val="False"/>
                <w:attr w:name="IsROCDate" w:val="False"/>
                <w:attr w:name="Month" w:val="7"/>
                <w:attr w:name="Year" w:val="1993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山东省济南市公安局市中区分局四里村派出所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四川省游泳学校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游泳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杨钰琪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1"/>
                <w:attr w:name="IsLunarDate" w:val="False"/>
                <w:attr w:name="IsROCDate" w:val="False"/>
                <w:attr w:name="Month" w:val="2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75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75"/>
                <w:kern w:val="0"/>
                <w:sz w:val="24"/>
                <w:szCs w:val="24"/>
              </w:rPr>
              <w:t>四川省成都市公安局青羊区分局黄瓦街派出所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成都市射击学校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射击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自贡市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杜海翔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5"/>
                <w:attr w:name="IsLunarDate" w:val="False"/>
                <w:attr w:name="IsROCDate" w:val="False"/>
                <w:attr w:name="Month" w:val="5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四川省自贡市大安区大山铺派出所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自贡一中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排球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严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升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6"/>
                <w:attr w:name="IsLunarDate" w:val="False"/>
                <w:attr w:name="IsROCDate" w:val="False"/>
                <w:attr w:name="Month" w:val="1"/>
                <w:attr w:name="Year" w:val="1997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四川省自贡市公安局贡井区分局筱溪街派出所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自贡市体校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乒乓球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攀枝花市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黄家新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7"/>
                <w:attr w:name="IsLunarDate" w:val="False"/>
                <w:attr w:name="IsROCDate" w:val="False"/>
                <w:attr w:name="Month" w:val="12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四川省攀枝花市银江派出所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攀枝花市体校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田径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张帮映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4"/>
                <w:attr w:name="IsLunarDate" w:val="False"/>
                <w:attr w:name="IsROCDate" w:val="False"/>
                <w:attr w:name="Month" w:val="2"/>
                <w:attr w:name="Year" w:val="1993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四川省米易县公安局撒莲派出所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米易县体育局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皮划艇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王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娟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0"/>
                <w:attr w:name="IsLunarDate" w:val="False"/>
                <w:attr w:name="IsROCDate" w:val="False"/>
                <w:attr w:name="Month" w:val="6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四川省攀枝花市公安局仁和派出所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攀枝花市仁和区业余体校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射箭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泸州市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李隆承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8"/>
                <w:attr w:name="IsLunarDate" w:val="False"/>
                <w:attr w:name="IsROCDate" w:val="False"/>
                <w:attr w:name="Month" w:val="6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四川省古蔺县公安局古蔺镇派出所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泸州市体育局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武术套路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德阳市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廖书贤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4"/>
                <w:attr w:name="IsLunarDate" w:val="False"/>
                <w:attr w:name="IsROCDate" w:val="False"/>
                <w:attr w:name="Month" w:val="4"/>
                <w:attr w:name="Year" w:val="1993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四川省什邡市公安局城东派出所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德阳市体校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游泳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绵阳市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李梦婷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9"/>
                <w:attr w:name="IsLunarDate" w:val="False"/>
                <w:attr w:name="IsROCDate" w:val="False"/>
                <w:attr w:name="Month" w:val="9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四川省绵阳市游仙区分局松垭派出所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绵阳四中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排球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唐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浩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"/>
                <w:attr w:name="IsLunarDate" w:val="False"/>
                <w:attr w:name="IsROCDate" w:val="False"/>
                <w:attr w:name="Month" w:val="12"/>
                <w:attr w:name="Year" w:val="1991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四川省绵阳市公安局涪城区分局青义派出所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绵阳市体校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赛艇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韩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伟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9"/>
                <w:attr w:name="IsLunarDate" w:val="False"/>
                <w:attr w:name="IsROCDate" w:val="False"/>
                <w:attr w:name="Month" w:val="3"/>
                <w:attr w:name="Year" w:val="1992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四川省绵阳市北川羌族自治县公安局曲山派出所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绵阳市体校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赛艇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遂宁市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崔瀚文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8"/>
                <w:attr w:name="IsLunarDate" w:val="False"/>
                <w:attr w:name="IsROCDate" w:val="False"/>
                <w:attr w:name="Month" w:val="3"/>
                <w:attr w:name="Year" w:val="1996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四川省遂宁市船山分局老池派出所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遂宁市水上运动学校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赛艇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内江市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苏围萍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9"/>
                <w:attr w:name="IsLunarDate" w:val="False"/>
                <w:attr w:name="IsROCDate" w:val="False"/>
                <w:attr w:name="Month" w:val="12"/>
                <w:attr w:name="Year" w:val="1996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四川省内江市公安局城南派出所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内江七中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排球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黄显杰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5"/>
                <w:attr w:name="IsLunarDate" w:val="False"/>
                <w:attr w:name="IsROCDate" w:val="False"/>
                <w:attr w:name="Month" w:val="1"/>
                <w:attr w:name="Year" w:val="1997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四川省威远县公安局严陵镇派出所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威远县申大武校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武术套路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李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垚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7"/>
                <w:attr w:name="IsLunarDate" w:val="False"/>
                <w:attr w:name="IsROCDate" w:val="False"/>
                <w:attr w:name="Month" w:val="9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四川省内江市资中县重龙第一派出所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资中县业余体校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足球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南充市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胡森斌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3"/>
                <w:attr w:name="IsLunarDate" w:val="False"/>
                <w:attr w:name="IsROCDate" w:val="False"/>
                <w:attr w:name="Month" w:val="6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四川省阆中市公安局老观派出所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南充市南部中学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赛艇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谢春波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1"/>
                <w:attr w:name="IsLunarDate" w:val="False"/>
                <w:attr w:name="IsROCDate" w:val="False"/>
                <w:attr w:name="Month" w:val="2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四川省南充市南部县公安局黄金派出所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南充市南部中学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赛艇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刘华英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6"/>
                <w:attr w:name="IsLunarDate" w:val="False"/>
                <w:attr w:name="IsROCDate" w:val="False"/>
                <w:attr w:name="Month" w:val="5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四川省筠连县公安局武德乡派出所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宜宾市体校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射箭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达州市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张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爽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"/>
                <w:attr w:name="IsLunarDate" w:val="False"/>
                <w:attr w:name="IsROCDate" w:val="False"/>
                <w:attr w:name="Month" w:val="3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四川省宣汉县公安局新华派出所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达州市体校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田径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姜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昊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8"/>
                <w:attr w:name="IsLunarDate" w:val="False"/>
                <w:attr w:name="IsROCDate" w:val="False"/>
                <w:attr w:name="Month" w:val="2"/>
                <w:attr w:name="Year" w:val="1997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四川省万源市东城派出所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达州市体校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田径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贾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珺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7"/>
                <w:attr w:name="IsLunarDate" w:val="False"/>
                <w:attr w:name="IsROCDate" w:val="False"/>
                <w:attr w:name="Month" w:val="7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四川省达州市公安局通川区分局东城派出所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达州市第一中学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足球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肖雁宁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3"/>
                <w:attr w:name="IsLunarDate" w:val="False"/>
                <w:attr w:name="IsROCDate" w:val="False"/>
                <w:attr w:name="Month" w:val="2"/>
                <w:attr w:name="Year" w:val="1998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四川省达州市公安局通川区分局东城派出所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达州市业余体育学校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花样游泳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巴中市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张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晓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2"/>
                <w:attr w:name="IsLunarDate" w:val="False"/>
                <w:attr w:name="IsROCDate" w:val="False"/>
                <w:attr w:name="Month" w:val="3"/>
                <w:attr w:name="Year" w:val="1997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四川省巴中市巴州区东城派出所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巴中市巴中中学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跆拳道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雅安市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曾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浩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0"/>
                <w:attr w:name="IsLunarDate" w:val="False"/>
                <w:attr w:name="IsROCDate" w:val="False"/>
                <w:attr w:name="Month" w:val="6"/>
                <w:attr w:name="Year" w:val="1993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四川省荥经县公安局严道派出所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雅安市水上运动学校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皮划艇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眉山市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罗雅丹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4"/>
                <w:attr w:name="IsLunarDate" w:val="False"/>
                <w:attr w:name="IsROCDate" w:val="False"/>
                <w:attr w:name="Month" w:val="11"/>
                <w:attr w:name="Year" w:val="1996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四川省洪雅县公安局柳江派出所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眉山市业余体校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赛艇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车林霄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0"/>
                <w:attr w:name="IsLunarDate" w:val="False"/>
                <w:attr w:name="IsROCDate" w:val="False"/>
                <w:attr w:name="Month" w:val="10"/>
                <w:attr w:name="Year" w:val="1992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四川省眉山市公安局东坡区分局永寿派出所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眉山市业余体校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皮划艇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甘孜州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黄锁银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8"/>
                <w:attr w:name="IsLunarDate" w:val="False"/>
                <w:attr w:name="IsROCDate" w:val="False"/>
                <w:attr w:name="Month" w:val="7"/>
                <w:attr w:name="Year" w:val="1991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四川省泸定县泸桥派出所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甘孜州体校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摔跤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凉山州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杨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洁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5"/>
                <w:attr w:name="IsLunarDate" w:val="False"/>
                <w:attr w:name="IsROCDate" w:val="False"/>
                <w:attr w:name="Month" w:val="12"/>
                <w:attr w:name="Year" w:val="1996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四川省西昌市公安局东城派出所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凉山州体校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皮划艇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罗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洋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3"/>
                <w:attr w:name="IsLunarDate" w:val="False"/>
                <w:attr w:name="IsROCDate" w:val="False"/>
                <w:attr w:name="Month" w:val="6"/>
                <w:attr w:name="Year" w:val="1998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四川省凉山州冕宁县公安局泸沽镇派出所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凉山州泸沽中学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帆船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刘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</w:t>
            </w: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瓴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0"/>
                <w:attr w:name="IsLunarDate" w:val="False"/>
                <w:attr w:name="IsROCDate" w:val="False"/>
                <w:attr w:name="Month" w:val="6"/>
                <w:attr w:name="Year" w:val="2000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2000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四川省凉山州喜德县公安局光明派出所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凉山州喜德县光明中学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帆船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廖天鹏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3"/>
                <w:attr w:name="IsLunarDate" w:val="False"/>
                <w:attr w:name="IsROCDate" w:val="False"/>
                <w:attr w:name="Month" w:val="1"/>
                <w:attr w:name="Year" w:val="2000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2000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四川省凉山州喜德县公安局光明派出所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凉山州喜德县光明中学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帆船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曾晓荻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9"/>
                <w:attr w:name="IsLunarDate" w:val="False"/>
                <w:attr w:name="IsROCDate" w:val="False"/>
                <w:attr w:name="Month" w:val="12"/>
                <w:attr w:name="Year" w:val="1999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四川省凉山州西昌市公安局西郊乡派出所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西昌市初四中学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帆船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任仕雨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1"/>
                <w:attr w:name="IsLunarDate" w:val="False"/>
                <w:attr w:name="IsROCDate" w:val="False"/>
                <w:attr w:name="Month" w:val="2"/>
                <w:attr w:name="Year" w:val="1998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四川省凉山州德昌县公安局锦川派出所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凉山州德昌中学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帆船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张红霞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4"/>
                <w:attr w:name="IsLunarDate" w:val="False"/>
                <w:attr w:name="IsROCDate" w:val="False"/>
                <w:attr w:name="Month" w:val="2"/>
                <w:attr w:name="Year" w:val="1998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四川省凉山州西昌市公安局礼州镇派出所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西昌市兴胜中学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帆船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邓雪迪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4"/>
                <w:attr w:name="IsLunarDate" w:val="False"/>
                <w:attr w:name="IsROCDate" w:val="False"/>
                <w:attr w:name="Month" w:val="1"/>
                <w:attr w:name="Year" w:val="1994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江苏省金湖县公安局城郊派出所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北京什刹海体校</w:t>
            </w:r>
            <w:r w:rsidRPr="00927A3A">
              <w:rPr>
                <w:rFonts w:ascii="宋体" w:hAnsi="宋体" w:cs="宋体"/>
                <w:w w:val="8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羽毛球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戴诗意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4"/>
                <w:attr w:name="IsLunarDate" w:val="False"/>
                <w:attr w:name="IsROCDate" w:val="False"/>
                <w:attr w:name="Month" w:val="11"/>
                <w:attr w:name="Year" w:val="1998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重庆市公安局南岸分局海棠溪区派出所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重庆南岸区体操启蒙班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花样游泳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刘少凯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8"/>
                <w:attr w:name="IsLunarDate" w:val="False"/>
                <w:attr w:name="IsROCDate" w:val="False"/>
                <w:attr w:name="Month" w:val="3"/>
                <w:attr w:name="Year" w:val="1993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山东省青岛市市南区八大峡派出所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青岛市体校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排球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王鹏洁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11"/>
                <w:attr w:name="IsLunarDate" w:val="False"/>
                <w:attr w:name="IsROCDate" w:val="False"/>
                <w:attr w:name="Month" w:val="3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11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四川省小金县公安局抚边乡派出所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山东省烟台市体育运动学校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篮球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孙晨曦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3"/>
                <w:attr w:name="IsLunarDate" w:val="False"/>
                <w:attr w:name="IsROCDate" w:val="False"/>
                <w:attr w:name="Month" w:val="5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23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河南省卫辉市公安局辛庄街派出所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河南省新乡市铁路高级中学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篮球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纪斌斌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8"/>
                <w:attr w:name="IsLunarDate" w:val="False"/>
                <w:attr w:name="IsROCDate" w:val="False"/>
                <w:attr w:name="Month" w:val="4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辽宁省本溪县公安局碱厂镇派出所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辽宁省本溪业余体校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篮球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379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高相成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8"/>
                <w:attr w:name="IsLunarDate" w:val="False"/>
                <w:attr w:name="IsROCDate" w:val="False"/>
                <w:attr w:name="Month" w:val="9"/>
                <w:attr w:name="Year" w:val="1996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1996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9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28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福建省连江县公安局筱埕派出所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福建省福州市体校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羽毛球</w:t>
            </w:r>
          </w:p>
        </w:tc>
      </w:tr>
      <w:tr>
        <w:tblPrEx>
          <w:tblW w:w="14034" w:type="dxa"/>
          <w:tblInd w:w="-106" w:type="dxa"/>
          <w:tblLook w:val="00A0"/>
        </w:tblPrEx>
        <w:trPr>
          <w:gridAfter w:val="1"/>
          <w:wAfter w:w="425" w:type="dxa"/>
          <w:trHeight w:val="80"/>
        </w:trPr>
        <w:tc>
          <w:tcPr>
            <w:tcW w:w="1276" w:type="dxa"/>
            <w:noWrap/>
            <w:vAlign w:val="center"/>
          </w:tcPr>
          <w:p w:rsidR="004700E5" w:rsidRPr="00927A3A" w:rsidP="004700E5">
            <w:pPr>
              <w:widowControl/>
              <w:ind w:left="34" w:right="-118" w:leftChars="16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13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曾超立</w:t>
            </w:r>
          </w:p>
        </w:tc>
        <w:tc>
          <w:tcPr>
            <w:tcW w:w="1230" w:type="dxa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jc w:val="center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gridSpan w:val="2"/>
            <w:vAlign w:val="center"/>
          </w:tcPr>
          <w:p w:rsidR="004700E5" w:rsidRPr="00927A3A" w:rsidP="004700E5">
            <w:pPr>
              <w:widowControl/>
              <w:ind w:left="-109" w:right="-118" w:leftChars="-52" w:rightChars="-56"/>
              <w:rPr>
                <w:rFonts w:ascii="宋体"/>
                <w:w w:val="8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Day" w:val="24"/>
                <w:attr w:name="IsLunarDate" w:val="False"/>
                <w:attr w:name="IsROCDate" w:val="False"/>
                <w:attr w:name="Month" w:val="7"/>
                <w:attr w:name="Year" w:val="1995"/>
              </w:smartTagP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1995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年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7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月</w:t>
              </w:r>
              <w:r w:rsidRPr="00927A3A">
                <w:rPr>
                  <w:rFonts w:ascii="宋体" w:hAnsi="宋体" w:cs="宋体"/>
                  <w:w w:val="80"/>
                  <w:kern w:val="0"/>
                  <w:sz w:val="24"/>
                  <w:szCs w:val="24"/>
                </w:rPr>
                <w:t>24</w:t>
              </w:r>
              <w:r w:rsidRPr="00927A3A">
                <w:rPr>
                  <w:rFonts w:ascii="宋体" w:hAnsi="宋体" w:cs="宋体" w:hint="eastAsia"/>
                  <w:w w:val="80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4361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广东省阳东县公安局大沟派出所</w:t>
            </w:r>
          </w:p>
        </w:tc>
        <w:tc>
          <w:tcPr>
            <w:tcW w:w="2693" w:type="dxa"/>
            <w:noWrap/>
            <w:vAlign w:val="center"/>
          </w:tcPr>
          <w:p w:rsidR="004700E5" w:rsidRPr="00927A3A" w:rsidP="00CC6058">
            <w:pPr>
              <w:widowControl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广东省阳东县中学</w:t>
            </w:r>
          </w:p>
        </w:tc>
        <w:tc>
          <w:tcPr>
            <w:tcW w:w="993" w:type="dxa"/>
            <w:noWrap/>
            <w:vAlign w:val="center"/>
          </w:tcPr>
          <w:p w:rsidR="004700E5" w:rsidRPr="00927A3A" w:rsidP="00CC6058">
            <w:pPr>
              <w:widowControl/>
              <w:jc w:val="left"/>
              <w:rPr>
                <w:rFonts w:ascii="宋体"/>
                <w:w w:val="80"/>
                <w:kern w:val="0"/>
                <w:sz w:val="24"/>
                <w:szCs w:val="24"/>
              </w:rPr>
            </w:pPr>
            <w:r w:rsidRPr="00927A3A">
              <w:rPr>
                <w:rFonts w:ascii="宋体" w:hAnsi="宋体" w:cs="宋体" w:hint="eastAsia"/>
                <w:w w:val="80"/>
                <w:kern w:val="0"/>
                <w:sz w:val="24"/>
                <w:szCs w:val="24"/>
              </w:rPr>
              <w:t>帆板</w:t>
            </w:r>
          </w:p>
        </w:tc>
      </w:tr>
    </w:tbl>
    <w:p w:rsidR="004700E5" w:rsidRPr="00927A3A">
      <w:pPr>
        <w:rPr>
          <w:kern w:val="0"/>
          <w:sz w:val="24"/>
          <w:szCs w:val="24"/>
        </w:rPr>
      </w:pPr>
    </w:p>
    <w:sectPr w:rsidSect="00B867A3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pgNumType w:start="2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E5" w:rsidP="00B86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700E5" w:rsidP="00B867A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E5" w:rsidRPr="00B867A3" w:rsidP="00B867A3">
    <w:pPr>
      <w:pStyle w:val="Footer"/>
      <w:framePr w:wrap="around" w:vAnchor="text" w:hAnchor="margin" w:xAlign="center" w:y="1"/>
      <w:jc w:val="center"/>
      <w:rPr>
        <w:rStyle w:val="PageNumber"/>
        <w:sz w:val="24"/>
        <w:szCs w:val="24"/>
      </w:rPr>
    </w:pPr>
    <w:r w:rsidRPr="00B867A3">
      <w:rPr>
        <w:rStyle w:val="PageNumber"/>
        <w:sz w:val="24"/>
        <w:szCs w:val="24"/>
      </w:rPr>
      <w:t xml:space="preserve">— </w:t>
    </w:r>
    <w:r w:rsidRPr="00B867A3">
      <w:rPr>
        <w:rStyle w:val="PageNumber"/>
        <w:sz w:val="24"/>
        <w:szCs w:val="24"/>
      </w:rPr>
      <w:fldChar w:fldCharType="begin"/>
    </w:r>
    <w:r w:rsidRPr="00B867A3">
      <w:rPr>
        <w:rStyle w:val="PageNumber"/>
        <w:sz w:val="24"/>
        <w:szCs w:val="24"/>
      </w:rPr>
      <w:instrText xml:space="preserve">PAGE  </w:instrText>
    </w:r>
    <w:r w:rsidRPr="00B867A3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4</w:t>
    </w:r>
    <w:r w:rsidRPr="00B867A3">
      <w:rPr>
        <w:rStyle w:val="PageNumber"/>
        <w:sz w:val="24"/>
        <w:szCs w:val="24"/>
      </w:rPr>
      <w:fldChar w:fldCharType="end"/>
    </w:r>
    <w:r w:rsidRPr="00B867A3">
      <w:rPr>
        <w:rStyle w:val="PageNumber"/>
        <w:sz w:val="24"/>
        <w:szCs w:val="24"/>
      </w:rPr>
      <w:t xml:space="preserve"> —</w:t>
    </w:r>
  </w:p>
  <w:p w:rsidR="004700E5" w:rsidP="00B867A3">
    <w:pPr>
      <w:pStyle w:val="Footer"/>
      <w:framePr w:wrap="around" w:vAnchor="text" w:hAnchor="margin" w:xAlign="center" w:y="1"/>
      <w:rPr>
        <w:rStyle w:val="PageNumber"/>
      </w:rPr>
    </w:pPr>
  </w:p>
  <w:p w:rsidR="004700E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265"/>
    <w:rsid w:val="000C3B12"/>
    <w:rsid w:val="0020420E"/>
    <w:rsid w:val="003275EB"/>
    <w:rsid w:val="003F52E4"/>
    <w:rsid w:val="00403317"/>
    <w:rsid w:val="00407B5C"/>
    <w:rsid w:val="004700E5"/>
    <w:rsid w:val="004949DB"/>
    <w:rsid w:val="004A5906"/>
    <w:rsid w:val="004E00D6"/>
    <w:rsid w:val="005D37DD"/>
    <w:rsid w:val="005D5D3F"/>
    <w:rsid w:val="006168BB"/>
    <w:rsid w:val="006B750A"/>
    <w:rsid w:val="007701FE"/>
    <w:rsid w:val="00772955"/>
    <w:rsid w:val="008074F0"/>
    <w:rsid w:val="008460F8"/>
    <w:rsid w:val="00927A3A"/>
    <w:rsid w:val="009D4265"/>
    <w:rsid w:val="00A20E44"/>
    <w:rsid w:val="00A46451"/>
    <w:rsid w:val="00AA2603"/>
    <w:rsid w:val="00B50A53"/>
    <w:rsid w:val="00B72822"/>
    <w:rsid w:val="00B867A3"/>
    <w:rsid w:val="00B91290"/>
    <w:rsid w:val="00BE0260"/>
    <w:rsid w:val="00C1371E"/>
    <w:rsid w:val="00CC6058"/>
    <w:rsid w:val="00D70ED7"/>
    <w:rsid w:val="00E45ADA"/>
    <w:rsid w:val="00E51724"/>
    <w:rsid w:val="00EA0346"/>
    <w:rsid w:val="00F95B27"/>
    <w:rsid w:val="00FD3EFD"/>
  </w:rsids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0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52E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F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52E4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B867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408</Words>
  <Characters>2330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2013-03-26T09:17:00Z</dcterms:created>
  <dcterms:modified xsi:type="dcterms:W3CDTF">2013-03-26T09:18:00Z</dcterms:modified>
</cp:coreProperties>
</file>