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7 -->
  <w:body>
    <w:tbl>
      <w:tblPr>
        <w:tblW w:w="11090" w:type="dxa"/>
        <w:tblInd w:w="-1170" w:type="dxa"/>
        <w:tblLook w:val="00A0"/>
      </w:tblPr>
      <w:tblGrid>
        <w:gridCol w:w="546"/>
        <w:gridCol w:w="5420"/>
        <w:gridCol w:w="4210"/>
        <w:gridCol w:w="914"/>
      </w:tblGrid>
      <w:tr w:rsidTr="00D13365">
        <w:tblPrEx>
          <w:tblW w:w="11090" w:type="dxa"/>
          <w:tblInd w:w="-1170" w:type="dxa"/>
          <w:tblLook w:val="00A0"/>
        </w:tblPrEx>
        <w:trPr>
          <w:trHeight w:val="375"/>
        </w:trPr>
        <w:tc>
          <w:tcPr>
            <w:tcW w:w="110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9A9" w:rsidRPr="00D733B4" w:rsidP="00DF39A9">
            <w:pPr>
              <w:widowControl/>
              <w:ind w:firstLine="1350" w:firstLineChars="450"/>
              <w:jc w:val="left"/>
              <w:rPr>
                <w:rFonts w:ascii="黑体" w:eastAsia="黑体" w:hAnsi="宋体" w:cs="宋体"/>
                <w:bCs/>
                <w:kern w:val="0"/>
                <w:sz w:val="30"/>
                <w:szCs w:val="30"/>
              </w:rPr>
            </w:pPr>
            <w:r w:rsidRPr="00D733B4">
              <w:rPr>
                <w:rFonts w:ascii="黑体" w:eastAsia="黑体" w:hAnsi="宋体" w:cs="宋体" w:hint="eastAsia"/>
                <w:bCs/>
                <w:kern w:val="0"/>
                <w:sz w:val="30"/>
                <w:szCs w:val="30"/>
              </w:rPr>
              <w:t>附件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773"/>
        </w:trPr>
        <w:tc>
          <w:tcPr>
            <w:tcW w:w="1109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DF39A9" w:rsidRPr="00D13365" w:rsidP="00B73B6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B73B65">
              <w:rPr>
                <w:rFonts w:ascii="方正小标宋_GBK" w:eastAsia="方正小标宋_GBK" w:hAnsi="黑体" w:cs="宋体" w:hint="eastAsia"/>
                <w:bCs/>
                <w:kern w:val="0"/>
                <w:sz w:val="36"/>
                <w:szCs w:val="36"/>
              </w:rPr>
              <w:t>第十届四川名牌名单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375"/>
        </w:trPr>
        <w:tc>
          <w:tcPr>
            <w:tcW w:w="110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F39A9" w:rsidRPr="00D13365" w:rsidP="0050140A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  <w:sz w:val="30"/>
                <w:szCs w:val="30"/>
              </w:rPr>
            </w:pPr>
            <w:r w:rsidRPr="0050140A"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D13365">
              <w:rPr>
                <w:rFonts w:ascii="黑体" w:eastAsia="黑体" w:hAnsi="黑体" w:cs="宋体"/>
                <w:bCs/>
                <w:kern w:val="0"/>
                <w:sz w:val="30"/>
                <w:szCs w:val="30"/>
              </w:rPr>
              <w:t xml:space="preserve"> </w:t>
            </w:r>
            <w:r w:rsidRPr="00D13365">
              <w:rPr>
                <w:rFonts w:ascii="黑体" w:eastAsia="黑体" w:hAnsi="黑体" w:cs="宋体" w:hint="eastAsia"/>
                <w:bCs/>
                <w:kern w:val="0"/>
                <w:sz w:val="30"/>
                <w:szCs w:val="30"/>
              </w:rPr>
              <w:t>一、新确认名牌产品名单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证书编号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川缆牌电线电缆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成都川缆电缆有限公司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100001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创热牌太阳能热水器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成都创热太阳能技术有限公司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100002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泉</w:t>
            </w:r>
            <w:r w:rsidRPr="0050140A">
              <w:rPr>
                <w:rFonts w:ascii="宋体" w:hAnsi="宋体" w:cs="宋体" w:hint="eastAsia"/>
                <w:kern w:val="0"/>
                <w:sz w:val="22"/>
                <w:szCs w:val="22"/>
              </w:rPr>
              <w:t>龍</w:t>
            </w:r>
            <w:r w:rsidRPr="0050140A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牌干燥过滤器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成都润龙电器有限公司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100003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好惠捷牌电线电缆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成都市金顶电线电缆有限责任公司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100004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新隆牌电线电缆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成都韦克电缆有限责任公司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100005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XKD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牌低压成套设备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成都兴科达电器实业有限公司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100006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巡洋牌蓄电池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崇州市恒力蓄电池工业有限公司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100007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DHC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牌高压变频器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东方日立（成都）电控设备有限公司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100008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蜀塔牌电线电缆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郫县三电电缆有限责任公司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100009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汇源牌电力光缆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四川汇源光通信有限公司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100010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康祺牌洗衣机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四川康祺电器集团有限公司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100011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摩天牌电线电缆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四川摩天交联电缆有限公司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100012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SHARESUN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牌高低压成套开关设备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四川兴盛电器设备有限公司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100013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中光牌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/ZG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牌避雷器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(SPD)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四川中光防雷科技股份有限公司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100014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维博牌电量隔离传感器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绵阳市维博电子有限责任公司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100015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格瑞普牌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LED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灯具、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LED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显示屏、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LED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发光二极管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四川九洲光电科技股份有限公司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100016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久远牌、毅力牌起动用铅酸蓄电池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四川久远环通电源有限责任公司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100017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圣维牌缝纫机智能化控制系统产品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四川省绵阳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西南自动化研究所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100018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自富牌电力金具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富顺县电力金具有限公司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100019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冶金余热锅炉（图形商标）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四川东方锅炉工业锅炉集团有限公司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100020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西蜀牌电力金具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四川西蜀电力金具集团有限公司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100021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双珠牌电线电缆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四川长城电缆厂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100022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旌泊牌聚氯乙烯绝缘电缆电线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德阳市华山电缆有限公司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100023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XYEC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牌高压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/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低压预装式变电站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德阳新源电器有限责任公司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100024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绵通牌电线电缆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四川省绵竹市通力线缆有限公司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100025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英杰牌功率控制器系列产品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四川英杰电气股份有限公司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100026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柏狮牌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LED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系列产品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四川柏狮光电技术有限公司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100027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鼎吉牌电子节能灯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四川鼎吉光电科技有限公司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100028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晶工牌饲料粉碎机系列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简阳市城西精工机械有限公司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100029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天府牌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1WG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系列耕整机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四川惠农机械有限责任公司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100030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新锐牌电动助力车用密封铅酸蓄电池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四川新锐电源有限公司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100031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川雄牌电线电缆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广安金侑达电业科技有限公司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100032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鸿鑫国泰牌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35KV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及以下电力电缆、架空绝缘电缆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四川鸿鑫国泰电缆有限责任公司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100033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棠吉牌服装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成都仁和制衣有限责任公司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100034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三吉卯牌牛仔童裤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新都龙桥旺兔制衣厂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100035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尚玉牌系列床上用品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成都城缘家纺有限公司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100036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居比路牌系列床上用品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成都市居比路纺织科技有限公司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100037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蜀丽牌精梳棉胎、棉被、棉褥、床垫、系列床上用品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四川兴蜀丽棉业被装有限公司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100038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佳联牌工装面料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绵阳佳联印染有限责任公司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100039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佳禧牌防红外迷彩面料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绵阳佳禧印染有限责任公司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100040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天骄牌纯棉普梳纱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大英县天骄纺织有限公司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100041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科瑞特牌系列棉纺织品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四川科瑞特纺织有限公司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100042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丽雅牌绣花线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宜宾海丝特纤维有限责任公司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100043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寿昌号牌蚕丝被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四川阆中寿昌号蚕丝制品有限公司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100044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大丝之道牌蚕丝被、床上用品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四川顺成纺织品有限公司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100045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卡蒂雅兰牌化纤仿毛毛毯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四川宇宙家纺有限公司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100046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玉竹牌苎麻球、苎麻（混纺）纱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四川玉竹麻业有限公司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100047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白花牌机制棉胎（絮）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四川省通江县絮棉厂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100048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府河牌水泥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大邑显明西岭水泥有限公司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100049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川净牌洁净室墙板系统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四川川净洁净技术股份有限公司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100050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高宇牌系列纸面石膏板、防潮板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四川高宇新型建材有限责任公司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100051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美邦乐牌保温防水材料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四川省美邦乐防水保温工程有限公司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100052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威牌弹性体改性沥青防水卷材系列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四川天强防水保温材料有限责任公司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100053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天熠牌多晶硅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天威四川硅业有限责任公司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100054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白川牌白色硅酸盐水泥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四川广汉特种水泥有限责任公司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100055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利森牌水泥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四川利森建材集团有限公司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100056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匡山牌水泥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四川匡山水泥有限公司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100057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佳禄牌水泥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射洪佳禄水泥有限公司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100058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麦氏牌内外墙地砖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广东佛山（威远）麦氏陶瓷有限责任公司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100059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宏阳牌外墙砖、西式瓦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夹江县华宸瓷业有限公司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100060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石马牌水泥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四川省犍为宝马水泥有限责任公司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100061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龙强牌纸面石膏板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达州市富源矿产有限公司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100062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填旺牌重质碳酸钙系列产品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石棉县亿欣钙业有限责任公司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100063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建寅牌石材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四川荥经建寅有限责任公司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100064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开全牌石材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四川荥经开全实业有限公司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100065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川桂牌水泥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四川省广安桂兴水泥有限公司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100066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亿丹牌陶瓷砖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四川省亿佛瓷业有限公司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100067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GH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牌皮带秤、微机控制转子秤、辊压机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成都光华科技发展有限公司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100068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青城牌钢筋混凝土用热轧钢筋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成都市长峰钢铁（集团）有限公司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100069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三圈牌摩托车编条式轮辋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鸿凯双泰（四川）零部件有限公司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100070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晨铁牌轨枕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德阳铁路轨枕厂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100071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宏亿牌香精香料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成都宏亿实业集团有限公司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100072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农万佳牌复混肥料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成都市施得利复合化肥实业有限公司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100073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新炬牌溶解乙炔、医用氧、丙烷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成都新炬化工有限公司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100074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侨源牌气体（氧、氮、氩）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四川侨源气体股份有限公司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100075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伏龙牌系列防火材料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四川天府防火材料有限公司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100076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港蜀牌内外墙乳胶漆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四川鑫泰建材有限公司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100077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花语牌脂肪醇聚氧乙烯醚磺基琥珀酸单酯二钠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四川花语精细化工有限公司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100078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川南牌复混肥料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自贡市川南复合化肥厂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100079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恐龙牌铸造碳化钨粉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自贡市华刚硬质合金新材料有限公司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100080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钛海牌钛白粉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攀枝花市钛海科技有限责任公司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100081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瓦格纳牌漆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德阳市瓦格纳化工有限公司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100082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宏仁牌系列复混肥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什邡市宏仁化工有限责任公司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100083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兴远牌乳化炸药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四川省绵竹兴远特种化工有限公司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100084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射天化牌二甲醚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射洪县天乙化工有限公司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100085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新光牌多晶硅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四川新光硅业科技有限责任公司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100086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永祥牌多晶硅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四川永祥多晶硅有限公司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100087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鑫叶牌烟草专用复混肥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凉山金叶化肥有限责任公司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100088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青龙牌复混肥料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四川广安恒立化工有限公司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100089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青衣江牌元明粉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四川省洪雅青衣江元明粉有限公司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100090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安居天下牌、中泰龙牌办公家具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成都安居天下家具有限公司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100091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帝标牌软体家具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成都帝标家具制造有限公司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100092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永盛木工坊牌实木家具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成都东方宏家私有限公司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100093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港府太子牌沙发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成都港府太子家具有限公司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100094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华信阳光牌家具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成都华信阳光家俱制造有限公司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100095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皇玛、皇玛梦丽莎牌软体家具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成都皇玛沙发有限公司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100096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宝莱佳牌系列家具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成都金度家具有限公司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100097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洛曼牌系列家具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成都洛曼家具有限公司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100098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沙龙迪克牌实木家具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成都沙龙家具制造有限公司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100099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时尚一百牌金属家具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成都时尚一百家具有限公司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100100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柏家居牌天然全实木家具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成都世代制木家具有限公司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100101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名松屋牌、凯墅牌实木家具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成都市艾森木业有限公司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100102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君王牌钢制防盗门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成都市潮山门业有限公司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100103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宏友木牌家具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成都市宏友家具制造有限公司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100104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景上牌家具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成都市景上家具有限公司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100105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九天牌板式家具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成都市九天家私有限公司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100106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石源牌软床、床垫、沙发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成都市彭州石源家具有限公司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100107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双青牌家具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成都双青实业有限责任公司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100108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巴蜀天骄牌办公、教学家具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成都天骄家具有限公司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100109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天天牌木质门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成都天天木业有限公司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100110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鸿信御木堂牌木门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成都新林鸿木业有限公司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100111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雄峰牌、小憨豆牌板式家具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成都雄峰家具有限公司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100112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圣罗兰牌教学家具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成都永业有限公司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100113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尊皇欧曼牌软体家具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成都尊皇家</w:t>
            </w:r>
            <w:r w:rsidRPr="0050140A">
              <w:rPr>
                <w:rFonts w:ascii="宋体" w:hAnsi="宋体" w:cs="宋体" w:hint="eastAsia"/>
                <w:kern w:val="0"/>
                <w:sz w:val="22"/>
                <w:szCs w:val="22"/>
              </w:rPr>
              <w:t>俬</w:t>
            </w:r>
            <w:r w:rsidRPr="0050140A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100114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闯新牌家具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四川省创新家具有限公司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100115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永亨牌办公家具、保险柜、文件柜、密集架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四川省永亨实业有限责任公司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100116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新千里牌展柜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四川新千里装饰工程有限责任公司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100117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豪庭世家牌实木门实木家具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绵阳豪庭世家装饰工程有限公司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100118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九虹牌钢、木家具制品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九红教学设备有限公司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100119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华裕牌床垫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四川欣楠床上用品有限公司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100120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小硕士牌木制婴儿床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乐山市硕士儿童用品有限公司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100121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艺龙牌木门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四川峨眉山龙马木业有限公司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100122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明星英豪牌弹簧软床垫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四川明星英豪家俱有限公司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100123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云贵牌办公家具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四川云贵办公家具有限公司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100124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成路牌平地机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成都大华路面机械有限公司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100125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汽车用同步器齿环（图形商标）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成都豪能科技股份有限公司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100126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CHCD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牌车用电机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成都华川电装有限责任公司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100127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富临精工牌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FLJ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系列气门挺柱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绵阳富临精工机械股份有限公司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100128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东林牌通用带式输送机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四川东林矿山运输机械有限公司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100129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华玉牌汽车钢板弹簧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四川华玉车辆板簧有限公司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100130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岷江牌专用汽车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四川省宜宾岷江专用汽车有限责任公司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100131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南蕾牌气门座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四川三鑫南蕾气门座制造有限公司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100132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金言牌金属装饰板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成都中美吉祥金言装饰建材有限公司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100133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欧甲牌防盗门、钢制门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广汉市欧甲门业有限公司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100134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达美美家牌钢质门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蓬溪达美门业有限公司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100135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豪森牌铸铁锅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乐山豪森锅具有限公司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100136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建丰牌中密度纤维板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成都建丰林业股份有限公司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100137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沱江牌人造板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四川省资阳沱江木业发展有限公司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100138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北锋牌小麦粉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成都北峰面粉有限公司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100139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蜜语花香牌健康蜂产品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成都佳润园生物科技有限公司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100140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金大洲牌香辣金针菇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成都金大洲实业发展有限公司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100141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新兴牌系列菜籽油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成都市新兴粮油有限公司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100142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生态坊牌、国色添乡牌食用油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都江堰市岷江油脂有限责任公司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100143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味对位牌牛肉制品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四川省国中食品有限公司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100144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特驱牌饲料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四川特驱投资有限公司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100145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家旅牌火锅底料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四川自贡百味斋食品有限公司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100146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攀雪牌面粉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攀枝花市龙达面粉有限公司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100147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中江颜氏牌系列挂面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中江县颜氏粮油食品有限公司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100148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梨乡牌大米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苍溪县金农粮油有限责任公司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100149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四川海天牌盐渍猪肠衣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广元市海天实业有限责任公司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100150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荣飞牌琥珀核桃仁、核桃油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广元市荣飞食品厂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100151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皇泽牌小麦粉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广元维宝面粉有限公司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100152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驸桦牌系列蜂产品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四川蓬溪驸桦蜜蜂园有限公司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100153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美食道牌系列休闲肉制品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遂宁好吃嘴食品有限公司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100154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辛农民牌食用植物油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遂宁市吕氏忠业油脂有限责任公司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100155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内飞牌大米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内江市飞龙米业有限公司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100156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157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红嘴鸥牌食用植物油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夹江县佳美植物油有限公司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100157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竹海牌美味珍笋、野生小竹笋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四川峨边五旺有限责任公司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100158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华通柠檬牌柠檬冻干片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四川华通柠檬有限公司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100159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八方食牌大米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四川省安岳县政鑫粮油贸易有限公司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100160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帅青牌青花椒系列产品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四川帅青花椒开发有限公司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100161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家乐美牌菜籽油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四川运达粮油食品有限公司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100162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竹海雪牌大米、小麦粉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宜宾黄桷庄粮油集团有限公司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100163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亲龙牌植物油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达州市巨龙油脂有限公司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100164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山参葛牌葛根淀粉制品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达州市山参葛业有限责任公司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100165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双生牌饲料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大竹县信达饲料有限公司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100166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彝珍牌真空冷冻干燥野生食用菌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德昌凤凰实业有限责任公司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100167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华记思奇香牌肉制品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西昌思奇香食品有限责任公司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100168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胖大妈牌系列挂面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四川胖大妈食品有限责任公司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100169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家庆牌大米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巴中市恒兴工贸有限责任公司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100170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长赤牌翡翠米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南江县长赤翡翠米业有限公司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100171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飞霞牌银丝粉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四川巴中飞霞实业有限公司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100172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胡婆婆牌豆制品、蛋制品、肉制品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四川省胡婆婆食品有限责任公司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100173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合得来牌压缩通江银耳、压缩黑木耳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通江县光泰科技发展有限责任公司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100174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钰泉牌冻猪分割肉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四川仁寿玉泉食品有限公司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100175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王家渡牌肉制品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四川王家渡食品有限公司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100176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石灵牌土鸡蛋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成都市龙泉驿区十陵禽业合作社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100177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攀枝花牌芒果、枇杷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攀枝花市锐华农业开发有限责任公司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100178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乐道子牌林下土鸡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泸州市纳溪区乐道子林下土鸡专业合作社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100179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524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牌红苕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遂宁市安居永丰绿色五二四红苕专业合作社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100180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贡嘎山牌系列农副土特产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石棉县金土地农业开发有限公司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100181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富路其牌皮鞋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成都富路其鞋业有限公司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100182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仟佰仟牌皮鞋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成都金太阳皮鞋厂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100183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世际经典牌皮鞋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成都乔圣鞋业有限公司（成都市武侯区乔贸皮鞋厂）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100184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克克牌真皮女鞋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成都市新莎迪璐鞋业有限公司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100185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金荻儿牌女皮鞋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成都市鑫茂鞋业有限责任公司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100186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红谷牌皮具系列产品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自贡市红谷实业有限责任公司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100187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铁马牌焦炭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四川仁寿铁马焦化有限公司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100188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窝窝牌醪糟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成都巨龙生物科技有限公司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100189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康祖牌山椒凤爪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成都康祖食品有限公司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100190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田大妈牌、蓉新牌酱腌菜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成都民生食品有限公司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100191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福猴牌、川绿牌盐水渍菜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成都市金福猴食品有限公司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100192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蒲议牌膨化食品、饼干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成都市蒲议食品有限公司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100193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古望坊牌郫县豆瓣、红油豆瓣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成都鑫鸿望食品有限公司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100194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友伦牌休闲食品（泡凤爪、牛肉干、卤制品）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成都友伦食品有限公司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100195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中冠牌糕点、粽子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成都中冠食品有限责任公司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100196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汤克俭牌祖传汤麻饼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崇州市街子镇祖传汤麻饼厂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100197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恒星牌郫县豆瓣、红油豆瓣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郫县恒星调味品有限公司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100198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建华牌食用油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四川成都建华食品有限公司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100199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金宫牌鸡精、味精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四川金宫川派味业有限公司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100200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龙泉山牌酱腌菜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四川彭州广乐食品有限公司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100201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川陴牌郫县豆瓣、红油豆瓣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四川省川陴豆瓣有限公司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100202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陈大妈牌香脆椒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四川省国旺食品有限公司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100203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京韩四季牌郫县豆瓣、红油豆瓣、酱腌菜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四川省京韩四季实业有限公司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100204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廖记棒棒鸡牌酱卤肉系列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四川省钦和堂食品有限责任公司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100205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一胜肴牌香辣牛肉酱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四川一胜肴食品有限公司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100206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邑丰牌酱腌菜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四川邑丰食品有限公司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100207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豪茂牌魔芋纯化粉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绵阳豪茂魔芋食品有限公司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100208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金诺瑞牌糕点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四川省金诺瑞食品有限公司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100209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巧媳妇牌系列大米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四川巧媳妇米业有限公司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100210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刀刀爽牌牛肉制品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自贡市刀刀爽食品有限公司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100211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高金牌罐头食品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泸州市高金罐头食品有限公司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100212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老灶煮牌咸干花生、瓜子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德阳市罗江老灶煮食品厂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100213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五斗米牌系列调味料（鸭棚子、汤亦有道、顺水鱼系列炖料）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四川五斗米食品开发有限公司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100214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万弗牌藤椒油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峨眉山万佛绿色食品有限公司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100215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迪梓园牌叶儿粑、泡粑、酱腌菜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犍为县迪梓园食品有限责任公司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100216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香尬尬牌羊肉干、风干肉制品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四川省简阳大哥大牧业有限公司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100217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杨森牌乳制品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四川省杨森乳业有限责任公司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100218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鲁冰花牌酱腌菜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四川省资阳市汇洋实业有限责任公司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100219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红薯之恋牌方便粉丝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四川思味特食品有限公司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100220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大良心牌豆制食品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四川省南溪大良心食品有限公司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100221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恒一牌猪肉罐头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四川恒一食品有限公司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100222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华珍牌牛肉系列产品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四川阆中华珍风味食品有限公司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100223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哈哥牌兔肉干、百膳香酥兔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四川仪陇县哈哥兔业有限公司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100224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川驰牌牛肉制品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四川佳肴食品有限公司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100225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瑜竹牌豆干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四川省立川农业食品有限公司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100226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赖婆婆牌豆腐干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四川易道食品有限公司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100227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环太牌苦荞系列产品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四川环太实业有限责任公司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100228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袁记三兄弟牌豆腐干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广安三兄弟食品有限公司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100229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杨势牌巴河风味鱼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平昌县杨势鲜合鱼汇有限公司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100230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川一管业牌聚乙烯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PE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管材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成都川一管业有限公司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100231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兰晨牌给排水管材管件、电工套管材管件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成都兰晨管业有限公司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100232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都得利牌塑料管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成都市都得利管业有限公司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100233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学林牌聚氯乙烯管材、管件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崇州市学林塑胶有限公司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100234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川科牌给排水管材、管件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四川川科塑胶有限公司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100235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东泰牌管材管件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四川东泰新材料科技有限公司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100236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胜煌牌塑料管材管件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四川煌盛管业有限公司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100237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辉达牌系列塑胶制品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四川辉利达塑胶科技有限公司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100238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川杭牌塑管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四川省川杭塑胶科技有限公司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100239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恒丰牌塑胶民用产品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四川省恒丰塑胶有限公司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100240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实达牌型材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四川实达塑胶有限公司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100241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中德型材牌门、窗用未增塑聚氯乙烯（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PVC-U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）型材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四川中德塑钢型材有限公司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100242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龙华牌聚碳酸酯薄膜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绵阳龙华薄膜有限公司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100243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新丰泰牌瓦楞包装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四川丰泰包装股份有限公司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100244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Haton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牌聚苯硫醚树脂、聚苯硫醚纤维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四川得阳特种新材料有限公司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100245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华建牌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PHC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管桩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遂宁华建管桩有限公司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100246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麒麟牌农用薄膜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四川省犍为罗城忠烈塑料有限责任公司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100247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雅之江牌打包带、塑胶机械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四川省资阳市雅之江塑业有限公司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100248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普什牌塑胶包装容器、塑胶光栅产品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四川省宜宾普拉斯包装材料有限公司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100249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腾祥牌非金属耐火建筑材料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宜宾腾祥建筑装饰集团有限责任公司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100250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凌江牌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PE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、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PPR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给排水管材管件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四川省南部新龙源管业有限公司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100251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永久牌农用膜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达州市长久塑料有限公司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100252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金龙牌系列塑料编织袋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达州市金龙塑料包装有限公司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100253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柯美特牌门窗用未增塑聚氯乙烯（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PVC-U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）型材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四川柯美特建材有限公司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100254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智起牌起重机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成都西部泰力起重机有限公司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100255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川锅牌水冷旋风分离器循环流化床锅炉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四川川锅锅炉有限责任公司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100256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祥业牌中央空调压缩机壳体系列产品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四川省祥业机械铸造有限公司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100257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TREE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牌球阀、止回阀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自贡新地佩尔阀门有限公司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100258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创工牌碾米、粉碎机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乐山市创工机械制造有限公司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100259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万马山牌碾米、粉碎机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四川省万马机械制造有限公司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100260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银翅牌空气冷却器系列产品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四川省简阳空冷器制造有限公司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100261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华德莱斯牌石油钻具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四川华德莱斯石油装备股份有限公司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100262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蒙山牌齿轮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四川名齿齿轮制造有限公司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100263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丹齿牌齿轮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中车集团四川丹齿零部件有限公司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100264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倍顺牌盐酸二甲双胍缓释片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成都恒瑞制药有限公司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100265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艾利克牌聚维酮碘溶液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成都永安制药有限公司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100266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顺逸牌盐酸舍曲林胶囊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四川省百草生物药业有限公司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100267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旭华牌胆石片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四川旭华制药有限公司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100268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注射用阿莫西林钠克拉维酸钾、阿莫西林胶囊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四川制药制剂有限公司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100269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逢春牌复方丹参片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四川逢春制药有限公司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100270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泰信牌黄芪多糖注射液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四川省泰信动物药业有限公司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100271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洪兴牌教学设备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四川洪兴教学设备有限公司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100272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川兴牌浓香型大曲原酒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成都长城川兴酒业有限公司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100273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蜀之源牌瓶装酒系列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成都蜀之源酒业有限公司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100274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梅鹤山庄牌青梅果酒系列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四川梅鹤山庄酒业有限公司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100275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川谷大牌川谷系列酒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四川省川谷坊酒业有限公司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100276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冬冷泉、响水年华牌天然矿泉水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四川省彭州市响水洞水业有限公司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100277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绿茗春牌花茶、绿茶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四川绿茗春茶业有限公司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100278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神龙牌白茶、绿茶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四川神龙茶业有限公司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100279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攀西阳光牌葡萄酒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攀枝花攀西阳光酒业有限公司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100280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名潭牌白酒、天仙洞牌白酒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泸州巴蜀液酒业（集团）有限公司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100281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泸京牌白酒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泸州国牌酿酒有限公司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100282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王咀牌系列白酒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泸州市泸郎窖酒有限公司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100283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蜀泸牌蜀泸老窖酒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泸州蜀泸酒业有限公司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100284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唐人头牌白酒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四川泸州唐人酒业有限公司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100285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宾田牌天然饮用矿泉水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四川省高县仙桥矿泉水有限责任公司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100286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玉蝉牌玉蝉特曲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四川省泸州玉蝉酒类有限公司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100287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南福牌曲酒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四川宜宾金南福酒业有限责任公司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100288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瀚源牌有机茶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四川瀚源有机茶业有限公司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100289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大地红运牌系列白酒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四川绵竹大地红运酒业有限责任公司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100290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川西粮仓牌系列白酒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四川省绵竹市天泰酒类有限责任公司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100291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白龙湖牌七佛贡茶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广元市白龙茶叶有限公司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100292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爽歪歪系列饮品（原味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山楂味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椰子味）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广元娃哈哈广发饮料有限公司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100293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不倒翁牌不倒翁酒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四川不倒翁酒业有限公司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100294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中猕牌猕猴桃干红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四川毅力猕猴桃产业有限公司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100295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金皇乐爽牌鹿血鹿鞭系列养生酒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四川金皇乐爽鹿业有限公司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100296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重龙牌茉莉花茶花毛峰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四川省资中县山佛茶厂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100297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一枝春牌绿茶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四川一枝春茶业有限公司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100298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紫竹液牌白酒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四川紫竹液酒业有限公司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100299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林湖牌茶叶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四川林湖茶业有限公司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100300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旭芽牌绿茶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四川省旭茗茶业有限公司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100301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戎德坊牌戎德坊酒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宜宾新宇酒业有限公司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100302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百乐牌瓶（桶）装饮用水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四川省百乐食品有限公司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100303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日月明牌山泉饮用水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四川天之淼饮品有限公司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100304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葛老牌葛根老酒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达州市山参葛业有限责任公司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100305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汉碑牌汉碑系列酒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四川汉碑酒业有限公司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100306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广山牌绿茶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万源市方欣实业有限责任公司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100307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雪域俄色牌雪域俄色茶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炉霍雪域俄色有限责任公司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100308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古谷牌冰川泉水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四川古谷水业有限公司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100309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一品榴金牌石榴酒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会理石榴酒业有限责任公司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100310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全丰牌系列白酒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四川全丰酒业有限责任公司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100311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光雾山牌茶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四川省光雾山茗兰茶业有限公司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100312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八百寿牌白酒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四川八百寿酒业有限公司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100313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实德牌门窗用塑料异型材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成都实德塑胶工业有限公司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100314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实特牌型材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成都兴实德塑胶有限公司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100315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现代华西牌、沃森牌型材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四川迪美特沃森彩色型材有限公司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100316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317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中财牌高抗紫外线共挤型材、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ASA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真彩型材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四川中财管道有限公司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100317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攀枝花牌钛渣、山川牌钛白粉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攀钢集团钛业有限责任公司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100318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德丰牌门窗及幕墙铝合金建筑型材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四川德丰金属材料有限公司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100319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锦川牌锌锭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汉源锦泰矿业有限公司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100320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新诚牌电解箔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四川新诚电子新材料有限公司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100321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禧龙牌工业硅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阿坝州禧龙工业硅有限责任公司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100322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月城牌锌锭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四川西昌合力锌业股份有限公司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100323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耶贝尔纯点牌生活用纸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成都市家家洁纸业有限公司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100324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亲纯牌生活用纸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崇州市倪氏纸业有限公司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100325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维达牌生活用纸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维达纸业（四川）有限公司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100326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永丰牌漂白硫酸盐竹浆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四川永丰浆纸股份有限公司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100327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源盛牌全竹浆包装牛皮纸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四川省高县华盛纸业有限公司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100328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雅竹牌生活用纸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四川省眉山市鸿源纸业有限公司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100329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自动焊接装备系列（图形商标）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成都焊研科技有限责任公司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100330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刚毅牌农用机械系列产品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成都市刚毅机械制造有限公司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100331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固特牌氯气波纹管专用阀、贯流式止回阀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四川固特阀门制造有限公司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100332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川威牌建筑用钢结构件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四川汇源钢建科技股份有限公司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100333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TYDL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牌变压器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四川通用电力有限公司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100334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川矿牌系列提升机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四川矿山机器（集团）有限责任公司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100335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LH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牌汽轮机叶片锻材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四川六合锻造股份有限公司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100336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大业牌车用气瓶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自贡大业高压容器有限责任公司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100337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金阳豹牌稻麦联合收割机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德阳市金兴农机制造有限责任公司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100338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奥尔铂牌电梯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四川奥尔铂电梯有限公司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100339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拓能牌刮板输送机、矿用单体液压支柱、截煤机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内江凤凰煤矿机械有限公司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100340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宏升牌塔式起重机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四川省隆昌机械制造有限公司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100341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宇强牌系列矿用电机车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四川省乐山宇强电机车制造有限公司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100342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普什牌精密模具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四川省宜宾普什模具有限公司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100343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37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0140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二、新确认服务名牌名单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服务项目名称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证书编号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宾馆业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绵阳市罗浮山旅游开发有限公司（绵州温泉酒店）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100344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宾馆业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峨眉山旅业发展有限公司峨眉山温泉饭店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100345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宾馆业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峨眉山旅游股份有限公司峨眉山大酒店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100346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宾馆业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宜宾竹海世外桃源度假酒店有限责任公司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100347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宾馆业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大竹县东湖大酒店有限公司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100348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宾馆业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巴中市恒丰饭店股份有限公司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100349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餐饮业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成都市皇城老妈酒店管理有限公司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100350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餐饮业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成都阳氏田鸭肠餐饮文化有限责任公司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100351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餐饮业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四川请你来餐饮管理有限公司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100352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景区管理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绵阳七曲山旅游开发有限公司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100353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景区管理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兴文县石海洞乡风景旅游开发有限责任公司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100354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景区管理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九寨沟旅游股份有限公司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100355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景区管理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四姑娘山风景名胜区管理局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100356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景区管理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凉山彝族自治州螺髻山旅游景区管理局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100357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景区管理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邓小平故里管理局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100358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科研设计服务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成都九鼎天元知识产权代理有限公司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100359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科研设计服务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四川中鼎科技有限公司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100360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科研设计服务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成都九洲电子信息系统股份有限公司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100361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旅行社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四川康辉国际旅行社有限公司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100362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批发零售业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成都尚邦科技有限公司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100363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批发零售业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成都精华眼镜有限公司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100364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批发零售业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成都华联商厦有限责任公司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100365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批发零售业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攀枝花德瀚商务管理有限公司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100366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批发零售业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攀枝花市誉鑫电子有限公司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100367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批发零售业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德阳恒大市场经营管理有限公司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100368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物流业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四川通宇物流有限公司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100369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物流业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成都传化物流基地有限公司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100370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物流业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四川华峰物流有限公司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100371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物业管理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宜宾雅信物业管理有限公司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100372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其他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服务业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成都丝语美容咨询有限公司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100373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37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0140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三、复查确认名牌产品名单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证书编号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风雅牌射频同轴电缆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成都奥派风雅电缆制造有限公司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100374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彩虹牌小家电、家庭卫生杀虫产品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,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强生牌手动喷雾器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成都彩虹电器（集团）股份有限公司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100375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彩虹牌金彩虹蚊香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成都彩虹电器（集团）股份有限公司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100376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川西、巡航牌起动型铅酸蓄电池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成都川西蓄电池（集团）有限公司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100377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大唐电信牌数字电缆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成都大唐线缆有限公司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100378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大唐电信牌射频同轴电缆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成都大唐线缆有限公司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100379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8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DXY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0.6/1kV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塑料绝缘电力电缆、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DXY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450/750V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及以下聚氯乙烯绝缘电线电缆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成都大西洋线缆有限公司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100380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德源牌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35kV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及以下电力电缆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成都德源电缆有限公司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100381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RSCDC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牌通信电缆及管线用热缩套管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成都电缆双流热缩制品厂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100382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黄</w:t>
            </w:r>
            <w:r w:rsidRPr="0050140A">
              <w:rPr>
                <w:rFonts w:ascii="宋体" w:hAnsi="宋体" w:cs="宋体" w:hint="eastAsia"/>
                <w:kern w:val="0"/>
                <w:sz w:val="22"/>
                <w:szCs w:val="22"/>
              </w:rPr>
              <w:t>電</w:t>
            </w:r>
            <w:r w:rsidRPr="0050140A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牌额定电压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3KV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以下电力电缆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成都黄石双峰电缆有限公司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100383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壹牌聚氯乙烯绝缘无护套电缆电线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成都吉宁线缆有限责任公司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100384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蓝电牌预制分支电缆、特种电缆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成都康达电缆有限公司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100385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KEE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牌高低压成套电力电器设备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成都科星电力电器有限公司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100386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KEE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ZBW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系列箱式变电站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成都科星电力电器有限公司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100387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利康牌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35kV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及以下电线电缆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成都利康线缆有限公司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100388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前锋牌热交换器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成都前锋电子电器集团股份有限公司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100389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前锋牌燃气热水器、电热水器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成都前锋电子电器集团股份有限公司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100390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前锋牌燃气灶具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成都前锋电子电器集团股份有限公司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100391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前锋牌吸油烟机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成都前锋电子电器集团股份有限公司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100392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三泰电子牌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DVS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数字视频监控服务器、三泰多功能电子回单系统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成都三泰电子实业股份有限公司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100393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成塑牌额定电压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35KV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以下电力电缆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成都市成塑线缆有限公司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100394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川峰牌额定电压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3KV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以下电力电缆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成都市川峰线缆有限公司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100395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利民、好必优牌洗衣机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成都市利民电器有限公司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100396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华蜀牌变压器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成都市温江区华蜀电器有限责任公司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100397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8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塑力牌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10KV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及以下电力电缆、塑力牌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6KV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至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35KV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电力电缆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、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额定电压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450/750V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及以下民用电线电缆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成都塑力电缆有限公司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100398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湔牌普通灯泡、装饰灯泡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成都天星照明电器有限公司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100399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银角牌输电铁塔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750KV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成都铁塔厂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100400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TLEC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牌高低压开关柜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成都通力集团股份有限公司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100401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CNC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牌全塑市话电缆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成都通信电缆厂有限公司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100402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吉能牌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110KV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电力变压器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成都西电蜀能电器有限责任公司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100403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宝石牌漆包铜圆线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成都西南电工有限公司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100404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新大洋牌二氧化碳气体保护焊丝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成都新大洋焊接材料有限责任公司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100405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金标牌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0.6/1kV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挤包绝缘电力电缆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成都鑫成鹏实业有限公司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100406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光荣花牌塑料绝缘电线电缆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成都营门电缆有限责任公司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100407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崇庆牌起动用铅酸蓄电池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崇州市崇庆蓄电池厂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100408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10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川开牌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KYN9000-12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（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KYN28A-12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）、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川开牌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CMD190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中低压成套开关设备、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CCK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牌低压配电箱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、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CCK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铠装移开式交流金属封闭开关设备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、</w:t>
            </w:r>
            <w:r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CCK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母线干线系统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川开电气股份有限公司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100409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成塑牌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10KV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及以下电力电缆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四川成塑电缆有限公司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100410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格林格牌吸油烟机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四川成泰科技有限责任公司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100411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川大智胜牌车牌自动识别器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四川川大智胜软件股份有限公司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100412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新川泰牌额定电压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3KV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以下电力电缆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四川川泰线缆有限公司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100413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DAKA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牌低压成套开关设备、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DAKA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KYN-28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中置柜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四川达卡电气有限公司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100414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SEAC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牌单相交流高压真空断路器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四川电器集团股份有限公司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100415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SEAC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牌金属铠装高压开关柜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四川电器集团股份有限公司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100416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十佳牌太阳能热水器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四川顶集新能源设备制造有限责任公司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100417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鑫美凌牌摩托车用蓄电池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四川美凌蓄电池有限公司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100418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佳灵牌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JP6c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系列变频调速装置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四川省佳灵电气有限公司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100419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美电牌额定电压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3KV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以下电力电缆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四川省新都美河线缆厂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100420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斯迈德牌饮水机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四川斯迈德健康科技有限公司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100421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蜀泰牌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1KV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及以下橡套电缆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四川省泰力电缆有限公司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100422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丹竹牌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35KV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及以下电线电缆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四川新东方电缆集团有限公司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100423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10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新蓉鑫牌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0.6/1kV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挤包绝缘电力电缆、额定电压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1kV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到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35kV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挤包绝缘电力电缆及附件、额定电压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450/750V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及以下聚氯乙烯绝缘电缆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四川新蓉电缆有限责任公司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100424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龙腾新世纪牌交联聚乙烯电力电缆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四川新世纪线缆有限公司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100425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鑫电牌额定电压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450/750V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及以下聚氯乙烯绝缘电线电缆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四川鑫电电缆有限公司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100426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10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鑫电牌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35KV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及以下电力电缆和架空绝缘电缆、鑫电牌额定电压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1.8/3KV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及以下风力发电专用低温柔性电缆（电线）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四川鑫电电缆有限公司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100427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鑫南方牌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35kV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及以下电力电缆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四川鑫南方高压电缆有限公司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100428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正方牌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35KV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及以下电线电缆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四川正方高压线缆有限公司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100429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皇龙牌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HL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系列破碎机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四川皇龙智能破碎技术股份有限公司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100430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长虹牌彩电、数字视频广播接收机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四川长虹电器股份有限公司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100431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长虹牌空调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四川长虹电器股份有限公司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100432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长虹牌电池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四川长虹电器股份有限公司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100433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科莱牌电梯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四川科莱电梯有限责任公司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100434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兴事发牌太阳能热水器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四川兴事发能源科技有限公司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100435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大西洋牌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CHE422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碳钢焊条、大西洋牌电焊条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四川大西洋焊接材料股份有限公司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100436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威鹏牌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0.6/1kV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塑料绝缘电力电缆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自贡市西南电线电缆制造有限公司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100437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ebp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东佳港牌铝合金拉线机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德阳东佳港机电设备有限公司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100438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旌东牌聚氯乙烯绝缘电线电缆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德阳市旌东电缆厂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100439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利通牌程控切纸机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德阳市利通印刷机械有限公司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100440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爱通牌聚乙烯绝缘同轴电缆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四川爱通电子线缆制造有限责任公司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100441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西德牌高低压成套开关设备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四川德阳西德电器有限公司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100442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CDCT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牌高低压成套开关设备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四川汉舟电气有限公司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100443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华仪牌交流金属封闭开关设备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四川华仪电器有限公司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100444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西南化机牌合金钢铁路辙叉芯轨、尿素合成塔、钢制球形储罐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四川蓝星机械有限公司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100445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文昌宫牌交联绝缘电力电缆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特变电工（德阳）电缆股份有限公司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100446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峨眉山牌通信光缆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长飞光纤光缆四川有限公司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100447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岷江牌兆瓦级双馈异步风力发电机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东方电气集团东风电机有限公司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100448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岷江牌中小型发电设备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东方电气集团东风电机有限公司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100449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七三九牌单晶硅片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东方电气集团峨嵋半导体材料有限公司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100450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乐仪牌气（油）分离自动排液系统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乐山市热工仪表有限公司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100451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一拉得牌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YBM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环保型箱式变电站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乐山一拉得电网自动化有限公司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100452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东工牌异步电动机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四川东工电机有限公司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100453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鑫耘牌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35kV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及以下电力电缆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四川明星电缆股份有限公司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100454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超迪、双峡王牌洗衣机、太阳能热水器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四川超迪电器实业有限公司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100455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亚宜牌塔式起重机三相异步电动机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四川宜宾力源电机有限公司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100456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力达牌微耕机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四川省阆中精益机电有限公司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100457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远东牌高低压成套电器设备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达州市远东电器有限公司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100458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黑象牌电线电缆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四川川东电缆有限责任公司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100459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巨仁泰牌箱式变电站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四川巨仁泰电气有限公司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100460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川高电器牌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GGD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型交流低压配电柜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四川省川东高压电器有限公司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100461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维纳斯牌洗衣机、超臣牌洗衣机、贤妻牌洗衣机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广安市超臣实业有限公司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100462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鑫光牌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500kV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及以下输电线路铁塔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四川广安鑫光电力铁塔有限公司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100463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巨人树牌男西服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成都巨人树服饰股份有限公司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100464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曼时牌西裤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成都市曼时服装有限公司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100465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特星牌运动服装、鞋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成都特星顺达商贸有限公司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100466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柏楠牌一般防护服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四川柏楠服饰有限公司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100467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得福牌西服制服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四川得福制衣有限公司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100468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琪达牌服装、服饰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四川琪达实业集团有限公司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100469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星圣牌一般防护服、特种防护服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四川省大川制衣有限责任公司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100470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征峰牌系列鞋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四川省资阳市征峰胶鞋有限公司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100471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春婷、雪燕牌棉胎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成都华龙化纤有限公司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100472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琼星牌床上用品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成都琼星寝饰有限公司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100473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蓉丰牌床上用品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成都市蓉丰床上用品有限公司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100474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御马牌床单、毛巾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四川御马床单毛巾有限公司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100475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涪江牌纯棉精梳纱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华润锦华股份有限公司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100476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涪江牌高支高密纯棉面料、涪江牌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CVC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高支高密系列产品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华润锦华股份有限公司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100477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安浪牌机制精梳棉胎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四川安浪家纺有限责任公司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100478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银银牌提花布、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JC120/2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高支高密特阔幅系列家纺面料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四川华纺银华有限责任公司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100479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海蒂斯曼牌家用纺织品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四川华纺银华有限责任公司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100480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群康牌印染布、达发牌印染布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遂宁市新绿洲印染有限公司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100481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蜀凤牌纱卡布、大千牌精梳纯棉高支纱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内江坤鑫纺织有限责任公司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100482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S28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100/120D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双宫丝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四川省内江市松林丝绸有限责任公司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100483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初雨牌晴雨伞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四川省资阳市初雨实业有限公司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100484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花瑞牌巾被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四川资阳花瑞实业有限公司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100485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惠美牌染色丝、染色线系列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四川省宜宾惠美线业有限责任公司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100486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丝丽雅牌粘胶人造丝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宜宾丝丽雅集团有限公司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100487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夏佳尔牌印染真丝绸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南充信达云禾印染有限公司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100488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龙门牌府绸、嘉纺牌床上用品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四川嘉陵纺织（集团）股份有限公司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100489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卓尚牌蚕丝被、卓尚牌服装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四川阆中卓尚丝绸工业有限公司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100490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爱肤尔牌桑蚕丝被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四川南充市丝绸（进出口）有限公司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100491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美亚牌真丝服装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四川省南充美亚时装公司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100492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银河牌手工打结地毯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四川银河地毯有限公司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100493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蜀锦牌苎麻坯布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四川金桥麻业科技有限公司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100494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宝珍牌生丝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四川安泰茧丝绸集团有限公司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100495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冰山牌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K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、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F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类光学玻璃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成都光明光电股份有限公司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100496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玉兔牌玻璃纸、白兔粘胶短纤维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成都丽雅纤维股份有限公司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100497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嘉洲牌防水材料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成都市嘉洲新型防水材料有限公司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100498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蜀牛牌烧器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(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仪器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)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玻璃制品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四川蜀玻（集团）有限责任公司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100499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蜀羊牌防水材料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四川蜀羊防水材料有限公司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100500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女娲牌普通硅酸盐水泥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四川省安县银河建化（集团）有限公司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100501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双马牌普通硅酸盐水泥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四川双马水泥股份有限公司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100502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冰菱牌平板玻璃、镀膜玻璃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四川玻璃股份有限公司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100503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中嘉牌纤维缠绕玻璃钢管道及贮罐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四川久大新型复合材料有限责任公司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100504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贺宣牌永磁铁氧体料粉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攀枝花钢城集团有限公司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100505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贺宣牌还原用铁粉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攀枝花钢城集团有限公司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100506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蜀江牌玻璃钢冷却塔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泸州华西玻璃钢有限公司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100507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兆峰牌瓷质外墙砖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泸州天韵瓷业有限公司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100508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桂湖牌普通硅酸盐水泥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什邡市桂湖水泥有限公司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100509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士达牌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500mm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普通功率石墨电极、超高功率石墨电极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四川广汉士达炭素股份有限公司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100510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四海牌无碱玻璃纤维纱、布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四川省玻纤集团有限公司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100511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广旺牌水泥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四川川煤水泥股份有限公司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100512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天马牌玻璃瓶罐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四川天马玻璃有限公司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100513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白塔牌内外墙地砖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四川白塔新联兴陶瓷集团有限责任公司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100514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红似火牌陶瓷砖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四川省威远朝阳陶瓷有限责任公司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100515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重龙山牌普通硅酸盐水泥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四川省星船城水泥股份有限公司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100516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天鹰牌通用硅酸盐水泥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四川成实天鹰水泥有限公司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100517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威玻牌高、中、无碱玻璃球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四川威玻新材料集团有限公司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100518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威玻牌玻璃纤维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四川威玻新材料集团有限公司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100519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名石牌瓷质砖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峨眉山金陶瓷业发展有限公司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100520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东森牌普通硅酸盐水泥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四川东森实业集团有限公司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100521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佛光牌通用硅酸盐水泥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四川峨眉山佛光水泥有限公司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100522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峨胜牌水泥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四川峨胜水泥集团股份有限公司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100523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山牌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G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级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(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高抗硫酸盐型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)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油井水泥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四川嘉华企业（集团）股份有限公司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100524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建辉牌陶瓷墙地砖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四川建辉陶瓷有限公司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100525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圣科丽亚牌抛光砖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四川科达陶瓷有限公司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100526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圣科丽亚牌内墙砖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四川科达陶瓷有限公司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100527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米兰诺牌陶瓷墙地砖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四川省米兰诺陶瓷有限公司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100528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玉珠牌瓷质砖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四川省明珠陶瓷有限公司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100529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万茂牌墙、地砖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四川省新万兴瓷业有限公司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100530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巴丹牌陶瓷墙地砖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四川新中源陶瓷有限公司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100531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帝王牌亚克力卫生洁具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四川帝王洁具股份有限公司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100532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沽竹牌普通硅酸盐水泥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四川沽竹水泥有限责任公司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100533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川江牌平面普型铸石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四川省川东铸石有限责任公司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100534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华西牌宝兴白大理石板材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四川省宝兴县正兴石材有限公司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100535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喇叭河牌水泥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四川省二郎山喇叭河水泥有限公司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100536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峨塔牌普通硅酸盐水泥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四川省皓宇水泥有限责任公司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100537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贡嘎雪牌工业重质碳酸钙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四川石棉巨丰粉体有限公司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100538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白家牌普通硅酸盐水泥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康定跑马山水泥有限责任公司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100539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乃托牌、聚能牌普通硅酸盐水泥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四川省乃托特种水泥有限公司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100540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隆冠牌普通硅酸盐水泥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四川嘉华锦屏特种水泥有限责任公司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100541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利森牌水泥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四川利万步森水泥有限公司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100542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圣弗尔牌陶瓷墙地砖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四川省丹棱县强华瓷业有限责任公司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100543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用九牌环形混凝土电杆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四川省用九工业有限公司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100544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乐雅牌陶瓷墙地砖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四川新乐雅陶瓷有限公司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100545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攀枝花牌钛精矿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攀钢集团矿业有限公司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100546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三强牌铸铁轧辊、铸钢轧辊、三强牌豪华金属门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成都三强轧辊股份有限公司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100547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成实牌钢筋混凝土用热轧带肋钢筋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成都冶金实验厂有限公司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100548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成钢牌冷、热轧带肋钢筋、焊接用钢、低碳钢热轧圆盘条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攀钢集团成都钢钒有限公司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100549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精环牌无缝钢管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攀钢集团成都钢钒有限公司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100550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8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川字牌低压流体输送用焊接钢管、不锈钢棒材、汽轮机叶片用钢、高碳铬轴承钢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攀钢集团江油长城特殊钢有限公司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100551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8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攀枝花牌连续热镀铝锌合金钢板和钢带、汽车结构用热轧钢板和钢带、连续热镀锌钢板和钢带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攀钢集团攀枝花钢钒有限公司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100552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攀枝花牌汽车梁用热轧钢板和钢带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攀钢集团攀枝花钢钒有限公司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100553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攀枝花牌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310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乙字钢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攀钢集团攀枝花钢钒有限公司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100554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攀枝花牌重轨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(60kg/m)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、板材、钒铁合金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攀钢集团攀枝花钢钒有限公司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100555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攀钢牌钒氮合金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攀钢集团攀枝花钢钒有限公司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100556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攀钢牌工业萘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攀钢集团攀枝花钢钒有限公司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100557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攀钢牌履带板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攀钢集团冶金工程技术有限公司实业开发分公司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100558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贺宣牌混凝土用热轧带肋钢筋、攀起牌起重机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攀枝花钢城集团有限公司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100559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兴辰牌钒铁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攀枝花兴辰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钒钛有限公司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100560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恒为牌海绵钛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四川恒为制钛科技有限公司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100561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强牌轻轨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四川省德钢实业集团有限公司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100562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GHGG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牌热轧带肋钢筋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四川省广汉市钢铁厂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100563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川威牌热轧钢带、五氧化二钒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四川省川威集团有限公司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100564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川威牌钢筋混凝土用热轧带肋钢筋、焊接用钢盘条、热轧光圆钢筋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四川省川威集团有限公司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100565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峨眉山牌钨铁、硅锰合金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四川川投峨眉铁合金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(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集团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)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100566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德威牌钢筋混凝土用热轧带肋钢筋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四川德胜集团钢铁有限公司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100567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</w:t>
            </w:r>
            <w:r w:rsidRPr="0050140A">
              <w:rPr>
                <w:rFonts w:ascii="宋体" w:hAnsi="宋体" w:cs="宋体" w:hint="eastAsia"/>
                <w:kern w:val="0"/>
                <w:sz w:val="22"/>
                <w:szCs w:val="22"/>
              </w:rPr>
              <w:t>廣</w:t>
            </w:r>
            <w:r w:rsidRPr="0050140A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牌不锈钢板坯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四川西南不锈钢有限责任公司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100568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川石牌螺旋缝埋弧焊钢管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宝鸡钢管资阳钢管厂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100569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惊雷牌不锈钢复合板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四川惊雷科技股份有限公司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100570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巴山牌钢筋混凝土用热轧带肋钢筋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四川省达州钢铁集团有限责任公司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100571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攀西牌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75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硅铁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德昌铁合金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(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集团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)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100572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新钢业牌热轧窄带钢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攀钢集团西昌新钢业有限公司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100573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XGY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牌热轧带肋钢筋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攀钢集团西昌新钢业有限公司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100574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富日牌复混肥料（复合肥料）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成都富田化工有限公司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100575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华融牌高品质氢氧化钾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成都华融化工有限公司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100576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草木香牌浴身、浴足系列产品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成都回天实业有限公司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100577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蓝风牌、红玫瑰牌、双猫牌洗涤用品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成都蓝风（集团）股份有限公司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100578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春娟牌化妆品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成都蓝风（集团）股份有限公司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100579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诗丽堂牌护肤品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成都丽妍工坊生化科技有限公司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100580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盛帮牌橡胶密封件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成都盛帮密封件股份有限公司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100581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桂湖牌复合肥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成都市新都化工股份有限公司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100582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托展牌凹版醇水油墨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成都市新津托展油墨有限公司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100583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蜀光牌润滑脂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成都蜀光石油化学有限公司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100584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蜀光牌润滑油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成都蜀光石油化学有限公司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100585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王牌复混肥料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成都王牌化肥有限公司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100586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硕丰牌芸苔素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481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成都新朝阳作物科学有限公司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100587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裕农牌尿素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成都玉龙化工有限公司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100588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正光牌胶粘剂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成都正光胶粘剂有限公司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100589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天府牌工业硫酸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川化股份有限公司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100590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天府牌尿素、三聚氰胺、结晶硝酸铵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川化股份有限公司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100591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Haton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PPS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改性粒料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四川得阳化学有限公司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100592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红种子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;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隆丰牌种衣剂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四川红种子高新农业有限责任公司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100593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宏亿牌橡胶弹性垫板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四川宏亿复合材料工程技术有限公司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100594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可采牌眼贴膜、面贴膜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四川家化可采化妆品股份有限公司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100595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BBL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百宝丽牌油漆涂料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四川南方涂料工业有限公司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100596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高宇牌磷酸一铵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四川省高宇化工有限公司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100597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川研牌稻瘟灵、杀螺胺乙醇胺盐、三唑酮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四川省化学工业研究设计院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100598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银帆牌香精香料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四川省银帆香精香料有限公司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100599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双川牌亚氨基二乙腈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四川天正化工有限责任公司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100600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双川牌黄血盐钠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四川天正化工有限责任公司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100601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双川牌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N -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苯氨基乙腈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四川天正化工有限责任公司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100602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盖地司牌复合微生物肥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四川新绿盛生物工程技术有限公司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100603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远星牌摩托车轮胎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四川远星橡胶有限责任公司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100604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长征牌工业硫磺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中国石油西南油气田分公司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100605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六菱牌氦气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中国石油西南油气田分公司成都天然气化工总厂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100606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紫荆花牌溶剂型木器涂料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紫荆花制漆（成都）有限公司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100607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利尔牌氯代吡啶类除草剂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利尔化学股份有限公司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100608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子云牌锰锌铁氧体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绵阳开元磁性材料有限公司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100609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安剑牌</w:t>
            </w:r>
            <w:r w:rsidRPr="0050140A">
              <w:rPr>
                <w:rFonts w:ascii="宋体" w:hAnsi="宋体" w:cs="宋体" w:hint="eastAsia"/>
                <w:kern w:val="0"/>
                <w:sz w:val="22"/>
                <w:szCs w:val="22"/>
              </w:rPr>
              <w:t>鉻</w:t>
            </w:r>
            <w:r w:rsidRPr="0050140A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鞣剂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绵阳市安剑皮革化工有限公司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100610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燎原牌焦磷酸二氢二钠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三台县启明星磷酸盐有限公司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100611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安剑牌工业重铬酸钠、工业铬酸酐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四川省安县银河建化（集团）有限公司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100612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万稼宜牌复混肥料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四川万稼宜化肥有限公司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100613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西普牌脂肪酸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四川西普化工股份有限公司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100614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雅化牌普通导爆索、塑料导爆管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雅化集团绵阳实业有限公司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100615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雅化牌工业雷管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雅化集团绵阳实业有限公司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100616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鹤牌饲料级磷酸氢钙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昊华鸿鹤化工有限责任公司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100617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鹤牌纯碱、烧碱、小苏打、复混肥，天鹤牌甲烷氯化物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昊华鸿鹤化工有限责任公司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100618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鹤牌氯化铵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昊华鸿鹤化工有限责任公司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100619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川润牌润滑液压产品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四川川润股份有限公司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100620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佳壮肥牌复混肥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四川凯基化工集团有限公司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100621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晨光牌有机硅材料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中昊晨光化工研究院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100622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晨光牌聚四氟乙烯树脂、氟橡胶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中昊晨光化工研究院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100623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黑元牌炭黑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中橡集团炭黑工业研究设计院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100624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攀枝花牌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C04-42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各色醇酸磁漆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攀枝花荣鑫油漆有限责任公司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100625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SNC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牌硝化棉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四川北方硝化棉股份有限公司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100626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泸天化牌甲醇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四川泸天化股份有限公司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100627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工农牌尿素、浓硝酸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四川泸天化股份有限公司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100628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天华牌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——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丁二醇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四川天华富邦化工有限责任公司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100629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天华牌尿素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四川天华股份有限公司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100630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川恒牌饲料级磷酸氢钙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四川川恒化工股份有限公司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100631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广宇牌纯碱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四川广宇化工股份有限公司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100632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云顶牌磷酸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—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铵、复混（合）肥、生灵牌饲料级磷酸氢钙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四川宏达股份有限公司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100633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BSC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牌三聚磷酸钠、食品级磷酸盐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四川蓝剑化工（集团）有限责任公司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100634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蟒牌饲料级磷酸氢钙、磷酸二氢钙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四川龙蟒集团有限责任公司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100635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川润牌碳酸氢铵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四川绵竹川润化工有限公司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100636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兴蜀峰牌含氨基酸磷肥、复混肥料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四川省广汉市蜀峰化工有限责任公司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100637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金黄牌过磷酸钙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四川省广汉市万福磷肥实业有限公司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100638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金路牌聚氯乙烯树脂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四川省金路树脂有限公司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100639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金路牌氢氧化钠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(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烧碱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)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四川省金路树脂有限公司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100640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虹瑞牌复混肥料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四川省什邡农得利天府复合肥厂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100641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亭江牌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L-3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加脂剂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四川亭江新材料股份有限公司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100642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云河牌、果园牌磷酸一铵、复合肥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四川蓥峰实业有限公司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100643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元丰牌复合肥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四川元丰化工股份有限公司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100644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红旦牌碳酸氢铵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射洪县洪达家鑫化工有限责任公司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100645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井字牌工业盐、工业溴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四川久大蓬莱盐化有限公司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100646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美丰牌工业三聚氰胺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四川美丰化工股份有限公司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100647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美丰牌尿素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四川美丰化工股份有限公司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100648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美青牌工业三聚氰胺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四川美青氰胺有限责任公司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100649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锂坤达牌碳酸锂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四川天齐锂业股份有限公司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100650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伟才牌涂料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四川伟才化工有限公司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100651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内江天科牌工业用环己酮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四川省煤焦化集团有限公司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100652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和邦牌工业碳酸钠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四川和邦股份有限公司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100653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福川牌草甘膦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四川省乐山市福华通达农药科技有限公司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100654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永祥牌聚氯乙烯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四川永祥股份有限公司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100655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国光牌矮丰植物生长调节剂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四川国光农化股份有限公司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100656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珙泉中正牌磷酸一铵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四川省珙县中正化学工业有限公司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100657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威化牌工业雷管、工业炸药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四川省宜宾威力化工有限责任公司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100658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江水牌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80%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水合肼、悬浮法通用型聚氯乙烯树脂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宜宾天原集团股份有限公司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100659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江水牌本体法聚氯乙烯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宜宾天原集团股份有限公司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100660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江水牌氢氧化钠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(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烧碱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)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宜宾天原集团股份有限公司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100661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生永牌乳化炸药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四川省南部永生化工有限责任公司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100662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渠光牌稻瘟灵、草甘膦、唑磷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.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毒死蜱、噻嗪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.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异丙威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四川省川东农药化工有限公司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100663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雅化牌工业炸药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四川雅化实业集团股份有限公司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100664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吉龙牌高效减水剂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四川吉龙化学建材有限公司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100665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象牌尿素、硝酸铵、复合肥料、工业过氧化氢、三聚氰胺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四川金象赛瑞化工股份有限公司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100666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川眉牌工业无水硫酸钠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四川省川眉芒硝有限责任公司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100667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川金牌工业硫化钠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四川省丹棱县华康化工有限公司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100668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箭滩牌磷酸三钠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四川省箭滩化工有限公司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100669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先驱牌板式家具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成都（台资）先驱实业有限公司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100670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八益牌床垫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成都八益家具股份有限公司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100671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倍特牌整体家用橱柜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成都倍特厨柜制造有限公司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100672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万里长城牌床垫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成都长城床垫厂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100673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川雅牌木质门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成都川雅木业有限公司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100674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德贝牌橱柜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成都德贝实业有限公司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100675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观庄牌板式家具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成都观庄家俱有限公司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100676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好迪牌软体家具（沙发、软床、床垫）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成都好迪家具有限公司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100677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好迪牌板式家具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成都好迪家具有限公司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100678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好风景牌家私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成都好风景实业有限公司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100679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名度牌板式家具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成都剑桥家具有限公司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100680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菲特帝斯牌沙发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成都金鹰家私制造有限公司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100681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凯迪星牌板式家具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成都凯迪家具有限公司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100682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浪度牌沙发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成都浪度家私有限公司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100683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列维士牌实木家具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成都列维士家具有限公司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100684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南方牌沙发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成都南方家俱有限公司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100685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千川牌木质门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成都千川木业有限公司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100686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千年树牌客厅家具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成都千年树家私有限公司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100687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鼎高牌板木家具、沙发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成都三鑫鼎高家具有限公司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100688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三叶牌板式家具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成都三叶家具有限公司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100689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变色龙牌板式家具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成都市变色龙家私有限责任公司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100690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财旺牌板式卧房家具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成都市财旺齐心家具有限公司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100691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东金牌茶几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成都市东金家具有限公司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100692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福缘牌木质门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成都市福缘实木门厂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100693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更新牌办公家具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成都市更新家具有限公司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100694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金虎牌板式家俱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成都市金虎家俱有限公司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100695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金亿牌板式家具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成都市金亿家具有限公司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100696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阳光林森牌板式家具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成都市林森木业有限责任公司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100697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掌上明珠牌家具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成都市明珠家具（集团）有限公司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100698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蓉城牌、雅蓉牌床垫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成都市蓉城床垫有限公司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100699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双虎牌软体家具（床垫、沙发）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成都市双虎实业有限公司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100700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双虎牌板式家具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成都市双虎实业有限公司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100701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益有牌家用厨柜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成都市益有厨房设备制造有限公司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100702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中山牌板式家具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成都市中山家私有限公司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100703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杏田牌板式家具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成都杏田木业有限公司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100704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一品欧迪牌办公家具、教学家具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成都壹品欧迪家具有限公司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100705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全友牌板式家具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全友家私有限公司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100706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全友牌沙发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全友家私有限公司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100707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嘉熙牌木桶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四川嘉熙实业有限公司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100708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兰雨精工牌办公家具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四川省兰雨精工实业有限公司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100709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喜洋洋牌沙发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四川喜洋洋家具有限公司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100710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金屋牌办公家具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成都金屋家具有限公司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100711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蜀都牌城市客车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成都客车股份有限公司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100712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西菱牌内燃机连杆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成都市西菱汽车配件有限责任公司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100713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K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牌汽车制动系统配件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四川柯世达汽车制动系统集团有限公司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100714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宁达牌车用减震器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四川宁江精密工业有限责任公司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100715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远达牌专用汽车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一汽（四川）专用汽车有限公司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100716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CDW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王牌汽车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中国重汽集团成都王牌商用车有限公司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100717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自运牌带式输送机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四川省自贡运输机械集团股份有限公司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100718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长机牌精锻汽车同步器齿环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泸州长江机械有限公司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100719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川德牌轻型汽车车架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德阳川德交通机械有限公司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100720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内齿牌微车曲轴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内江金鸿曲轴有限公司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100721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山川牌汽车减振器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四川宁江山川机械有限责任公司隆昌减振器分公司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100722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天视牌汽车后视镜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四川天视车镜有限责任公司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100723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川龙牌弹条扣件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中铁隆昌铁路器材有限公司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100724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川南牌摩托车前、后减震器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四川川南减震器集团有限公司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100725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晨风牌宽轨机车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南车资阳机车有限公司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100726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晨风牌窄轨机车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南车资阳机车有限公司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100727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晨风牌发动机曲轴、南车牌盾构机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南车资阳机车有限公司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100728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天府牌汽车冷却水泵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四川安岳宇良汽车水泵有限公司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100729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南骏牌载货汽车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四川南骏汽车集团有限公司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100730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嘉龙牌载货汽车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东风南充汽车有限公司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100731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华川牌农用运输车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云内动力达州汽车有限公司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100732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360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建安牌微型车后桥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中国长安汽车集团股份有限公司四川建安车桥分公司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100733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361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贝根牌内筋嵌入式衬塑钢管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成都贝根管道有限责任公司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100734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362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川牌量具、刃具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成都成量工具集团有限公司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100735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363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川胜牌铸铁管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成都川胜管道有限公司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100736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364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共同牌薄壁不锈钢管材管件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成都共同管业有限公司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100737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365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三环牌塑胶管材管件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成都三环金属制品有限公司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100738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366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福盾牌金属门、防盗门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成都市福盾金属制品有限公司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100739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367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龙虎牌型材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成都市龙虎钢塑型材有限公司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100740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368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天和牌金银珠宝首饰及金银制品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成都天和银楼有限责任公司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100741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369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亨博牌钢质门、防盗门、亨博牌防火门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四川亨博门业有限公司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100742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370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川建牌球墨铸铁管及管件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四川省川建管道有限公司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100743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371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今龙头牌钢质门、防盗门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四川省今龙头实业有限公司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100744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372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兴事发牌防盗门、钢质防火门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四川兴事发门窗有限责任公司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100745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373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宏江牌铸铁锅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四川绵阳宏江实业有限公司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100746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374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兴事发牌钢质门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四川兴事发门窗有限责任公司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100747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375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双箭牌机制钢锹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自贡双箭钢锹有限公司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100748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376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明生牌锥形钢制杆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德阳市恒达灯具制造有限公司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100749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377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蓥山牌钢管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四川什邡蓥山精密钢管制造有限公司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100750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378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林盛牌钢质门、防盗门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四川林盛门业有限公司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100751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379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桥牌铸铁电炒锅、电火锅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四川桥牌厨具有限公司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100752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380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cnray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牌粉末冶金制品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(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含油轴承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)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四川中孚石油股份有限公司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100753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381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星族牌钢质门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四川省星光门业有限公司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100754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382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巴关河牌冶炼精煤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四川川煤华荣能源股份有限公司精煤分公司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100755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383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达竹牌冶炼精煤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四川达竹煤电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(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集团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)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100756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384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达江牌中密度纤维板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成都达江装饰材料有限公司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100757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385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远照牌强化木地板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成都圣吉尔建材有限责任公司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100758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386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新象牌强化木地板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成都新象建材有限公司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100759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387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国栋牌镀膜、钢化、中空玻璃、国栋牌刨花板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四川国栋建设股份有限公司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100760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388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国栋牌强化木地板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四川国栋建设股份有限公司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100761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389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国栋牌高中密度纤维板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四川国栋建设股份有限公司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100762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390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升达牌强化木地板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四川升达林业产业股份有限公司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100763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391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高宇木业牌中密度纤维板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四川省高宇木业有限责任公司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100764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392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建诚牌中密度纤维板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北川县建诚木业有限公司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100765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393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剑门牌香柏实木地板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剑阁县剑门木业有限责任公司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100766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394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吉象牌中密度纤维板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乐山吉象人造林制品有限公司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100767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395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华象牌竹胶合板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四川华象林产工业有限公司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100768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396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蜀乐牌中密度纤维板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四川顺达人造林制品有限公司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100769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397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崃富牌高强度竹模板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南充富达竹业有限公司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100770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398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云华牌竹编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四川省青神县云华竹旅有限公司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100771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399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丰锋牌白条鸭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成都丰丰食品有限公司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100772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健珠、千家、耀户牌猪用饲料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成都华西希望农业科学技术研究所有限公司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100773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401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佳享牌脆皮肠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成都佳享食品有限公司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100774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402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龙庆牌饲料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成都龙庆饲料实业有限公司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100775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403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三旺牌饲料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成都三旺农牧股份有限公司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100776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404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谷之源牌大米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成都市互利达实业有限公司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100777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405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健生堂牌蜂产品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成都市健生堂实业有限公司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100778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406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旺丰牌郫县豆瓣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成都市旺丰食品有限责任公司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100779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407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希望牌饲料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成都市新津希望饲料厂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100780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408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伍田牌冷鲜肉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成都伍田食品有限公司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100781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409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伍田牌牦牛肉制品、伍田牌调味品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成都伍田食品有限公司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100782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美好牌火腿肠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成都希望食品有限公司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100783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411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新繁牌泡菜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成都新繁食品有限公司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100784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412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太丰牌白条鸭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成都新太丰农业开发有限公司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100785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3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413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得益绿色牌方便米饭、得益绿色牌熏煮香肠火腿制品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四川得益绿色食品集团有限公司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100786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414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饭扫光牌开胃菜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四川高福记食品有限公司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100787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415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广乐牌酱腌菜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四川广乐食品有限公司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100788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416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金太阳牌浓缩饲料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四川金太阳畜牧饲料集团有限公司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100789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417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金忠牌鲜冻猪肉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四川金忠食品股份有限公司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100790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418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渴望牌猪用复合预混料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四川渴望生物科技有限公司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100791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38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419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龙旺牌速冻食品、冷冻食品、蒸煮类糕点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四川龙旺食品有限公司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100792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420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仁吉牌小麦粉、挂面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四川仁吉粉业集团有限公司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100793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421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川粮牌大米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四川省川粮米业股份有限公司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100794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422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金旺达牌配合饲料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四川省旺达饲料有限公司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100795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423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好人家牌、大红袍牌川味复合调料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四川天味食品股份有限公司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100796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424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杨氏园牌蜂蜜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四川杨氏蜜蜂园有限公司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100797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425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通威牌鱼饲料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通威股份有限公司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100798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426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国雄牌猪、禽、鱼饲料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新希望集团有限公司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100799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427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巨丰牌鲜冻猪肉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中食成都食品有限公司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100800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428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佛寨山牌大米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江油市金河口粮油有限公司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100801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429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好农牌无公害鸡蛋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绵阳市森泰农业开发有限公司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100802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430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仙特牌大米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绵阳仙特米业有限公司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100803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431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富乐山牌小麦粉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绵阳仙特米业有限公司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100804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432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荣强牌复合预混饲料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四川金太阳畜牧饲料集团有限公司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100805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433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梓香牌菜籽油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四川神龙粮油有限公司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100806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3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434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恒力通亚牌预混饲料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四川省绵阳市恒力通企业有限责任公司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100807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435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圣迪乐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村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牌鸡蛋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四川圣迪乐村生态食品有限公司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100808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436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铁骑力士牌饲料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四川铁骑力士实业集团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100809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437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显忠牌猪肉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自贡市新星源食品有限公司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100810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438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一枝山牌白砂糖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米易华森糖业有限责任公司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100811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439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雄健牌小麦粉、挂面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四川雄健实业有限公司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100812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扑鼻牌食用菜籽油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苍溪县亚泰油脂有限责任公司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100813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441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白龙湖牌初榨橄榄油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广元市蜀北橄榄油开发有限责任公司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100814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442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碗中宝牌大米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剑阁县东山米业有限公司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100815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443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天马牌黑木耳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四川省青川县川珍实业有限公司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100816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444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川珍牌天麻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四川省青川县川珍实业有限公司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100817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445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魁山牌一、二级菜籽油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四川省汇强油脂有限公司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100818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446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万千牌饲料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四川省内江万千饲料有限公司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100819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447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水乡牌元宵粉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乐山市五通桥水乡食品有限公司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100820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448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巨星牌饲料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四川巨星企业集团有限公司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100821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449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哈哥牌兔肉干、全兔、冻兔肉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四川省哈哥兔业有限公司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100822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安岳柠檬牌柠檬鲜果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安岳县柠檬产业局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100823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451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双乐牌挂面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四川省乐至县双乐挂面有限公司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100824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452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乐至牌天池藕粉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四川省乐至县天池藕粉有限责任公司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100825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453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若男牌挂面、面粉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四川省若男食品有限公司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100826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454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普州牌柠都香米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四川省资阳市荣华粮油贸易有限公司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100827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455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蜀娇牌冻猪分割肉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四川四海食品股份有限公司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100828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456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永鑫牌鲜、冻分割猪肉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四川永鑫肉类食品有限公司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100829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457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碎米牌芽菜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四川宜宾碎米芽菜有限公司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100830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458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烟山牌嫩尖冬菜及调味品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南充烟山味业有限责任公司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100831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459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方果牌小麦粉、挂面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四川方果食品有限公司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100832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460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大山绿牌大山香米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四川仪陇县大山米业有限公司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100833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461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张飞牌牛肉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四川张飞牛肉有限公司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100834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462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中蜀牌大米、玉米淀粉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大竹县顺鑫农业发展有限责任公司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100835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463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东汉牌醪糟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四川东柳醪糟有限责任公司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100836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464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绿明牌大米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四川渠县国家粮食储备库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100837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465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八仙桥牌冻猪分割肉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四川省渠县八仙桥食品实业有限公司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100838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466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绿升牌初榨橄榄油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四川天源油橄榄有限公司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100839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467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巴州牌龙头挂面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四川省巴中龙头食品有限公司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100840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468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亦奇牌菜籽油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四川省南江油脂有限责任公司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100841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469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乐宝牌酱腌菜、调味品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四川李记酱菜调味品有限公司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100842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470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正统牌小麦粉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四川仁寿碧海粮业有限公司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100843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471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仁凤牌分割冻猪肉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四川仁寿金凤食品有限公司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100844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472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吉香居牌酱腌菜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四川省吉香居食品有限公司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100845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473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圆牌汤元粉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四川省眉山市圆牌粮油食品厂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100846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474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国豪牌杂交水稻种子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四川国豪种业股份有限公司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100847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475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国豪牌杂交油菜种子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四川国豪种业股份有限公司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100848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476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川农牌杂交水稻种子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四川农大高科农业有限责任公司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100849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477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蜀龙牌仔猪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四川省泸县优质仔猪产业化开发总会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100850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478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南丝路牌优质桑蚕茧、生丝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宁南县南丝路集团公司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100851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479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丹露牌女式胶粘皮鞋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成都丹露鞋业有限公司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100852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480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蓝哥牌女式皮鞋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成都恒进鞋业有限公司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100853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481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花晨月牌女式皮鞋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成都花晨月鞋业公司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100854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482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卡美多牌胶粘女式皮鞋、女式皮凉鞋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成都卡美多鞋业有限公司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100855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483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凯奇牌女式皮鞋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成都凯奇鞋业有限公司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100856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484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盛仙妮牌女式皮鞋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成都兰花鞋业有限公司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100857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485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丽点牌胶粘女式皮鞋、女式皮凉鞋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成都美丽点鞋业有限责任公司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100858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486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派中派牌胶粘女式皮鞋、女式皮凉鞋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成都派中派鞋业有限公司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100859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487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嘉丽多牌胶粘女式皮鞋、女式皮凉鞋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成都市嘉丽多鞋业有限公司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100860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488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三分多牌胶粘女式皮鞋、女式皮凉鞋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成都市三分多鞋业有限公司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100861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489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卡尔笛尼牌女式胶粘皮鞋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成都市三美鞋业有限公司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100862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490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雅奇利牌胶粘女式皮鞋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成都鑫森鞋业有限责任公司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100863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491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天歌牌羽绒服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四川南充新天歌服装有限公司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100864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492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攀钢牌焦化苯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攀钢集团攀枝花钢钒有限公司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100865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493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新路牌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70#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、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90#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重交道路沥青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四川盛马化工股份有限公司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100866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494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天府牌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O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号普通柴油、车用汽油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中国石油四川石化南充炼油厂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100867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495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口水族、渔品世家牌鱼制品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成都采阳实业有限公司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100868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496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川岛牌饼干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成都川岛食品有限公司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100869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497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巴巴多斯牌蛋类芯饼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成都福马食品有限公司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100870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498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丁点儿牌调味料、麻得倒牌花椒油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</w:t>
            </w:r>
            <w:r w:rsidRPr="0050140A">
              <w:rPr>
                <w:rFonts w:ascii="宋体" w:hAnsi="宋体" w:cs="宋体" w:hint="eastAsia"/>
                <w:kern w:val="0"/>
                <w:sz w:val="22"/>
                <w:szCs w:val="22"/>
              </w:rPr>
              <w:t>珪</w:t>
            </w:r>
            <w:r w:rsidRPr="0050140A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一食品开发有限公司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100871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499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蜀香牌复合调味料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成都国酿食品股份有限公司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100872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大王牌酱油、海会寺牌腐乳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成都国酿食品股份有限公司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100873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好主人牌宠物食品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成都好主人宠物食品有限公司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100874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川香源牌速冻食品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成都禾熙食品有限公司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100875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孔师傅牌腌腊肉制品、蒸肉米粉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成都孔师傅食品有限公司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100876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老城南牌腌腊制品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成都老城南食品有限公司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100877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川蒲牌蛋苕酥、米花糖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成都派立食品有限公司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100878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棒棒娃牌牛肉干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成都市棒棒娃实业有限公司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100879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国大牌定型包装食品、妙堡牌食品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成都市国大食品有限公司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100880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仟味坊牌蛋制品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成都市环丰食品有限公司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100881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老吉师牌郫县豆瓣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成都市老吉师食品有限公司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100882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甜头牌糖果、成冠牌糕点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成都市甜头营养食品有限公司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100883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盈棚牌酱腌菜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成都市盈宇食品有限公司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100884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统一牌方便面、茶饮料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成都统一企业食品有限公司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100885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康雅酷牌魔芋及魔芋制品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成都希福生物科技有限公司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100886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耶米熊牌蛋苕酥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成都香贝儿食品有限公司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100887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耶米熊牌米麦通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成都香贝儿食品有限公司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100888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香香嘴牌豆腐干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成都香香嘴食品有限公司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100889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扬名、天作美、广聚源牌调味品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成都扬名食品有限公司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100890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白家牌方便粉丝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四川白家食品有限公司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100891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杜二哥牌泡酱腌菜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四川都江堰欣禾实业有限责任公司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100892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九九国泰牌味精、莎麦牌鸡精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四川国莎实业有限公司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100893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好巴食牌豆腐干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四川徽记食品股份有限公司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100894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徽记牌休闲食品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(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瓜子、花生、膨化食品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)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四川徽记食品股份有限公司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100895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九寨沟牌牦牛肉制品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四川九寨沟食品饮料有限公司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100896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菊乐牌牛奶、酸牛奶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四川菊乐食品有限公司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100897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芝芝牌月饼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四川岷山芝芝食品有限公司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100898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百世兴牌花生制品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四川省百世兴食品产业有限公司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100899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红灯笼牌调味料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四川省成都红灯笼食品有限公司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100900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丹丹牌郫县豆瓣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四川省丹丹调味品有限公司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100901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鹃城牌郫县豆瓣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四川省郫县豆瓣股份有限公司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100902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申联牌己酸乙酯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四川省申联生物科技有限责任公司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100903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天伦牌月饼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天伦食品（成都）有限公司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100904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荣乙牌精炼猪油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绵阳荣乙油脂有限公司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100905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光友牌光友粉丝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四川光友薯业有限公司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100906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中坝牌酿造食醋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四川清香园调味品股份有限公司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100907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清香园牌中坝口蘑酱油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四川清香园调味品股份有限公司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100908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雪宝牌牛奶、酸牛奶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四川雪宝乳业有限公司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100909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驰宇牌盐系列产品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四川驰宇盐化有限责任公司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100910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自流井牌精制盐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四川久大制盐有限责任公司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100911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32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美乐牌香辣酱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四川省远达集团富顺县美乐食品有限公司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100912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长明牌牛肉、牛佛牌烘肘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自贡市天花井食品有限公司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100913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野阳牌鸡精、调味料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德阳市野阳食业有限公司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100914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爱达乐牌糕点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四川爱达乐食品有限责任公司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100915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米老头牌膨化食品、饼干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四川米老头食品工业集团有限公司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100916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旌晶牌食品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四川省旌晶食品有限公司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100917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井字牌食用盐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四川久大蓬莱盐化有限公司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100918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玉牌调味品（酿造酱油、醋）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四川射洪玉牌实业有限公司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100919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太宗牌榨菜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四川省射洪县榨菜厂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100920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遂雅牌糖果、遂雅牌饼干、糕点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遂宁雅客食品有限公司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100921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蜀娇牌资中冬尖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四川汇源农业产业化集团有限公司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100922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威宝牌周萝卜酱腌菜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四川内江威宝食品有限公司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100923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罗诚牌牛肉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四川罗城牛肉食品有限公司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100924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川粮牌小麦粉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四川省川粮粉业有限公司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100925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桥牌豆腐乳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四川省五通桥德昌源酱园厂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100926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峨眉牌精制盐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四川顺城化工股份有限公司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100927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爱比卡牌薯片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四川家乡薯业有限责任公司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100928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临江寺牌酱油、妙味源牌酱油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四川临江寺味业有限公司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100929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临江寺牌豆瓣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四川省资阳市临江寺豆瓣有限公司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100930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百乐海牌高低温熟肉制品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四川月海食品有限责任公司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100931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九韶牌红薯水晶粉条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资阳市维纳斯食品有限公司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100932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庶人坊牌南溪豆腐干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四川南溪庶人食品有限公司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100933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过江龙牌卤制牛肉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南充市过江龙食品有限公司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100934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保宁牌保宁醋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四川保宁醋有限公司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100935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3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贵人可牌生姜食品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四川阆中煜群农产品开发有限责任公司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100936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阆洲牌阆州醋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四川省阆州醋业有限公司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100937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天太牌乳制品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四川省南充天太乳业有限公司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100938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贵族王中王牌酱油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四川王中王味业有限公司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100939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川汉子牌牛肉制品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达州市宏隆肉类制品有限公司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100940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巴人村牌肉制品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四川巴人村食品有限公司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100941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569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灯影牌灯影牛肉、猪肉制品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四川百年灯影牛肉食品有限责任公司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100942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梨梨牌麦芽糖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四川梨梨生物工程有限公司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100943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三汇牌三汇特醋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四川三汇特醋有限责任公司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100944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天友牌纯牛奶、酸溜溜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四川省天友西塔乳业有限公司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100945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黎红牌花椒油及麻辣制品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四川五丰黎红食品有限公司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100946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海拔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3000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牌牦牛肉制品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九寨沟高原食品有限公司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100947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豪吉牌鸡精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四川豪吉食品有限公司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100948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西部村寨牌苦荞食品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西昌市正中食品有限公司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100949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宋体" w:hAnsi="宋体" w:cs="宋体" w:hint="eastAsia"/>
                <w:kern w:val="0"/>
                <w:sz w:val="22"/>
                <w:szCs w:val="22"/>
              </w:rPr>
              <w:t>楊門</w:t>
            </w:r>
            <w:r w:rsidRPr="0050140A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牌豆腐干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四川省金扬食品有限公司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100950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山霸王牌通江银耳、黑木耳、香菇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四川省通江山霸王野生食品有限公司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100951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汉超牌酱腌菜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四川汉超食品有限公司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100952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恒泰牌焦糖色素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千禾味业食品股份有限公司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100953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千禾牌酿造酱油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千禾味业食品股份有限公司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100954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巧巧牌核桃糕、糖果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四川茂华食品有限公司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100955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川南牌调味料、酱腌菜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四川省川南酿造有限公司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100956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宏腾牌酱腌菜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四川省宏腾佳味食品有限公司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100957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惠通牌酱腌菜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四川省惠通食业有限责任公司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100958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惠通牌东坡烘肘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四川省惠通食业有限责任公司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100959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味聚特牌酱腌菜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四川省味聚特食品有限公司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100960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阳坪牌乳制品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四川新希望乳业有限公司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100961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旭光牌金属陶瓷电真空器件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成都旭光电子股份有限公司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100962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旭光牌电子调谐器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成都旭光科技股份有限公司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100963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斯威克（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SVEC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）牌卫星接收天线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四川省视频电子有限责任公司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100964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湖山牌湖山音响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四川湖山电器有限责任公司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100965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九洲牌有线电视宽带网络系列产品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四川九洲电器集团有限责任公司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100966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九洲牌数字电视设备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四川九洲电器集团有限责任公司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100967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金川牌磁性材料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宜宾金川电子有限责任公司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100968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乘风牌阀门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成都乘风阀门有限责任公司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100969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宁江牌精密数控机床、宁江牌小模数数控卧式滚齿机床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成都宁江机床（集团）股份有限公司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100970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大禹牌长轴氧化铁皮泵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成都西南水泵厂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100971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红石牌气缸套、铝活塞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成都银河动力有限公司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100972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成工牌轮式装载机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四川成都成工工程机械股份有限公司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100973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川起牌起重机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四川川起起重设备有限公司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100974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SCM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牌塔式起重机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四川建设机械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(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集团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)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100975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精心牌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CNG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站用高效节能型天然气压缩机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四川金星压缩机制造有限公司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100976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柳河牌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NJ130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系列齿轮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四川柳河齿轮有限公司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100977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川磨牌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M7130C/CM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卧轴矩台平面磨床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四川磨床厂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100978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剑门牌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PWA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泥浆泵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四川三台剑门泵业有限公司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100979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东方牌电站锅炉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东方电气集团东方锅炉股份有限公司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100980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华西能源牌电站锅炉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华西能源工业股份有限公司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100981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CCZMT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牌长征机床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四川长征机床集团有限公司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100982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KTZ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牌阀门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四川凯茨阀门制造有限公司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100983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飞球牌阀门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自贡高压阀门股份有限公司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100984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川力牌摩托车机油泵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自贡市川力实业有限公司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100985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通达机器牌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CNG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加气站成套设备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自贡通达机器制造有限公司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100986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长江牌全液压汽车起重机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四川长江工程起重机有限责任公司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100987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长佳牌高压液压油缸、中高压齿轮泵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四川长江液压件有限责任公司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100988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金隧牌隧道钢模及钢管台车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广汉金达隧道机械有限公司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100989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EBR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牌锻钢支承辊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中国第二重型机械集团公司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100990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二重牌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300-600MW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汽轮发电机铸锻件、大型万向传动轴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中国第二重型机械集团公司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100991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飞虹牌轴瓦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恩比贝克飞虹汽车零部件（四川）有限公司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100992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620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新峨牌单缸柴油机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四川兴明泰机械有限公司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100993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621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长仪牌阀门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乐山长仪阀门制造有限公司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100994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622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SCL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牌深沟球轴承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乐山大洋轴承有限公司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100995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623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鑫东川牌碾米粉碎组合机、异步电动机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乐山市东川机械有限公司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100996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624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长城牌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WNS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、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DZL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、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LHG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型锅炉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四川竹根锅炉股份有限公司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100997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625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TIANGONG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牌液压挺杆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宜宾天工机械股份有限公司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100998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626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蜀峰牌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L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系列罗茨鼓风机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四川省鼓风机制造有限责任公司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100999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627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嘉陵牌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S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型系列单级双吸离心泵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四川省南部嘉陵泵业制造有限公司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101000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628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巨流牌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S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型单级双吸离心水泵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四川新达泵业有限责任公司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101001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629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迅海牌矿用防爆柴油机钢轮普轨机车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四川迅海防爆柴油机车制造有限公司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101002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630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通工牌精锻汽车差速器、齿轮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四川众友机械有限责任公司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101003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631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新恒立王牌稀土钒钛铬合金磨球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四川广安恒立科技发展有限公司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101004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632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建川牌小型全封闭压缩机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四川丹甫制冷压缩机股份有限公司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101005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633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硅宝牌硅酮密封胶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成都硅宝科技股份有限公司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101006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634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海大牌、天府牌、攀达牌轮胎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四川海大橡胶集团有限公司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101007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635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五牛牌卷烟、娇子牌卷烟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川渝中烟工业有限责任公司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101008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636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天下秀牌卷烟、国宝牌卷烟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川渝中烟工业有限责任公司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101009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637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狮牌雪茄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川渝中烟工业有限责任公司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101010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638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长城牌雪茄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川渝中烟工业有限责任公司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101011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639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大凉山牌清甜香烤烟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四川省烟草公司凉山州公司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101012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地奥牌注射用胸腺法新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成都地奥九泓制药厂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101013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641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地奥牌脂必妥片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成都地奥九泓制药厂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101014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642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地奥牌地奥心血康胶囊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成都地奥制药集团有限公司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101015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643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地奥牌银黄含片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成都地奥制药集团有限公司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101016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644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国嘉牌茴三硫片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成都国嘉联合制药有限公司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101017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645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康弘牌新络纳、博乐欣、博思清、新络纳枸橼酸莫沙必利分散片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成都康弘药业集团股份有限公司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101018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646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康弘牌松龄血脉康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成都康弘制药有限公司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101019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647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康弘牌一清胶囊、康弘牌镇咳宁胶囊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成都康弘制药有限公司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101020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648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蓉生牌人血白蛋白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成都蓉生药业有限责任公司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101021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649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蓉生牌蓉生静丙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成都蓉生药业有限责任公司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101022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三勒浆牌三勒浆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成都三勒浆药业集团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101023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651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浩翰牌医用病床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成都市浩瀚医疗设备有限公司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101024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652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康福牌一次性使用无菌注射器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成都市双陆医疗器械有限公司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101025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653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新叶牌一次性无菌注射器、输液器、事丰牌一次性使用袋式输液器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成都市新津事丰医疗器械有限公司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101026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654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升和牌糖脉康颗粒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四川升和药业股份有限公司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101027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655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青羊牌贝诺酯片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地奥集团成都药业股份有限公司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101028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656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华西牌参麦注射液、乐脉颗粒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四川川大华西药业股份有限公司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101029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657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恩威牌洁尔阴洗液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四川恩威制药有限公司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101030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658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强劲新大卫牌新大卫系列消毒剂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四川洁康消毒药品有限责任公司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101031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659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通泰牌葡甘聚糖胶囊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四川科创制药集团有限公司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101032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660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KL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牌输液产品（盐酸左氧氟沙星氯化钠注射液、脂肪乳注射液）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四川科伦药业股份有限公司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101033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661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绿福牌感冒灵颗粒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四川省中药厂有限责任公司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101034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662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杨天牌力克舒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四川杨天生物药业股份有限公司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101035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8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663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蜀阳牌人血白蛋白、静注人免、人乙型肝炎免疫球蛋白、蜀阳牌静注乙型肝炎人免疫球蛋白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(PH4)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四川远大蜀阳药业股份有限公司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101036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664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太极牌紫杉醇注射液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太极集团四川太极制药有限公司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101037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4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665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剑门牌、独圣牌舒筋活血片、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独圣牌板蓝根颗粒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太极集团四川绵阳制药有限公司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101038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666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郎中牌肝苏颗粒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四川古蔺肝苏药业有限公司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101039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667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宝光牌胃力康颗粒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四川绿叶宝光药业股份有限公司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101040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668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美大康牌当飞利肝宁胶囊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四川美大康药业股份有限公司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101041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4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669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蜀乐牌氨基酸注射液、葡萄糖注射液、丙泊酚注射液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四川国瑞药业有限责任公司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101042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670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港通牌医用中心供氧设备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四川简阳港通集团有限公司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101043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671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999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牌静脉用中药注射液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雅安三九药业有限公司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101044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672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金珠牌小金丸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四川康定金珠制药有限责任公司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101045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673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都市人家牌白酒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成都东方实业（集团）有限公司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101046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674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全兴牌饮用天然矿泉水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成都全兴矿泉水业有限公司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101047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675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嘉竹牌绿茶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四川嘉竹茶业有限公司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101048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676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金盆地牌白酒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四川金盆地（集团）有限公司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101049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677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菊乐牌蛋白饮料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四川菊乐食品有限公司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101050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678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蓝光牌瓶桶装饮用水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0.3L-18.9L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四川蓝光美尚饮品股份有限公司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101051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679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了翁牌绿茶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四川了翁茶业有限公司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101052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680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川牌白酒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四川临邛（集团）实业有限公司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101053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681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绿昌茗牌绿茶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四川绿昌茗茶业有限公司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101054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682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全兴牌全兴大曲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四川全兴酒业有限公司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101055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683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蜀泉牌白酒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四川省崇阳酒业有限责任公司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101056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684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春泉牌春泉酒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四川省春泉酒厂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101057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685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古川牌纯粮液酒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四川省古川酒厂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101058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686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花秋牌绿茶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四川省花秋茶业有限公司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101059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687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琨宇牌成都红干红葡萄酒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四川省琨宇实业集团有限公司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101060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688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蜀涛牌绿茶、花茶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四川省蜀涛茶业有限公司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101061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689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文君牌茶叶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四川省文君茶业有限公司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101062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690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文君井牌白酒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四川省文君井酒业集团有限公司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101063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691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文君牌文君酒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四川省文君酒厂有限责任公司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101064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692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渔樵仙牌渔樵仙酒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四川省渔樵（集团）有限公司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101065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693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芝龙洪河牌花茶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四川省芝龙洪河茶业有限公司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101066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694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水井坊牌水井坊酒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四川水井坊股份有限公司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101067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695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新希望牌乳制品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四川新希望乳业有限公司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101068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696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华西牌乳制品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四川新希望乳业有限公司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101069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697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诗仙阁牌白酒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江油市李白故里酒厂有限公司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101070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698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丰谷牌丰谷特曲酒、丰谷酒王酒、丰谷老窖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四川省绵阳市丰谷酒业有限责任公司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101071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699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四心牌茶叶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四川省平武茶业有限责任公司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101072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龙都牌龙都香茗、龙都牌花茶、绿茶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四川龙都茶业（集团）有限公司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101073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701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赤渡牌红赤渡酒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古蔺县红军杯酒业有限责任公司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101074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702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五纯坊牌五纯坊酒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泸州陈年窖酒厂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101075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703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陈年窖牌陈年窖酒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泸州陈年窖酒厂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101076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704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国御牌国御酒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泸州池窖酒业集团有限责任公司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101077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705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国粹牌国粹酒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泸州国粹酒业有限公司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101078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706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船山老窖牌船山老窖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泸州华明酒业集团有限公司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101079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707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天赐良缘牌白酒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泸州华明酒业集团有限公司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101080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708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泸池牌白酒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泸州老池酒业集团有限公司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101081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709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国号牌国号酒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泸州老池酒业集团有限公司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101082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8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国窖牌国窖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1573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酒、泸州牌百年泸州老窖酒、泸州老窖特曲酒、泸州老窖头曲酒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泸州老窖股份有限公司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101083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711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天虹牌白酒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泸州市窖酒有限公司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101084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712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一品留香牌一品留香酒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泸州一品留香酒业有限公司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101085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713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郎牌郎酒、古蔺牌古蔺大曲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四川郎酒集团有限责任公司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101086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714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国池牌国池老窖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四川泸窖酒业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(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集团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)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101087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715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三溪牌三溪酒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四川泸州三溪酒厂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101088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716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中华美牌中华美酒、中华桥牌中华桥酒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四川天之骄子实业有限公司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101089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717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蓝剑牌啤酒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华润雪花啤酒（德阳）有限责任公司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101090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718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金雁牌白酒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四川广汉金雁酒业有限公司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101091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719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剑南春牌剑南春酒、绵竹牌绵竹大曲酒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四川剑南春（集团）有限责任公司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101092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720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天下秀牌、唯怡牌饮料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,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蓝剑牌、冰川时代牌矿泉水，蓝剑牌薄荷水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四川蓝剑饮品集团有限公司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101093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721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东圣牌东圣系列酒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四川省东圣酒业有限公司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101094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722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绵春牌绵春贡酒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四川省绵春贡酒业有限责任公司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101095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723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正兴牌系列白酒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四川省绵竹市正兴酒业有限公司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101096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724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米仓山牌绿茶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四川米仓山茶业集团有限公司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101097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725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舍得牌舍得酒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四川沱牌舍得酒业股份有限公司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101098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726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沱牌大曲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四川沱牌舍得酒业股份有限公司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101099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727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沱牌曲酒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四川沱牌舍得酒业股份有限公司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101100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728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香叶尖牌绿茶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四川香叶尖茶业股份有限公司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101101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729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卓筒牌白酒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四川卓筒老井酒业有限公司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101102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730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沐春牌复立高山云雾茶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四川省复立茶业有限公司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101103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731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峨眉雪芽牌绿茶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峨眉山旅游股份有限公司峨眉雪芽茶业分公司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101104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732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仙芝竹尖牌茶叶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峨眉山仙芝竹尖茶业有限责任公司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101105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733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竹叶青牌竹叶青茶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四川省峨眉山竹叶青茶业有限公司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               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101106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734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宝莲牌白酒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四川宝莲酒业有限公司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101107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735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可卜尔牌果蔬汁饮料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四川可卜尔饮业有限公司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101108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736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筠连苦茶牌筠连苦丁茶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筠连县青山绿水茶叶专业合作社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101109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737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叙府牌茶叶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四川省叙府茶业有限公司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101110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738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高洲牌高洲酒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四川省宜宾高洲酒业有限责任公司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101111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739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金潭玉液牌金潭玉液酒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四川省宜宾高洲酒业有限责任公司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101112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君子牌君子酒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四川省宜宾君子酒业有限公司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101113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741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华夏春牌华夏春酒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四川省宜宾市华夏酒业有限公司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101114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742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叙府牌大曲酒、柔雅叙府酒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四川省宜宾市叙府酒业股份有限公司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101115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743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五粮液牌五粮液酒、五粮春牌五粮春酒、五粮醇牌五粮醇酒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四川省宜宾五粮液集团有限公司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101116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744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竹海牌白酒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四川省宜宾竹海酒业有限公司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101117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745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梦牌梦酒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四川宜宾红楼梦酒业集团有限公司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101118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746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早白尖牌茶叶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四川早白尖茶业有限公司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101119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747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向家坝牌啤酒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重庆啤酒集团宜宾啤酒有限公司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101120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748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银明牌黄酒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四川省仪陇银明黄酒有限责任公司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101121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749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凸牌白酒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四川凸酒酒业有限公司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101122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巴山雀舌牌茶叶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四川巴山雀舌名茶实业有限公司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101123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751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百里峡牌山泉水饮料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四川百里峡饮品有限公司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101124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752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绿源春牌绿茶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四川绿源春茶业有限公司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101125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753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宕府王牌宕渠黄花、宕府王呷酒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四川省宕府王食品有限责任公司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101126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754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宋体" w:hAnsi="宋体" w:cs="宋体" w:hint="eastAsia"/>
                <w:kern w:val="0"/>
                <w:sz w:val="22"/>
                <w:szCs w:val="22"/>
              </w:rPr>
              <w:t>濛</w:t>
            </w:r>
            <w:r w:rsidRPr="0050140A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山牌金</w:t>
            </w:r>
            <w:r w:rsidRPr="0050140A">
              <w:rPr>
                <w:rFonts w:ascii="宋体" w:hAnsi="宋体" w:cs="宋体" w:hint="eastAsia"/>
                <w:kern w:val="0"/>
                <w:sz w:val="22"/>
                <w:szCs w:val="22"/>
              </w:rPr>
              <w:t>濛</w:t>
            </w:r>
            <w:r w:rsidRPr="0050140A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山酒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</w:t>
            </w:r>
            <w:r w:rsidRPr="0050140A">
              <w:rPr>
                <w:rFonts w:ascii="宋体" w:hAnsi="宋体" w:cs="宋体" w:hint="eastAsia"/>
                <w:kern w:val="0"/>
                <w:sz w:val="22"/>
                <w:szCs w:val="22"/>
              </w:rPr>
              <w:t>濛</w:t>
            </w:r>
            <w:r w:rsidRPr="0050140A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山天一酒业有限公司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101127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755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崖柏牌大巴山泉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四川天予巴山泉水有限公司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101128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756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通川牌通川大曲酒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四川通川酒业有限公司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101129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757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蒙山牌绿茶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四川省茗山茶业有限公司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101130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758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水晶熊猫王牌白酒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四川省熊猫王酒业有限公司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101131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759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神沟九寨牌红葡萄酒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九寨沟天然葡萄酒业有限责任公司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101132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760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彝家山寨牌黑苦荞茶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甘洛县彝家山寨农牧科技有限公司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101133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761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火把液牌白酒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四川火把液酒业有限责任公司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101134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762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好医生牌石榴浓缩汁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四川西昌果果果业有限责任公司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101135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763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葆青牌浓缩苹果清汁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盐源县宝清新兴果业有限公司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101136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764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丘山牌岳池特曲酒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四川省岳池特曲酒业有限公司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101137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35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765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江口牌江口醇酒、仙乐诸葛牌江口醇·诸葛酿白酒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四川江口醇酒业（集团）有限公司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101138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766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罗村牌绿茶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四川省通江县罗村茶业有限责任公司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101139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767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小角楼牌小角楼酒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四川小角楼酒业有限责任公司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101140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768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三苏牌天然矿泉水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四川三苏矿泉有限公司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101141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769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标建牌铝合金建筑型材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成都标建铝业有限公司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101142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770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虹波牌电真空电光源钨钼材料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成都虹波实业股份有限公司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101143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771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荣星牌铝合金建筑型材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成都荣兴铝业有限公司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101144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772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彩牌铝合金建筑型材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成都阳光铝制品有限公司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101145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773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科瑞德牌硬质合金再生混合料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自贡科瑞德新材料有限责任公司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101146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774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长城牌硬质合金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自贡硬质合金有限责任公司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101147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775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长城牌钨钼制品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自贡硬质合金有限责任公司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101148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776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三星堆牌铝合金型材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四川广汉三星铝业有限公司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101149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777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慈山牌电解锌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四川宏达股份有限公司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101150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778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博大牌铝合金建筑型材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四川星环铝业有限公司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101151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779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聚能牌工业硅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四川金洋康宁硅业有限责任公司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101152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780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铭帝牌铝合金建筑型材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四川铭帝铝业有限公司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101153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781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WQMI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牌重熔用铝锭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四川其亚铝业集团有限公司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101154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782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特丽达牌铝合金装饰材料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四川省特丽达实业有限公司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101155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783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四环牌锌锭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四川四环电锌有限公司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101156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784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团结牌重熔用铝锭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阿坝铝厂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101157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785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凉山牌锌锭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四川会东大梁矿业有限公司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101158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40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786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AB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牌一次性纸碗、纸杯、纸餐盒、纸盘等纸制品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成都岸宝纸制品有限公司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101159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787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庭馨牌生活用纸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成都居家生活造纸有限责任公司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101160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3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788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秀湖牌干法静电复印纸、无碳复写纸原纸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安县纸业有限公司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101161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789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鑫益牌瓦楞纸箱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泸州市鑫益包装有限公司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101162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790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蓓安适牌生活用纸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四川友邦企业有限公司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101163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791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永丰牌复印纸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四川永丰纸业股份有限公司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101164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792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雅竹春牌生活用纸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四川云翔纸业有限公司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101165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793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丰华牌干法静电复印纸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四川省眉山丰华纸业有限公司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101166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794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川石牌三牙轮钻头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宝石机械成都装备制造分公司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101167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795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CHV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牌阀门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成都成高阀门有限公司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101168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796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宏立牌砂石成套设备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成都大宏立机器制造有限公司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101169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797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CET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牌双重绝缘钻孔电动工具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成都电动工具有限责任公司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101170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34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798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蜀力牌三相异步电动机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成都东方实业（集团）邛崃电机有限公司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101171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799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成发牌高炉煤气余压透平发电装置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成都成发科能动力工程有限公司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101172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800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蜀水牌水表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成都汇锦水业发展有限公司水表分公司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101173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801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金凤牌液氮生物容器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成都金凤液氮容器有限公司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101174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802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老肯牌空气消毒机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成都老肯科技股份有限公司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101175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803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将军牌组合建筑钢摸板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成都市将军碑建筑摸板有限公司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101176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804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天府牌石墨坩埚及坩埚炉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成都市天府石墨坩埚有限公司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101177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805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新筑牌预应力锚具、声（风）屏障、稳定土（混凝土）搅拌站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成都市新筑路桥机械股份有限公司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101178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806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新筑牌桥梁伸缩装置、多功能道路材料摊铺机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成都市新筑路桥机械股份有限公司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101179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807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新筑牌桥梁支座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成都市新筑路桥机械股份有限公司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101180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808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双星牌电力变压器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成都双星变压器有限公司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101181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809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泰格牌钢结构件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成都泰格钢结构网架厂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101182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新志阳光牌模具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成都新志实业有限公司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101183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811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熊谷牌逆变式多功能弧焊机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成都熊谷电器工业有限公司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101184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812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利州牌混凝土搅拌机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双流腾中机械设备有限公司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101185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813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(CL)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川龙牌拖拉机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四川川龙拖拉机制造有限公司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101186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814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HL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牌膜式燃气表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/IC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卡燃气表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四川海力智能科技有限公司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101187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815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长庆牌射钉器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四川华庆机械有限责任公司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101188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816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蜀枫牌电能表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四川启明星蜀达电气有限公司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101189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817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川消牌消防车、消防器材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四川森田消防装备制造有限公司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101190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818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森兰牌交流变频调速器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希望森兰科技股份有限公司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101191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819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成筑牌桥梁支座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新津腾中筑路机械有限公司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101192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820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万岭牌水轮发电机组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宜宾富源发电设备有限公司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101193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32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821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川石牌天然气压缩机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中国石油集团济柴动力总厂成都压缩机厂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101194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822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华夏阀门牌电站阀门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华夏阀门有限公司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101195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823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宋体" w:hAnsi="宋体" w:cs="宋体" w:hint="eastAsia"/>
                <w:kern w:val="0"/>
                <w:sz w:val="22"/>
                <w:szCs w:val="22"/>
              </w:rPr>
              <w:t>迴</w:t>
            </w:r>
            <w:r w:rsidRPr="0050140A"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  <w:t>澜牌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S9-S11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电力变压器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四川东方变压器集团有限公司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101196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824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BONNY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牌液压挖掘机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四川邦立重机有限责任公司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101197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36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825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东电牌汽轮发电机、大中型水轮发电机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东方电气集团东方电机有限公司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101198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826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东汽牌汽轮机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东方电气集团东方汽轮机有限公司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101199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827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力协牌射钉系列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四川德阳市力协有限责任公司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101200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828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射通牌八孔盘转式压砖机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四川射洪通用机器有限责任公司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101201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829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钟声牌多功能家用组合机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四川省钟声机电设备制造有限公司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101202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830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遂华牌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ZNdp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系列破碎机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遂宁华能机械有限公司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101203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831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山川牌电焊冷拔精密焊管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隆昌山川精密焊管有限责任公司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101204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303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832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SJ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牌电站闸门、启闭机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中国水电建设集团夹江水工机械有限公司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101205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833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杰特牌试压成套设备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四川杰特机器有限公司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101206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834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川牌空分设备、低温液体贮运设备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四川空分设备（集团）有限责任公司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101207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835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三桥牌减速机、电滚筒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四川三桥减速机有限公司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101208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836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荣武牌玉米脱粒机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四川省资阳市荣武机具厂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101209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837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南山牌射钉、射钉弹、射钉器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四川南山射钉紧固器材有限公司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101210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838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伊力牌射钉弹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宜宾伊力科技股份有限公司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101211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839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聚力牌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LDJ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等静压机系列产品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四川航空工业川西机器有限责任公司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101212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840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广能嘉华牌急倾斜支撑掩护式液压支架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四川华蓥山广能集团嘉华机械有限责任公司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101213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35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841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青城牌四面刨、单片锯、中岩牌带锯机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四川省青城机械有限公司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101214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842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成实福田牌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UPVC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塑料异型材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成都成实塑胶建材有限公司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101215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843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川路牌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UPVC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管材、管件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成都川路塑胶集团有限公司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101216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844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川盛牌塑料管材、管件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成都川盛塑胶有限公司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101217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845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岐罗川兴牌塑料管材、管件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成都川行科技塑业有限公司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101218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846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多联牌难燃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PVC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塑料电线套管、建筑排水用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PVC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管件、管材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成都多联建材有限责任公司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101219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847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康翔牌塑料管材、管件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成都康翔塑胶有限公司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101220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848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普昕牌塑胶制品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成都市泰通塑胶制品有限公司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101221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849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新湖牌塑钢壁板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成都市新湖装饰材料有限公司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101222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新兴富皇牌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PVC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高级仿真皮人造革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成都新兴富皇塑胶制品有限公司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101223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851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美江牌塑料管材、管件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崇州市岷江塑胶有限公司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101224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42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852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康泰牌塑料管材、管件和塑料门窗异型材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康泰塑胶科技集团有限公司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101225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853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华塑牌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UPVC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塑料异型材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南充华塑建材有限公司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101226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854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美丽雅牌家居用品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四川鸿昌塑胶工业有限公司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101227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855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琪乐牌塑料包装制品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四川琪乐塑业（集团）有限公司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101228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856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川汇牌塑料管材管件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四川省川汇塑胶有限公司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101229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857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利通牌热缩套管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四川天邑信息科技股份有限公司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101230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858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XT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牌建筑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PVC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型材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四川新泰塑胶有限公司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101231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8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859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东方牌电容器用聚丙烯薄膜、电工用聚酯薄膜、柔软复合材料、聚碳酸酯薄膜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四川东材科技集团股份有限公司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101232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860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开元牌农、地膜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四川绵阳开元塑料有限责任公司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101233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861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家兴牌塑料管材、管件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四川家兴塑胶有限公司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101234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862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德利牌塑料管材管件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四川省德利塑胶集团有限公司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101235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863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海维牌塑料管材、管件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四川省海维塑胶有限公司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101236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864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森普牌塑料管材、管件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四川森普管材股份有限公司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101237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865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实维牌门窗用聚氯乙烯型材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四川实维塑胶门窗型材有限公司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101238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2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866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建华牌塑料编织袋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四川美丰化工股份有限公司射洪分公司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101239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867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PVC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矿用抗静电阻燃复合管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四川新明塑业有限公司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101240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868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普什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PUSH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牌聚酯切片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四川省宜宾普什集团有限公司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101241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869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普什牌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PE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、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PPR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管材、管件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四川省宜宾普什建材有限责任公司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101242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39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870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泰鑫·玛柯牌聚乙烯（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PE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）给排水管、燃气管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四川泰鑫实业发展有限责任公司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101243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871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川环牌改性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PCV</w:t>
            </w: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弹性体输油管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四川川环科技股份有限公司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101244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872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美好牌农膜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四川美好企业集团有限公司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101245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873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金易思源、金易恒升牌塑料管材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四川金易管业有限公司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101246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874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彭恒丰牌高温蒸煮保鲜包装袋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四川恒丰印务有限公司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101247</w:t>
            </w:r>
          </w:p>
        </w:tc>
      </w:tr>
      <w:tr w:rsidTr="00B73B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875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华西牌塑料管材管件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四川华西德顿塑料管道有限公司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101248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37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50140A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四、复查确认服务名牌名单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9A9" w:rsidRPr="0050140A" w:rsidP="0050140A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服务项目名称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证书编号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批发、零售业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成都富森美家居股份有限公司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101249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零售连锁业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成都红旗连锁股份有限公司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101250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批发、零售业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成都八益家具城市场经营管理有限公司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101251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批发、零售业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成都特星顺达商贸有限公司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101252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物流业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四川金桥物流有限公司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101253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物流业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四川省农业生产资料集团有限公司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101254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物流业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四川长虹民生物流有限责任公司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101255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物流业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四川东方物流有限公司</w:t>
            </w: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101256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物流业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攀枝花钢城集团汉风物流有限公司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101257</w:t>
            </w:r>
          </w:p>
        </w:tc>
      </w:tr>
      <w:tr w:rsidTr="00D733B4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物流业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四川安吉物流集团有限公司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101258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餐饮业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成都老房子餐饮管理有限公司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101259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餐饮业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四川海底捞餐饮股份有限公司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101260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餐饮业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攀枝花市得天独厚餐饮酒店管理有限公司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101261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宾馆业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乐山市红珠山宾馆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101262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宾馆业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四川九寨天堂国际会议度假中心有限公司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101263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宾馆业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四川自贡汇东大酒店有限公司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101264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宾馆业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四川泸州酒城宾馆有限公司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101265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宾馆业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遂宁市明星酒店有限公司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101266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景区管理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九寨沟风景名胜区管理局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101267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景区管理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四川广汉三星堆博物馆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101268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景区管理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朱德故居管理局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101269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景区管理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眉山三苏祠博物馆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101270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景区管理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死海旅游度假有限公司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101271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景区管理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成都文旅资产运营管理有限责任公司（宽窄巷子）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101272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科研设计服务业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成都捷创科技有限公司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101273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科研设计服务业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四川航天金穗高技术有限公司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101274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科研设计服务业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成都索贝数码科技股份有限公司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101275</w:t>
            </w:r>
          </w:p>
        </w:tc>
      </w:tr>
      <w:tr w:rsidTr="00D13365">
        <w:tblPrEx>
          <w:tblW w:w="11090" w:type="dxa"/>
          <w:tblInd w:w="-1170" w:type="dxa"/>
          <w:tblLook w:val="00A0"/>
        </w:tblPrEx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科研设计服务业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9A9" w:rsidRPr="0050140A" w:rsidP="0050140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四川浩特通信有限公司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39A9" w:rsidRPr="0050140A" w:rsidP="0050140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50140A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101276</w:t>
            </w:r>
          </w:p>
        </w:tc>
      </w:tr>
    </w:tbl>
    <w:p w:rsidR="00DF39A9" w:rsidP="00D13365">
      <w:pPr>
        <w:rPr>
          <w:rFonts w:ascii="仿宋_GB2312" w:eastAsia="仿宋_GB2312" w:hAnsi="宋体" w:cs="宋体"/>
          <w:kern w:val="0"/>
          <w:sz w:val="32"/>
          <w:szCs w:val="32"/>
        </w:rPr>
      </w:pPr>
    </w:p>
    <w:sectPr w:rsidSect="00B73B65">
      <w:headerReference w:type="default" r:id="rId4"/>
      <w:footerReference w:type="even" r:id="rId5"/>
      <w:footerReference w:type="default" r:id="rId6"/>
      <w:pgSz w:w="11906" w:h="16838"/>
      <w:pgMar w:top="1440" w:right="1304" w:bottom="1440" w:left="1588" w:header="851" w:footer="992" w:gutter="0"/>
      <w:pgNumType w:start="5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9A9" w:rsidP="00B73B6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F39A9" w:rsidP="00B73B6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9A9" w:rsidRPr="00B73B65" w:rsidP="00E41D97">
    <w:pPr>
      <w:pStyle w:val="Footer"/>
      <w:framePr w:wrap="around" w:vAnchor="text" w:hAnchor="margin" w:xAlign="outside" w:y="1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t xml:space="preserve">— </w:t>
    </w:r>
    <w:r w:rsidRPr="00B73B65">
      <w:rPr>
        <w:rStyle w:val="PageNumber"/>
        <w:sz w:val="28"/>
        <w:szCs w:val="28"/>
      </w:rPr>
      <w:fldChar w:fldCharType="begin"/>
    </w:r>
    <w:r w:rsidRPr="00B73B65">
      <w:rPr>
        <w:rStyle w:val="PageNumber"/>
        <w:sz w:val="28"/>
        <w:szCs w:val="28"/>
      </w:rPr>
      <w:instrText xml:space="preserve">PAGE  </w:instrText>
    </w:r>
    <w:r w:rsidRPr="00B73B65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37</w:t>
    </w:r>
    <w:r w:rsidRPr="00B73B65">
      <w:rPr>
        <w:rStyle w:val="PageNumber"/>
        <w:sz w:val="28"/>
        <w:szCs w:val="28"/>
      </w:rPr>
      <w:fldChar w:fldCharType="end"/>
    </w:r>
    <w:r>
      <w:rPr>
        <w:rStyle w:val="PageNumber"/>
        <w:sz w:val="28"/>
        <w:szCs w:val="28"/>
      </w:rPr>
      <w:t xml:space="preserve"> —</w:t>
    </w:r>
  </w:p>
  <w:p w:rsidR="00DF39A9" w:rsidP="00B73B65">
    <w:pPr>
      <w:pStyle w:val="Footer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9A9" w:rsidP="002E0BEE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0C8"/>
    <w:rsid w:val="00022F92"/>
    <w:rsid w:val="000F6038"/>
    <w:rsid w:val="001350C8"/>
    <w:rsid w:val="001E33B5"/>
    <w:rsid w:val="002E0BEE"/>
    <w:rsid w:val="004513A1"/>
    <w:rsid w:val="004932E7"/>
    <w:rsid w:val="004C756D"/>
    <w:rsid w:val="0050140A"/>
    <w:rsid w:val="00561BC6"/>
    <w:rsid w:val="005E4C66"/>
    <w:rsid w:val="0062693A"/>
    <w:rsid w:val="0066192F"/>
    <w:rsid w:val="006B1BEA"/>
    <w:rsid w:val="00751F92"/>
    <w:rsid w:val="007A706D"/>
    <w:rsid w:val="0082339D"/>
    <w:rsid w:val="008E6481"/>
    <w:rsid w:val="00A7390D"/>
    <w:rsid w:val="00AA26F0"/>
    <w:rsid w:val="00AC6C01"/>
    <w:rsid w:val="00AD2D00"/>
    <w:rsid w:val="00B73B65"/>
    <w:rsid w:val="00D13365"/>
    <w:rsid w:val="00D43EE4"/>
    <w:rsid w:val="00D733B4"/>
    <w:rsid w:val="00D84F86"/>
    <w:rsid w:val="00DC2FF0"/>
    <w:rsid w:val="00DF39A9"/>
    <w:rsid w:val="00DF6841"/>
    <w:rsid w:val="00E41D97"/>
    <w:rsid w:val="00EF3918"/>
    <w:rsid w:val="00F14063"/>
    <w:rsid w:val="00FA62DE"/>
  </w:rsids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0C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rsid w:val="001350C8"/>
    <w:rPr>
      <w:szCs w:val="21"/>
    </w:rPr>
  </w:style>
  <w:style w:type="paragraph" w:styleId="Footer">
    <w:name w:val="footer"/>
    <w:basedOn w:val="Normal"/>
    <w:link w:val="FooterChar"/>
    <w:uiPriority w:val="99"/>
    <w:rsid w:val="00135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350C8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1350C8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50140A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50140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140A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E6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E64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33</Pages>
  <Words>6853</Words>
  <Characters>-32766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2012-06-29T09:02:00Z</cp:lastPrinted>
  <dcterms:created xsi:type="dcterms:W3CDTF">2012-07-05T07:09:00Z</dcterms:created>
  <dcterms:modified xsi:type="dcterms:W3CDTF">2012-07-06T08:36:00Z</dcterms:modified>
</cp:coreProperties>
</file>