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7 -->
  <w:body>
    <w:p>
      <w:pPr>
        <w:rPr>
          <w:rFonts w:ascii="黑体" w:eastAsia="黑体" w:hAnsi="黑体" w:cs="黑体"/>
          <w:sz w:val="32"/>
          <w:szCs w:val="32"/>
        </w:rPr>
      </w:pPr>
      <w:r>
        <w:rPr>
          <w:rFonts w:ascii="黑体" w:eastAsia="黑体" w:hAnsi="黑体" w:cs="黑体" w:hint="eastAsia"/>
          <w:sz w:val="32"/>
          <w:szCs w:val="32"/>
        </w:rPr>
        <w:t>附件</w:t>
      </w:r>
      <w:bookmarkStart w:id="0" w:name="_GoBack"/>
      <w:bookmarkEnd w:id="0"/>
    </w:p>
    <w:p>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宣布失效的省政府文件目录</w:t>
      </w:r>
      <w:r>
        <w:rPr>
          <w:rFonts w:ascii="方正小标宋_GBK" w:eastAsia="方正小标宋_GBK" w:hAnsi="方正小标宋_GBK" w:cs="方正小标宋_GBK"/>
          <w:sz w:val="44"/>
          <w:szCs w:val="44"/>
        </w:rPr>
        <w:t>(1088</w:t>
      </w:r>
      <w:r>
        <w:rPr>
          <w:rFonts w:ascii="方正小标宋_GBK" w:eastAsia="方正小标宋_GBK" w:hAnsi="方正小标宋_GBK" w:cs="方正小标宋_GBK" w:hint="eastAsia"/>
          <w:sz w:val="44"/>
          <w:szCs w:val="44"/>
        </w:rPr>
        <w:t>件</w:t>
      </w:r>
      <w:r>
        <w:rPr>
          <w:rFonts w:ascii="方正小标宋_GBK" w:eastAsia="方正小标宋_GBK" w:hAnsi="方正小标宋_GBK" w:cs="方正小标宋_GBK"/>
          <w:sz w:val="44"/>
          <w:szCs w:val="44"/>
        </w:rPr>
        <w:t>)</w:t>
      </w:r>
    </w:p>
    <w:p>
      <w:pPr>
        <w:spacing w:line="520" w:lineRule="exact"/>
        <w:jc w:val="center"/>
        <w:rPr>
          <w:rFonts w:ascii="楷体_GB2312" w:eastAsia="楷体_GB2312" w:hAnsi="方正小标宋_GBK" w:cs="方正小标宋_GBK"/>
          <w:sz w:val="32"/>
          <w:szCs w:val="32"/>
        </w:rPr>
      </w:pPr>
      <w:r>
        <w:rPr>
          <w:rFonts w:ascii="楷体_GB2312" w:eastAsia="楷体_GB2312" w:hAnsi="方正小标宋_GBK" w:cs="方正小标宋_GBK" w:hint="eastAsia"/>
          <w:sz w:val="32"/>
          <w:szCs w:val="32"/>
        </w:rPr>
        <w:t>（截至</w:t>
      </w:r>
      <w:r>
        <w:rPr>
          <w:rFonts w:ascii="楷体_GB2312" w:eastAsia="楷体_GB2312" w:hAnsi="方正小标宋_GBK" w:cs="方正小标宋_GBK"/>
          <w:sz w:val="32"/>
          <w:szCs w:val="32"/>
        </w:rPr>
        <w:t>2012</w:t>
      </w:r>
      <w:r>
        <w:rPr>
          <w:rFonts w:ascii="楷体_GB2312" w:eastAsia="楷体_GB2312" w:hAnsi="方正小标宋_GBK" w:cs="方正小标宋_GBK" w:hint="eastAsia"/>
          <w:sz w:val="32"/>
          <w:szCs w:val="32"/>
        </w:rPr>
        <w:t>年</w:t>
      </w:r>
      <w:r>
        <w:rPr>
          <w:rFonts w:ascii="楷体_GB2312" w:eastAsia="楷体_GB2312" w:hAnsi="方正小标宋_GBK" w:cs="方正小标宋_GBK"/>
          <w:sz w:val="32"/>
          <w:szCs w:val="32"/>
        </w:rPr>
        <w:t>12</w:t>
      </w:r>
      <w:r>
        <w:rPr>
          <w:rFonts w:ascii="楷体_GB2312" w:eastAsia="楷体_GB2312" w:hAnsi="方正小标宋_GBK" w:cs="方正小标宋_GBK" w:hint="eastAsia"/>
          <w:sz w:val="32"/>
          <w:szCs w:val="32"/>
        </w:rPr>
        <w:t>月</w:t>
      </w:r>
      <w:r>
        <w:rPr>
          <w:rFonts w:ascii="楷体_GB2312" w:eastAsia="楷体_GB2312" w:hAnsi="方正小标宋_GBK" w:cs="方正小标宋_GBK"/>
          <w:sz w:val="32"/>
          <w:szCs w:val="32"/>
        </w:rPr>
        <w:t>31</w:t>
      </w:r>
      <w:r>
        <w:rPr>
          <w:rFonts w:ascii="楷体_GB2312" w:eastAsia="楷体_GB2312" w:hAnsi="方正小标宋_GBK" w:cs="方正小标宋_GBK" w:hint="eastAsia"/>
          <w:sz w:val="32"/>
          <w:szCs w:val="32"/>
        </w:rPr>
        <w:t>日）</w:t>
      </w:r>
    </w:p>
    <w:p/>
    <w:tbl>
      <w:tblPr>
        <w:tblW w:w="9000" w:type="dxa"/>
        <w:jc w:val="center"/>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0"/>
        <w:gridCol w:w="5220"/>
        <w:gridCol w:w="2700"/>
      </w:tblGrid>
      <w:tr>
        <w:tblPrEx>
          <w:tblW w:w="9000" w:type="dxa"/>
          <w:jc w:val="center"/>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30"/>
          <w:tblHeader/>
          <w:jc w:val="center"/>
        </w:trPr>
        <w:tc>
          <w:tcPr>
            <w:tcW w:w="1080" w:type="dxa"/>
            <w:vAlign w:val="center"/>
          </w:tcPr>
          <w:p>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序号</w:t>
            </w:r>
          </w:p>
        </w:tc>
        <w:tc>
          <w:tcPr>
            <w:tcW w:w="5220" w:type="dxa"/>
            <w:vAlign w:val="center"/>
          </w:tcPr>
          <w:p>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文件标题</w:t>
            </w:r>
          </w:p>
        </w:tc>
        <w:tc>
          <w:tcPr>
            <w:tcW w:w="2700" w:type="dxa"/>
            <w:vAlign w:val="center"/>
          </w:tcPr>
          <w:p>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文件编号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四川省革命委员会关于技工学校部分学生在这次调整工资中是否计算为工作年限问题的批复</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川革函〔</w:t>
            </w:r>
            <w:r>
              <w:rPr>
                <w:rFonts w:ascii="宋体" w:hAnsi="宋体" w:cs="宋体"/>
                <w:kern w:val="0"/>
                <w:sz w:val="20"/>
                <w:szCs w:val="20"/>
              </w:rPr>
              <w:t>1973</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四川省革命委员会关于对要求民主改革时期和长期建设高原职工退休时享受特殊贡献待遇等问题的复函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川革函〔</w:t>
            </w:r>
            <w:r>
              <w:rPr>
                <w:rFonts w:ascii="宋体" w:hAnsi="宋体" w:cs="宋体"/>
                <w:kern w:val="0"/>
                <w:sz w:val="20"/>
                <w:szCs w:val="20"/>
              </w:rPr>
              <w:t>1979</w:t>
            </w:r>
            <w:r>
              <w:rPr>
                <w:rFonts w:ascii="宋体" w:hAnsi="宋体" w:cs="宋体" w:hint="eastAsia"/>
                <w:kern w:val="0"/>
                <w:sz w:val="20"/>
                <w:szCs w:val="20"/>
              </w:rPr>
              <w:t>〕</w:t>
            </w:r>
            <w:r>
              <w:rPr>
                <w:rFonts w:ascii="宋体" w:hAnsi="宋体" w:cs="宋体"/>
                <w:kern w:val="0"/>
                <w:sz w:val="20"/>
                <w:szCs w:val="20"/>
              </w:rPr>
              <w:t>155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四川省人民政府关于计划生育若干问题的试行规定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1980</w:t>
            </w:r>
            <w:r>
              <w:rPr>
                <w:rFonts w:ascii="宋体" w:hAnsi="宋体" w:cs="宋体" w:hint="eastAsia"/>
                <w:kern w:val="0"/>
                <w:sz w:val="20"/>
                <w:szCs w:val="20"/>
              </w:rPr>
              <w:t>〕</w:t>
            </w:r>
            <w:r>
              <w:rPr>
                <w:rFonts w:ascii="宋体" w:hAnsi="宋体" w:cs="宋体"/>
                <w:kern w:val="0"/>
                <w:sz w:val="20"/>
                <w:szCs w:val="20"/>
              </w:rPr>
              <w:t>177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四川省人民政府批转《四川省文化系统集体所有制剧团职工退休、退职暂行办法》</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1981</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四川省人民政府关于在加强和完善农业生产责任制中搞好计划生育工作的试行意见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1981</w:t>
            </w:r>
            <w:r>
              <w:rPr>
                <w:rFonts w:ascii="宋体" w:hAnsi="宋体" w:cs="宋体" w:hint="eastAsia"/>
                <w:kern w:val="0"/>
                <w:sz w:val="20"/>
                <w:szCs w:val="20"/>
              </w:rPr>
              <w:t>〕</w:t>
            </w:r>
            <w:r>
              <w:rPr>
                <w:rFonts w:ascii="宋体" w:hAnsi="宋体" w:cs="宋体"/>
                <w:kern w:val="0"/>
                <w:sz w:val="20"/>
                <w:szCs w:val="20"/>
              </w:rPr>
              <w:t>108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四川省人民政府严格执行国务院关于工人退休、退职暂行办法的通知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1981</w:t>
            </w:r>
            <w:r>
              <w:rPr>
                <w:rFonts w:ascii="宋体" w:hAnsi="宋体" w:cs="宋体" w:hint="eastAsia"/>
                <w:kern w:val="0"/>
                <w:sz w:val="20"/>
                <w:szCs w:val="20"/>
              </w:rPr>
              <w:t>〕</w:t>
            </w:r>
            <w:r>
              <w:rPr>
                <w:rFonts w:ascii="宋体" w:hAnsi="宋体" w:cs="宋体"/>
                <w:kern w:val="0"/>
                <w:sz w:val="20"/>
                <w:szCs w:val="20"/>
              </w:rPr>
              <w:t>179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四川省人民政府批转省劳动人事厅《关于当前职工退休、退职工作中存在问题的报告》的通知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1983</w:t>
            </w:r>
            <w:r>
              <w:rPr>
                <w:rFonts w:ascii="宋体" w:hAnsi="宋体" w:cs="宋体" w:hint="eastAsia"/>
                <w:kern w:val="0"/>
                <w:sz w:val="20"/>
                <w:szCs w:val="20"/>
              </w:rPr>
              <w:t>〕</w:t>
            </w:r>
            <w:r>
              <w:rPr>
                <w:rFonts w:ascii="宋体" w:hAnsi="宋体" w:cs="宋体"/>
                <w:kern w:val="0"/>
                <w:sz w:val="20"/>
                <w:szCs w:val="20"/>
              </w:rPr>
              <w:t>128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四川省人民政府批转省劳动人事厅《关于城镇集体所有制企业职工试行老年社会保险制度的报告》</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1983</w:t>
            </w:r>
            <w:r>
              <w:rPr>
                <w:rFonts w:ascii="宋体" w:hAnsi="宋体" w:cs="宋体" w:hint="eastAsia"/>
                <w:kern w:val="0"/>
                <w:sz w:val="20"/>
                <w:szCs w:val="20"/>
              </w:rPr>
              <w:t>〕</w:t>
            </w:r>
            <w:r>
              <w:rPr>
                <w:rFonts w:ascii="宋体" w:hAnsi="宋体" w:cs="宋体"/>
                <w:kern w:val="0"/>
                <w:sz w:val="20"/>
                <w:szCs w:val="20"/>
              </w:rPr>
              <w:t>191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四川省人民政府关于设置镇建制的试行意见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1984</w:t>
            </w:r>
            <w:r>
              <w:rPr>
                <w:rFonts w:ascii="宋体" w:hAnsi="宋体" w:cs="宋体" w:hint="eastAsia"/>
                <w:kern w:val="0"/>
                <w:sz w:val="20"/>
                <w:szCs w:val="20"/>
              </w:rPr>
              <w:t>〕</w:t>
            </w:r>
            <w:r>
              <w:rPr>
                <w:rFonts w:ascii="宋体" w:hAnsi="宋体" w:cs="宋体"/>
                <w:kern w:val="0"/>
                <w:sz w:val="20"/>
                <w:szCs w:val="20"/>
              </w:rPr>
              <w:t>117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四川省人民政府关于开征城市维护建设税有关问题的通知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1985</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四川省人民政府转发四川省计划生育工作会议暨四川省少数民族地区计划生育工作会议的情况报告的通知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1985</w:t>
            </w:r>
            <w:r>
              <w:rPr>
                <w:rFonts w:ascii="宋体" w:hAnsi="宋体" w:cs="宋体" w:hint="eastAsia"/>
                <w:kern w:val="0"/>
                <w:sz w:val="20"/>
                <w:szCs w:val="20"/>
              </w:rPr>
              <w:t>〕</w:t>
            </w:r>
            <w:r>
              <w:rPr>
                <w:rFonts w:ascii="宋体" w:hAnsi="宋体" w:cs="宋体"/>
                <w:kern w:val="0"/>
                <w:sz w:val="20"/>
                <w:szCs w:val="20"/>
              </w:rPr>
              <w:t>101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四川省人民政府办公厅转发省农牧厅关于稳定农村经营管理机构和加强队伍建设的意见的通知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1987</w:t>
            </w:r>
            <w:r>
              <w:rPr>
                <w:rFonts w:ascii="宋体" w:hAnsi="宋体" w:cs="宋体" w:hint="eastAsia"/>
                <w:kern w:val="0"/>
                <w:sz w:val="20"/>
                <w:szCs w:val="20"/>
              </w:rPr>
              <w:t>〕</w:t>
            </w:r>
            <w:r>
              <w:rPr>
                <w:rFonts w:ascii="宋体" w:hAnsi="宋体" w:cs="宋体"/>
                <w:kern w:val="0"/>
                <w:sz w:val="20"/>
                <w:szCs w:val="20"/>
              </w:rPr>
              <w:t>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四川省人民政府关于进一步开展新时期爱国卫生运动的通知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1988</w:t>
            </w:r>
            <w:r>
              <w:rPr>
                <w:rFonts w:ascii="宋体" w:hAnsi="宋体" w:cs="宋体" w:hint="eastAsia"/>
                <w:kern w:val="0"/>
                <w:sz w:val="20"/>
                <w:szCs w:val="20"/>
              </w:rPr>
              <w:t>〕</w:t>
            </w:r>
            <w:r>
              <w:rPr>
                <w:rFonts w:ascii="宋体" w:hAnsi="宋体" w:cs="宋体"/>
                <w:kern w:val="0"/>
                <w:sz w:val="20"/>
                <w:szCs w:val="20"/>
              </w:rPr>
              <w:t>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四川省人民政府批转省劳动人事厅关于搞活全民所有制企业固定工制度若干问题的意见的通知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1988</w:t>
            </w:r>
            <w:r>
              <w:rPr>
                <w:rFonts w:ascii="宋体" w:hAnsi="宋体" w:cs="宋体" w:hint="eastAsia"/>
                <w:kern w:val="0"/>
                <w:sz w:val="20"/>
                <w:szCs w:val="20"/>
              </w:rPr>
              <w:t>〕</w:t>
            </w:r>
            <w:r>
              <w:rPr>
                <w:rFonts w:ascii="宋体" w:hAnsi="宋体" w:cs="宋体"/>
                <w:kern w:val="0"/>
                <w:sz w:val="20"/>
                <w:szCs w:val="20"/>
              </w:rPr>
              <w:t>193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20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四川省人民政府批转省劳动厅、省计经委、省财政厅、省税务局关于我省一九八九年国营企业工资工作和离退休人员待遇问题实施意见的通知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1990</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四川省人民政府批转省劳动厅关于调整统一家居农村老工人换工政策意见的通知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1992</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四川省人民政府批转省劳动厅关于转换经营机制试点企业实行全员劳动合同制若干问题的意见的通知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1992</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四川省人民政府批转省劳动厅深化国营大中型企业劳动、工资、社会保险制度改革的意见的通知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1992</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四川省人民政府贯彻国务院关于企业离退休人员增加离退休金通知的通知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1992</w:t>
            </w:r>
            <w:r>
              <w:rPr>
                <w:rFonts w:ascii="宋体" w:hAnsi="宋体" w:cs="宋体" w:hint="eastAsia"/>
                <w:kern w:val="0"/>
                <w:sz w:val="20"/>
                <w:szCs w:val="20"/>
              </w:rPr>
              <w:t>〕</w:t>
            </w:r>
            <w:r>
              <w:rPr>
                <w:rFonts w:ascii="宋体" w:hAnsi="宋体" w:cs="宋体"/>
                <w:kern w:val="0"/>
                <w:sz w:val="20"/>
                <w:szCs w:val="20"/>
              </w:rPr>
              <w:t>100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四川省人民政府办公厅关于家居农村老工人换工子（女）原责任地和自留地保留问题的补充通知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1992</w:t>
            </w:r>
            <w:r>
              <w:rPr>
                <w:rFonts w:ascii="宋体" w:hAnsi="宋体" w:cs="宋体" w:hint="eastAsia"/>
                <w:kern w:val="0"/>
                <w:sz w:val="20"/>
                <w:szCs w:val="20"/>
              </w:rPr>
              <w:t>〕</w:t>
            </w:r>
            <w:r>
              <w:rPr>
                <w:rFonts w:ascii="宋体" w:hAnsi="宋体" w:cs="宋体"/>
                <w:kern w:val="0"/>
                <w:sz w:val="20"/>
                <w:szCs w:val="20"/>
              </w:rPr>
              <w:t>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四川省人民政府关于一九九三年国有企业职工退休费用省级统筹问题的通知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1993</w:t>
            </w:r>
            <w:r>
              <w:rPr>
                <w:rFonts w:ascii="宋体" w:hAnsi="宋体" w:cs="宋体" w:hint="eastAsia"/>
                <w:kern w:val="0"/>
                <w:sz w:val="20"/>
                <w:szCs w:val="20"/>
              </w:rPr>
              <w:t>〕</w:t>
            </w:r>
            <w:r>
              <w:rPr>
                <w:rFonts w:ascii="宋体" w:hAnsi="宋体" w:cs="宋体"/>
                <w:kern w:val="0"/>
                <w:sz w:val="20"/>
                <w:szCs w:val="20"/>
              </w:rPr>
              <w:t>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四川省人民政府办公厅关于严格退休费用省级统筹基金缴拨和管理的通知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1993</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w:t>
            </w:r>
            <w:r>
              <w:rPr>
                <w:rFonts w:ascii="宋体" w:hAnsi="宋体" w:cs="宋体"/>
                <w:kern w:val="0"/>
                <w:sz w:val="20"/>
                <w:szCs w:val="20"/>
              </w:rPr>
              <w:t>1994</w:t>
            </w:r>
            <w:r>
              <w:rPr>
                <w:rFonts w:ascii="宋体" w:hAnsi="宋体" w:cs="宋体" w:hint="eastAsia"/>
                <w:kern w:val="0"/>
                <w:sz w:val="20"/>
                <w:szCs w:val="20"/>
              </w:rPr>
              <w:t>年国有企业职工退休费用省级统筹问题的通知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1994</w:t>
            </w:r>
            <w:r>
              <w:rPr>
                <w:rFonts w:ascii="宋体" w:hAnsi="宋体" w:cs="宋体" w:hint="eastAsia"/>
                <w:kern w:val="0"/>
                <w:sz w:val="20"/>
                <w:szCs w:val="20"/>
              </w:rPr>
              <w:t>〕</w:t>
            </w:r>
            <w:r>
              <w:rPr>
                <w:rFonts w:ascii="宋体" w:hAnsi="宋体" w:cs="宋体"/>
                <w:kern w:val="0"/>
                <w:sz w:val="20"/>
                <w:szCs w:val="20"/>
              </w:rPr>
              <w:t>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四川省人民政府关于调整企业离退休人员离退休金的通知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1994</w:t>
            </w:r>
            <w:r>
              <w:rPr>
                <w:rFonts w:ascii="宋体" w:hAnsi="宋体" w:cs="宋体" w:hint="eastAsia"/>
                <w:kern w:val="0"/>
                <w:sz w:val="20"/>
                <w:szCs w:val="20"/>
              </w:rPr>
              <w:t>〕</w:t>
            </w:r>
            <w:r>
              <w:rPr>
                <w:rFonts w:ascii="宋体" w:hAnsi="宋体" w:cs="宋体"/>
                <w:kern w:val="0"/>
                <w:sz w:val="20"/>
                <w:szCs w:val="20"/>
              </w:rPr>
              <w:t>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四川省人民政府办公厅转发省文化厅关于开展创建四川省“文化先进县”活动的意见的通知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1994</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四川省人民政府办公厅转发省交通厅关于加强道路超长线路客运管理意见的通知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1994</w:t>
            </w:r>
            <w:r>
              <w:rPr>
                <w:rFonts w:ascii="宋体" w:hAnsi="宋体" w:cs="宋体" w:hint="eastAsia"/>
                <w:kern w:val="0"/>
                <w:sz w:val="20"/>
                <w:szCs w:val="20"/>
              </w:rPr>
              <w:t>〕</w:t>
            </w:r>
            <w:r>
              <w:rPr>
                <w:rFonts w:ascii="宋体" w:hAnsi="宋体" w:cs="宋体"/>
                <w:kern w:val="0"/>
                <w:sz w:val="20"/>
                <w:szCs w:val="20"/>
              </w:rPr>
              <w:t>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四川省人民政府关于开展全省机关事业单位社会保险工作的通知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1995</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四川省人民政府关于印发《四川省普及义务教育基本要求及检查验收办法》的通知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1995</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w:t>
            </w:r>
            <w:r>
              <w:rPr>
                <w:rFonts w:ascii="宋体" w:hAnsi="宋体" w:cs="宋体"/>
                <w:kern w:val="0"/>
                <w:sz w:val="20"/>
                <w:szCs w:val="20"/>
              </w:rPr>
              <w:t>1995</w:t>
            </w:r>
            <w:r>
              <w:rPr>
                <w:rFonts w:ascii="宋体" w:hAnsi="宋体" w:cs="宋体" w:hint="eastAsia"/>
                <w:kern w:val="0"/>
                <w:sz w:val="20"/>
                <w:szCs w:val="20"/>
              </w:rPr>
              <w:t>年国有企业职工退休费用省级统筹问题的通知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1995</w:t>
            </w:r>
            <w:r>
              <w:rPr>
                <w:rFonts w:ascii="宋体" w:hAnsi="宋体" w:cs="宋体" w:hint="eastAsia"/>
                <w:kern w:val="0"/>
                <w:sz w:val="20"/>
                <w:szCs w:val="20"/>
              </w:rPr>
              <w:t>〕</w:t>
            </w:r>
            <w:r>
              <w:rPr>
                <w:rFonts w:ascii="宋体" w:hAnsi="宋体" w:cs="宋体"/>
                <w:kern w:val="0"/>
                <w:sz w:val="20"/>
                <w:szCs w:val="20"/>
              </w:rPr>
              <w:t>97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四川省人民政府办公厅关于印发《成渝高速公路旅客运输管理实施细则》的通知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1995</w:t>
            </w:r>
            <w:r>
              <w:rPr>
                <w:rFonts w:ascii="宋体" w:hAnsi="宋体" w:cs="宋体" w:hint="eastAsia"/>
                <w:kern w:val="0"/>
                <w:sz w:val="20"/>
                <w:szCs w:val="20"/>
              </w:rPr>
              <w:t>〕</w:t>
            </w:r>
            <w:r>
              <w:rPr>
                <w:rFonts w:ascii="宋体" w:hAnsi="宋体" w:cs="宋体"/>
                <w:kern w:val="0"/>
                <w:sz w:val="20"/>
                <w:szCs w:val="20"/>
              </w:rPr>
              <w:t>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四川省人民政府办公厅关于成渝高速公路管理实施意见的通知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1995</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四川省人民政府关于非金属矿原矿等产品适用资源税税额的通知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1996</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w:t>
            </w:r>
            <w:r>
              <w:rPr>
                <w:rFonts w:ascii="宋体" w:hAnsi="宋体" w:cs="宋体"/>
                <w:kern w:val="0"/>
                <w:sz w:val="20"/>
                <w:szCs w:val="20"/>
              </w:rPr>
              <w:t>1996</w:t>
            </w:r>
            <w:r>
              <w:rPr>
                <w:rFonts w:ascii="宋体" w:hAnsi="宋体" w:cs="宋体" w:hint="eastAsia"/>
                <w:kern w:val="0"/>
                <w:sz w:val="20"/>
                <w:szCs w:val="20"/>
              </w:rPr>
              <w:t>年度国有企业职工退休费用省级统筹问题的通知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1996</w:t>
            </w: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四川省人民政府关于对新投产大中型项目的主体税种按比例分成的通知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1996</w:t>
            </w:r>
            <w:r>
              <w:rPr>
                <w:rFonts w:ascii="宋体" w:hAnsi="宋体" w:cs="宋体" w:hint="eastAsia"/>
                <w:kern w:val="0"/>
                <w:sz w:val="20"/>
                <w:szCs w:val="20"/>
              </w:rPr>
              <w:t>〕</w:t>
            </w:r>
            <w:r>
              <w:rPr>
                <w:rFonts w:ascii="宋体" w:hAnsi="宋体" w:cs="宋体"/>
                <w:kern w:val="0"/>
                <w:sz w:val="20"/>
                <w:szCs w:val="20"/>
              </w:rPr>
              <w:t>155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四川省人民政府关于治理开发农村“四荒”资源进一步加强水土保持工作实施意见的通知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1996</w:t>
            </w:r>
            <w:r>
              <w:rPr>
                <w:rFonts w:ascii="宋体" w:hAnsi="宋体" w:cs="宋体" w:hint="eastAsia"/>
                <w:kern w:val="0"/>
                <w:sz w:val="20"/>
                <w:szCs w:val="20"/>
              </w:rPr>
              <w:t>〕</w:t>
            </w:r>
            <w:r>
              <w:rPr>
                <w:rFonts w:ascii="宋体" w:hAnsi="宋体" w:cs="宋体"/>
                <w:kern w:val="0"/>
                <w:sz w:val="20"/>
                <w:szCs w:val="20"/>
              </w:rPr>
              <w:t>173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四川省人民政府办公厅关于严肃财经纪律严格执行审计决定的通知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1996</w:t>
            </w:r>
            <w:r>
              <w:rPr>
                <w:rFonts w:ascii="宋体" w:hAnsi="宋体" w:cs="宋体" w:hint="eastAsia"/>
                <w:kern w:val="0"/>
                <w:sz w:val="20"/>
                <w:szCs w:val="20"/>
              </w:rPr>
              <w:t>〕</w:t>
            </w:r>
            <w:r>
              <w:rPr>
                <w:rFonts w:ascii="宋体" w:hAnsi="宋体" w:cs="宋体"/>
                <w:kern w:val="0"/>
                <w:sz w:val="20"/>
                <w:szCs w:val="20"/>
              </w:rPr>
              <w:t>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四川省人民政府关于加快工业经济发展着力培育和扶持扩张型企业意见的通知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四川省人民政府关于加快“大轻工”发展的通知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四川省人民政府关于印发《四川省水利建设基金筹集和使用管理暂行实施办法》的通知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四川省人民政府关于对实施“再就业工程”实行税收优惠政策的通知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85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四川省人民政府关于贯彻执行国务院加强预算外资金管理的决定的通知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119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四川省人民政府贯彻国务院关于建立统一的企业职工基本养老保险制度的决定的通知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151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四川省人民政府办公厅关于贯彻川府发〔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号有关财政税收几个问题的通知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82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四川省人民政府办公厅关于印发《四川省预防和控制艾滋病</w:t>
            </w:r>
            <w:r>
              <w:rPr>
                <w:rFonts w:ascii="宋体" w:hAnsi="宋体" w:cs="宋体"/>
                <w:kern w:val="0"/>
                <w:sz w:val="20"/>
                <w:szCs w:val="20"/>
              </w:rPr>
              <w:t>1997-2010</w:t>
            </w:r>
            <w:r>
              <w:rPr>
                <w:rFonts w:ascii="宋体" w:hAnsi="宋体" w:cs="宋体" w:hint="eastAsia"/>
                <w:kern w:val="0"/>
                <w:sz w:val="20"/>
                <w:szCs w:val="20"/>
              </w:rPr>
              <w:t>年规划》和《四川省预防控制艾滋病性病职责分工》的通知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四川省人民政府办公厅转发省人事厅关于进一步鼓励农业科技人员从事农业技术推广工作的意见的通知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1997</w:t>
            </w:r>
            <w:r>
              <w:rPr>
                <w:rFonts w:ascii="宋体" w:hAnsi="宋体" w:cs="宋体" w:hint="eastAsia"/>
                <w:kern w:val="0"/>
                <w:sz w:val="20"/>
                <w:szCs w:val="20"/>
              </w:rPr>
              <w:t>〕</w:t>
            </w:r>
            <w:r>
              <w:rPr>
                <w:rFonts w:ascii="宋体" w:hAnsi="宋体" w:cs="宋体"/>
                <w:kern w:val="0"/>
                <w:sz w:val="20"/>
                <w:szCs w:val="20"/>
              </w:rPr>
              <w:t>133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四川省人民政府关于加强全省企业职工养老保险基金管理有关问题的通知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1998</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四川省人民政府关于加强全省社会保险基金管理工作的通知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1998</w:t>
            </w:r>
            <w:r>
              <w:rPr>
                <w:rFonts w:ascii="宋体" w:hAnsi="宋体" w:cs="宋体" w:hint="eastAsia"/>
                <w:kern w:val="0"/>
                <w:sz w:val="20"/>
                <w:szCs w:val="20"/>
              </w:rPr>
              <w:t>〕</w:t>
            </w:r>
            <w:r>
              <w:rPr>
                <w:rFonts w:ascii="宋体" w:hAnsi="宋体" w:cs="宋体"/>
                <w:kern w:val="0"/>
                <w:sz w:val="20"/>
                <w:szCs w:val="20"/>
              </w:rPr>
              <w:t>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四川省人民政府关于印发四川省进一步深化科技体制改革实施方案的通知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1998</w:t>
            </w:r>
            <w:r>
              <w:rPr>
                <w:rFonts w:ascii="宋体" w:hAnsi="宋体" w:cs="宋体" w:hint="eastAsia"/>
                <w:kern w:val="0"/>
                <w:sz w:val="20"/>
                <w:szCs w:val="20"/>
              </w:rPr>
              <w:t>〕</w:t>
            </w:r>
            <w:r>
              <w:rPr>
                <w:rFonts w:ascii="宋体" w:hAnsi="宋体" w:cs="宋体"/>
                <w:kern w:val="0"/>
                <w:sz w:val="20"/>
                <w:szCs w:val="20"/>
              </w:rPr>
              <w:t>68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四川省人民政府关于印发四川省鼓励省外投资者来川投资优惠政策的通知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1998</w:t>
            </w:r>
            <w:r>
              <w:rPr>
                <w:rFonts w:ascii="宋体" w:hAnsi="宋体" w:cs="宋体" w:hint="eastAsia"/>
                <w:kern w:val="0"/>
                <w:sz w:val="20"/>
                <w:szCs w:val="20"/>
              </w:rPr>
              <w:t>〕</w:t>
            </w:r>
            <w:r>
              <w:rPr>
                <w:rFonts w:ascii="宋体" w:hAnsi="宋体" w:cs="宋体"/>
                <w:kern w:val="0"/>
                <w:sz w:val="20"/>
                <w:szCs w:val="20"/>
              </w:rPr>
              <w:t>71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四川省人民政府关于切实加强工业企业营销工作的通知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1998</w:t>
            </w:r>
            <w:r>
              <w:rPr>
                <w:rFonts w:ascii="宋体" w:hAnsi="宋体" w:cs="宋体" w:hint="eastAsia"/>
                <w:kern w:val="0"/>
                <w:sz w:val="20"/>
                <w:szCs w:val="20"/>
              </w:rPr>
              <w:t>〕</w:t>
            </w:r>
            <w:r>
              <w:rPr>
                <w:rFonts w:ascii="宋体" w:hAnsi="宋体" w:cs="宋体"/>
                <w:kern w:val="0"/>
                <w:sz w:val="20"/>
                <w:szCs w:val="20"/>
              </w:rPr>
              <w:t>73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四川省人民政府办公厅关于印发四川省罚款决定与罚款收缴分离实施暂行办法的通知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1998</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四川省人民政府关于资源税减免权限问题的批复</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1998</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四川省人民政府关于加快发展压缩天然气汽车产业的通知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1999</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四川省人民政府关于贯彻实施《社会保险费征缴暂行条例》的通知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1999</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四川省人民政府关于我省地勘队伍管理体制改革实施意见的通知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1999</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四川省人民政府关于积极推进我省农业产业化经营的通知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1999</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四川省人民政府办公厅转发省劳动厅关于在我省普遍实行劳动预备制度意见的通知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1999</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四川省人民政府办公厅转发省经贸委</w:t>
            </w:r>
            <w:r>
              <w:rPr>
                <w:rFonts w:ascii="宋体" w:hAnsi="宋体" w:cs="宋体"/>
                <w:kern w:val="0"/>
                <w:sz w:val="20"/>
                <w:szCs w:val="20"/>
              </w:rPr>
              <w:t xml:space="preserve"> </w:t>
            </w:r>
            <w:r>
              <w:rPr>
                <w:rFonts w:ascii="宋体" w:hAnsi="宋体" w:cs="宋体" w:hint="eastAsia"/>
                <w:kern w:val="0"/>
                <w:sz w:val="20"/>
                <w:szCs w:val="20"/>
              </w:rPr>
              <w:t>省财政厅</w:t>
            </w:r>
            <w:r>
              <w:rPr>
                <w:rFonts w:ascii="宋体" w:hAnsi="宋体" w:cs="宋体"/>
                <w:kern w:val="0"/>
                <w:sz w:val="20"/>
                <w:szCs w:val="20"/>
              </w:rPr>
              <w:t xml:space="preserve"> </w:t>
            </w:r>
            <w:r>
              <w:rPr>
                <w:rFonts w:ascii="宋体" w:hAnsi="宋体" w:cs="宋体" w:hint="eastAsia"/>
                <w:kern w:val="0"/>
                <w:sz w:val="20"/>
                <w:szCs w:val="20"/>
              </w:rPr>
              <w:t>省地税局关于鼓励企业加快技术创新推进技术进步若干政策意见的通知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855"/>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四川省人民政府办公厅关于进一步加快高等学校后勤社会化改革的通知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四川省人民政府办公厅关于进一步做好企业离退休人员基本养老金按时足额发放和国有企业下岗职工基本生活保障工作的通知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83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四川省人民政府办公厅关于做好资源枯竭矿山关闭破产稳定工作的通知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115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四川省人民政府办公厅关于切实做好耕地占用税征收工作的通知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122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四川省人民政府办公厅转发省计委</w:t>
            </w:r>
            <w:r>
              <w:rPr>
                <w:rFonts w:ascii="宋体" w:hAnsi="宋体" w:cs="宋体"/>
                <w:kern w:val="0"/>
                <w:sz w:val="20"/>
                <w:szCs w:val="20"/>
              </w:rPr>
              <w:t xml:space="preserve"> </w:t>
            </w:r>
            <w:r>
              <w:rPr>
                <w:rFonts w:ascii="宋体" w:hAnsi="宋体" w:cs="宋体" w:hint="eastAsia"/>
                <w:kern w:val="0"/>
                <w:sz w:val="20"/>
                <w:szCs w:val="20"/>
              </w:rPr>
              <w:t>省水利厅关于加强水利基本建设项目管理改革水利投资体制意见的通知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126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四川省人民政府办公厅关于进一步加强农村经营管理工作的通知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138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四川省人民政府关于批转四川省高校后勤社会化改革实施意见的通知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四川省人民政府关于进一步深化乡镇财政改革加强乡镇财政建设的通知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四川省人民政府关于印发四川省工程建设项目招标投标管理若干规定的通知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四川省人民政府关于印发促进重点开发区加快发展意见的通知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四川省人民政府关于加快绿色通道建设的通知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四川省人民政府关于全省药品监督管理体制改革实施意见的通知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四川省人民政府关于抓住西部大开发机遇加快交通发展的通知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四川省人民政府关于规范土地出让行为防止国有土地资产流失的通知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四川省人民政府关于印发《四川省棉花收购加工与市场管理实施细则》的通知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四川省人民政府关于加快发展我省对外经济合作的意见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49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四川省人民政府办公厅印发《关于促进大学科技园发展的若干意见》的通知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四川省人民政府办公厅关于加快发展社会福利事业的通知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w:t>
            </w:r>
            <w:r>
              <w:rPr>
                <w:rFonts w:ascii="宋体" w:hAnsi="宋体" w:cs="宋体"/>
                <w:kern w:val="0"/>
                <w:sz w:val="20"/>
                <w:szCs w:val="20"/>
              </w:rPr>
              <w:t>2001</w:t>
            </w:r>
            <w:r>
              <w:rPr>
                <w:rFonts w:ascii="宋体" w:hAnsi="宋体" w:cs="宋体" w:hint="eastAsia"/>
                <w:kern w:val="0"/>
                <w:sz w:val="20"/>
                <w:szCs w:val="20"/>
              </w:rPr>
              <w:t>年度基本养老保险省级统筹工作的通知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四川省人民政府办公厅关于印发省级有关部门主要安全生产职责的通知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四川省人民政府办公厅关于印发四川省市县药品监督管理系统机构改革方案的通知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四川省人民政府办公厅关于推动国有企业下岗职工基本生活保障向失业保险并轨及促进再就业有关问题的通知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94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四川省人民政府办公厅转发省劳动保障厅等部门关于进一步完善和落实再就业优惠政策意见的通知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102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四川省人民政府办公厅转发省体育局</w:t>
            </w:r>
            <w:r>
              <w:rPr>
                <w:rFonts w:ascii="宋体" w:hAnsi="宋体" w:cs="宋体"/>
                <w:kern w:val="0"/>
                <w:sz w:val="20"/>
                <w:szCs w:val="20"/>
              </w:rPr>
              <w:t xml:space="preserve"> </w:t>
            </w:r>
            <w:r>
              <w:rPr>
                <w:rFonts w:ascii="宋体" w:hAnsi="宋体" w:cs="宋体" w:hint="eastAsia"/>
                <w:kern w:val="0"/>
                <w:sz w:val="20"/>
                <w:szCs w:val="20"/>
              </w:rPr>
              <w:t>省民政厅关于加快城市社区体育事业发展意见的通知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四川省人民政府办公厅关于压缩天然气汽车加气站等项目审批和建设有关问题的通知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2001</w:t>
            </w:r>
            <w:r>
              <w:rPr>
                <w:rFonts w:ascii="宋体" w:hAnsi="宋体" w:cs="宋体" w:hint="eastAsia"/>
                <w:kern w:val="0"/>
                <w:sz w:val="20"/>
                <w:szCs w:val="20"/>
              </w:rPr>
              <w:t>〕</w:t>
            </w:r>
            <w:r>
              <w:rPr>
                <w:rFonts w:ascii="宋体" w:hAnsi="宋体" w:cs="宋体"/>
                <w:kern w:val="0"/>
                <w:sz w:val="20"/>
                <w:szCs w:val="20"/>
              </w:rPr>
              <w:t>199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四川省人民政府关于进一步加强国有企业改革中国有资产管理防止国有资产流失的通知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四川省人民政府办公厅转发省审计厅关于进一步加强和深化预算执行审计工作意见的通知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四川省人民政府办公厅转发省劳动保障厅</w:t>
            </w:r>
            <w:r>
              <w:rPr>
                <w:rFonts w:ascii="宋体" w:hAnsi="宋体" w:cs="宋体"/>
                <w:kern w:val="0"/>
                <w:sz w:val="20"/>
                <w:szCs w:val="20"/>
              </w:rPr>
              <w:t xml:space="preserve"> </w:t>
            </w:r>
            <w:r>
              <w:rPr>
                <w:rFonts w:ascii="宋体" w:hAnsi="宋体" w:cs="宋体" w:hint="eastAsia"/>
                <w:kern w:val="0"/>
                <w:sz w:val="20"/>
                <w:szCs w:val="20"/>
              </w:rPr>
              <w:t>省财政厅</w:t>
            </w:r>
            <w:r>
              <w:rPr>
                <w:rFonts w:ascii="宋体" w:hAnsi="宋体" w:cs="宋体"/>
                <w:kern w:val="0"/>
                <w:sz w:val="20"/>
                <w:szCs w:val="20"/>
              </w:rPr>
              <w:t xml:space="preserve"> </w:t>
            </w:r>
            <w:r>
              <w:rPr>
                <w:rFonts w:ascii="宋体" w:hAnsi="宋体" w:cs="宋体" w:hint="eastAsia"/>
                <w:kern w:val="0"/>
                <w:sz w:val="20"/>
                <w:szCs w:val="20"/>
              </w:rPr>
              <w:t>省人事厅关于完善我省机关事业单位养老保险制度改革试点工作的意见的通知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四川省人民政府办公厅关于印发四川省结核病防治规划（</w:t>
            </w:r>
            <w:r>
              <w:rPr>
                <w:rFonts w:ascii="宋体" w:hAnsi="宋体" w:cs="宋体"/>
                <w:kern w:val="0"/>
                <w:sz w:val="20"/>
                <w:szCs w:val="20"/>
              </w:rPr>
              <w:t>2001-2010</w:t>
            </w:r>
            <w:r>
              <w:rPr>
                <w:rFonts w:ascii="宋体" w:hAnsi="宋体" w:cs="宋体" w:hint="eastAsia"/>
                <w:kern w:val="0"/>
                <w:sz w:val="20"/>
                <w:szCs w:val="20"/>
              </w:rPr>
              <w:t>）的通知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四川省人民政府关于推进特殊教育改革和发展的意见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359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w:t>
            </w:r>
            <w:r>
              <w:rPr>
                <w:rFonts w:ascii="宋体" w:hAnsi="宋体" w:cs="宋体"/>
                <w:kern w:val="0"/>
                <w:sz w:val="20"/>
                <w:szCs w:val="20"/>
              </w:rPr>
              <w:t>2002</w:t>
            </w:r>
            <w:r>
              <w:rPr>
                <w:rFonts w:ascii="宋体" w:hAnsi="宋体" w:cs="宋体" w:hint="eastAsia"/>
                <w:kern w:val="0"/>
                <w:sz w:val="20"/>
                <w:szCs w:val="20"/>
              </w:rPr>
              <w:t>年度基本养老保险省级统筹工作的通知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20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四川省人民政府办公厅关于印发《绵阳科技城技术型中小企业技术创新资金管理办法（试行）》和《绵阳科技城高新技术风险投资资金管理办法（试行）》的通知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128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四川省人民政府办公厅转发国家林业局驻川专员办</w:t>
            </w:r>
            <w:r>
              <w:rPr>
                <w:rFonts w:ascii="宋体" w:hAnsi="宋体" w:cs="宋体"/>
                <w:kern w:val="0"/>
                <w:sz w:val="20"/>
                <w:szCs w:val="20"/>
              </w:rPr>
              <w:t xml:space="preserve"> </w:t>
            </w:r>
            <w:r>
              <w:rPr>
                <w:rFonts w:ascii="宋体" w:hAnsi="宋体" w:cs="宋体" w:hint="eastAsia"/>
                <w:kern w:val="0"/>
                <w:sz w:val="20"/>
                <w:szCs w:val="20"/>
              </w:rPr>
              <w:t>四川省林业厅关于加强重点工程征占用林地管理的意见的通知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2002</w:t>
            </w:r>
            <w:r>
              <w:rPr>
                <w:rFonts w:ascii="宋体" w:hAnsi="宋体" w:cs="宋体" w:hint="eastAsia"/>
                <w:kern w:val="0"/>
                <w:sz w:val="20"/>
                <w:szCs w:val="20"/>
              </w:rPr>
              <w:t>〕</w:t>
            </w:r>
            <w:r>
              <w:rPr>
                <w:rFonts w:ascii="宋体" w:hAnsi="宋体" w:cs="宋体"/>
                <w:kern w:val="0"/>
                <w:sz w:val="20"/>
                <w:szCs w:val="20"/>
              </w:rPr>
              <w:t>235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四川省人民政府关于坚决治理整顿土地市场秩序加快建立统一规范有序土地市场的通知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四川省人民政府关于做好</w:t>
            </w:r>
            <w:r>
              <w:rPr>
                <w:rFonts w:ascii="宋体" w:hAnsi="宋体" w:cs="宋体"/>
                <w:kern w:val="0"/>
                <w:sz w:val="20"/>
                <w:szCs w:val="20"/>
              </w:rPr>
              <w:t>2003</w:t>
            </w:r>
            <w:r>
              <w:rPr>
                <w:rFonts w:ascii="宋体" w:hAnsi="宋体" w:cs="宋体" w:hint="eastAsia"/>
                <w:kern w:val="0"/>
                <w:sz w:val="20"/>
                <w:szCs w:val="20"/>
              </w:rPr>
              <w:t>年度基本养老保险省级统筹工作的通知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四川省人民政府关于贯彻落实省人大常委会关于加强省级预算审查监督的决定的通知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四川省人民政府关于进一步做好普通高等学校毕业生就业工作的意见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四川省人民政府关于大力推进职业教育改革与发展的决定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四川省人民政府关于加快发展我省文物博物馆事业的意见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四川省人民政府关于进一步加强城乡规划监督管理的意见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四川省人民政府关于大力促进民办教育发展的决定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四川省人民政府关于加快发展农产品深加工业与营销工作的意见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2003</w:t>
            </w:r>
            <w:r>
              <w:rPr>
                <w:rFonts w:ascii="宋体" w:hAnsi="宋体" w:cs="宋体" w:hint="eastAsia"/>
                <w:kern w:val="0"/>
                <w:sz w:val="20"/>
                <w:szCs w:val="20"/>
              </w:rPr>
              <w:t>年度化解乡村不良债务工作的通知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四川省人民政府办公厅转发省卫生厅等部门关于四川省新型农村合作医疗制度试点工作意见的通知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四川省人民政府办公厅关于转发《四川省控制对企业进行检查规定》的通知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四川省人民政府办公厅转发省农业厅等部门关于</w:t>
            </w:r>
            <w:r>
              <w:rPr>
                <w:rFonts w:ascii="宋体" w:hAnsi="宋体" w:cs="宋体"/>
                <w:kern w:val="0"/>
                <w:sz w:val="20"/>
                <w:szCs w:val="20"/>
              </w:rPr>
              <w:t>2003</w:t>
            </w:r>
            <w:r>
              <w:rPr>
                <w:rFonts w:ascii="宋体" w:hAnsi="宋体" w:cs="宋体" w:hint="eastAsia"/>
                <w:kern w:val="0"/>
                <w:sz w:val="20"/>
                <w:szCs w:val="20"/>
              </w:rPr>
              <w:t>年减轻农民负担工作意见的通知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四川省人民政府办公厅转发省教育厅省卫生厅关于加强学校卫生防疫与食品卫生安全工作的意见的通知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四川省人民政府关于进一步加大治理整顿土地市场秩序工作力度的紧急通知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四川省人民政府办公厅关于认真做好城镇房屋拆迁工作维护社会稳定的紧急通知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四川省人民政府关于加快四川保险业发展的意见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248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四川省人民政府办公厅转发省发展计划委员会关于加快我省竹材制浆造纸业发展实施意见的通知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四川省人民政府办公厅关于规范用地审批程序等有关问题的通知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63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四川省人民政府办公厅关于进一步做好农民进城务工就业管理和服务工作的通知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103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四川省人民政府办公厅转发省交通厅关于加强公路超限运输专项治理意见的通知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161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四川省人民政府办公厅关于恢复征收烟叶农业特产税的通知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四川省人民政府办公厅关于进一步加大住房公积金归集力度大力发展个人住房贷款的通知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2003</w:t>
            </w:r>
            <w:r>
              <w:rPr>
                <w:rFonts w:ascii="宋体" w:hAnsi="宋体" w:cs="宋体" w:hint="eastAsia"/>
                <w:kern w:val="0"/>
                <w:sz w:val="20"/>
                <w:szCs w:val="20"/>
              </w:rPr>
              <w:t>〕</w:t>
            </w:r>
            <w:r>
              <w:rPr>
                <w:rFonts w:ascii="宋体" w:hAnsi="宋体" w:cs="宋体"/>
                <w:kern w:val="0"/>
                <w:sz w:val="20"/>
                <w:szCs w:val="20"/>
              </w:rPr>
              <w:t>174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四川省人民政府关于在城市建设中做好房屋拆迁工作的通知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四川省人民政府关于进一步加强艾滋病防治工作的意见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四川省人民政府关于进一步加强安全生产工作的决定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四川省人民政府关于进一步加强城市生活污水和垃圾处理项目建设与管理的通知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四川省人民政府办公厅关于进一步做好普通高等学校毕业生就业工作的通知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四川省人民政府办公厅转发省卫生厅等部门关于进一步做好新型农村合作医疗试点工作指导意见的通知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四川省人民政府办公厅贯彻国务院办公厅关于尽快恢复撂荒耕地生产的紧急通知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w:t>
            </w:r>
            <w:r>
              <w:rPr>
                <w:rFonts w:ascii="宋体" w:hAnsi="宋体" w:cs="宋体"/>
                <w:kern w:val="0"/>
                <w:sz w:val="20"/>
                <w:szCs w:val="20"/>
              </w:rPr>
              <w:t>2004</w:t>
            </w:r>
            <w:r>
              <w:rPr>
                <w:rFonts w:ascii="宋体" w:hAnsi="宋体" w:cs="宋体" w:hint="eastAsia"/>
                <w:kern w:val="0"/>
                <w:sz w:val="20"/>
                <w:szCs w:val="20"/>
              </w:rPr>
              <w:t>年度企业基本养老保险省级统筹有关问题的通知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99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四川省人民政府办公厅关于加强政府办公驻地迁移审批管理工作的通知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四川省人民政府办公厅关于印发《四川省优待老年人规定》的通知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172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35"/>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四川省人民政府办公厅转发省粮食局</w:t>
            </w:r>
            <w:r>
              <w:rPr>
                <w:rFonts w:ascii="宋体" w:hAnsi="宋体" w:cs="宋体"/>
                <w:kern w:val="0"/>
                <w:sz w:val="20"/>
                <w:szCs w:val="20"/>
              </w:rPr>
              <w:t xml:space="preserve"> </w:t>
            </w:r>
            <w:r>
              <w:rPr>
                <w:rFonts w:ascii="宋体" w:hAnsi="宋体" w:cs="宋体" w:hint="eastAsia"/>
                <w:kern w:val="0"/>
                <w:sz w:val="20"/>
                <w:szCs w:val="20"/>
              </w:rPr>
              <w:t>省工商局关于四川省粮食收购资格审核管理办法的通知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189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35"/>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四川省人民政府关于严肃纪律规范管理确保住房公积金安全运行的通知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四川省人民政府关于加快发展循环经济的实施意见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四川省人民政府办公厅转发省卫生厅等部门关于《四川省预防控制血吸虫病中长期规划（</w:t>
            </w:r>
            <w:r>
              <w:rPr>
                <w:rFonts w:ascii="宋体" w:hAnsi="宋体" w:cs="宋体"/>
                <w:kern w:val="0"/>
                <w:sz w:val="20"/>
                <w:szCs w:val="20"/>
              </w:rPr>
              <w:t>2004-2015</w:t>
            </w:r>
            <w:r>
              <w:rPr>
                <w:rFonts w:ascii="宋体" w:hAnsi="宋体" w:cs="宋体" w:hint="eastAsia"/>
                <w:kern w:val="0"/>
                <w:sz w:val="20"/>
                <w:szCs w:val="20"/>
              </w:rPr>
              <w:t>）》的通知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四川省人民政府关于进一步加强住房公积金监督管理的通知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四川省人民政府办公厅关于转发省卫生厅等部门四川省重点地方病防治规划（</w:t>
            </w:r>
            <w:r>
              <w:rPr>
                <w:rFonts w:ascii="宋体" w:hAnsi="宋体" w:cs="宋体"/>
                <w:kern w:val="0"/>
                <w:sz w:val="20"/>
                <w:szCs w:val="20"/>
              </w:rPr>
              <w:t>2005-2010</w:t>
            </w:r>
            <w:r>
              <w:rPr>
                <w:rFonts w:ascii="宋体" w:hAnsi="宋体" w:cs="宋体" w:hint="eastAsia"/>
                <w:kern w:val="0"/>
                <w:sz w:val="20"/>
                <w:szCs w:val="20"/>
              </w:rPr>
              <w:t>）的通知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9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四川省人民政府办公厅关于印发《四川省企业投资项目核准暂行办法》《政府核准的投资项目目录（四川省</w:t>
            </w:r>
            <w:r>
              <w:rPr>
                <w:rFonts w:ascii="宋体" w:hAnsi="宋体" w:cs="宋体"/>
                <w:kern w:val="0"/>
                <w:sz w:val="20"/>
                <w:szCs w:val="20"/>
              </w:rPr>
              <w:t>2004</w:t>
            </w:r>
            <w:r>
              <w:rPr>
                <w:rFonts w:ascii="宋体" w:hAnsi="宋体" w:cs="宋体" w:hint="eastAsia"/>
                <w:kern w:val="0"/>
                <w:sz w:val="20"/>
                <w:szCs w:val="20"/>
              </w:rPr>
              <w:t>年本）》《四川省企业投资项目备案暂行办法》《四川省外商投资项目核准暂行办法》《四川省境外投资项目核准暂行办法》的通知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四川省人民政府办公厅关于印发《四川省企业国有产权转让管理暂行办法》的通知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四川省人民政府办公厅转发省民政厅等部门关于开展城市医疗救助制度试点工作意见的通知</w:t>
            </w:r>
            <w:r>
              <w:rPr>
                <w:rFonts w:ascii="宋体" w:cs="宋体"/>
                <w:kern w:val="0"/>
                <w:sz w:val="20"/>
                <w:szCs w:val="20"/>
              </w:rPr>
              <w:t> </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四川省人民政府办公厅关于进一步加强红层丘陵地区找水打井工程工作的通知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四川省人民政府办公厅关于转发交通部等</w:t>
            </w:r>
            <w:r>
              <w:rPr>
                <w:rFonts w:ascii="宋体" w:hAnsi="宋体" w:cs="宋体"/>
                <w:kern w:val="0"/>
                <w:sz w:val="20"/>
                <w:szCs w:val="20"/>
              </w:rPr>
              <w:t>8</w:t>
            </w:r>
            <w:r>
              <w:rPr>
                <w:rFonts w:ascii="宋体" w:hAnsi="宋体" w:cs="宋体" w:hint="eastAsia"/>
                <w:kern w:val="0"/>
                <w:sz w:val="20"/>
                <w:szCs w:val="20"/>
              </w:rPr>
              <w:t>部门</w:t>
            </w:r>
            <w:r>
              <w:rPr>
                <w:rFonts w:ascii="宋体" w:hAnsi="宋体" w:cs="宋体"/>
                <w:kern w:val="0"/>
                <w:sz w:val="20"/>
                <w:szCs w:val="20"/>
              </w:rPr>
              <w:t>2005</w:t>
            </w:r>
            <w:r>
              <w:rPr>
                <w:rFonts w:ascii="宋体" w:hAnsi="宋体" w:cs="宋体" w:hint="eastAsia"/>
                <w:kern w:val="0"/>
                <w:sz w:val="20"/>
                <w:szCs w:val="20"/>
              </w:rPr>
              <w:t>年全国治超工作要点的通知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四川省人民政府办公厅关于进一步加强车辆超限超载治理工作的通知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四川省人民政府办公厅关于加强在通航河流上采砂和建设水利水电工程设施安全生产工作的通知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105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四川省人民政府办公厅关于积极推进上市公司股权分置改革工作的通知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w:t>
            </w:r>
            <w:r>
              <w:rPr>
                <w:rFonts w:ascii="宋体" w:hAnsi="宋体" w:cs="宋体"/>
                <w:kern w:val="0"/>
                <w:sz w:val="20"/>
                <w:szCs w:val="20"/>
              </w:rPr>
              <w:t>2005</w:t>
            </w:r>
            <w:r>
              <w:rPr>
                <w:rFonts w:ascii="宋体" w:hAnsi="宋体" w:cs="宋体" w:hint="eastAsia"/>
                <w:kern w:val="0"/>
                <w:sz w:val="20"/>
                <w:szCs w:val="20"/>
              </w:rPr>
              <w:t>年度企业基本养老保险有关问题的通知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四川省人民政府关于解决企业原拖欠离退休人员基本养老金问题的通知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四川省人民政府关于加强农村饮水安全工作的通知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四川省人民政府关于实施四川省专项土地整理（金土地工程）工作的通知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234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四川省人民政府办公厅关于进一步做好全省天然水域春季禁渔管理工作的通知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四川省人民政府办公厅关于调整水资源费征收标准的通知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四川省人民政府办公厅转发省农业厅关于进一步加强救灾备荒种子工作的意见的通知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四川省人民政府办公厅关于国家投资工程建设项目招标投标活动监督职责有关问题的通知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四川省人民政府办公厅关于进一步规范招投标活动有关问题的通知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2005</w:t>
            </w:r>
            <w:r>
              <w:rPr>
                <w:rFonts w:ascii="宋体" w:hAnsi="宋体" w:cs="宋体" w:hint="eastAsia"/>
                <w:kern w:val="0"/>
                <w:sz w:val="20"/>
                <w:szCs w:val="20"/>
              </w:rPr>
              <w:t>〕</w:t>
            </w:r>
            <w:r>
              <w:rPr>
                <w:rFonts w:ascii="宋体" w:hAnsi="宋体" w:cs="宋体"/>
                <w:kern w:val="0"/>
                <w:sz w:val="20"/>
                <w:szCs w:val="20"/>
              </w:rPr>
              <w:t>145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四川省人民政府关于加快农村沼气建设的决定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四川省人民政府关于深化农村义务教育经费保障机制改革的实施意见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四川省人民政府关于进一步推进劳务开发做好农民工工作的若干意见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四川省人民政府关于印发《四川省重点项目管理暂行办法》的通知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四川省人民政府办公厅关于转发四川省残疾人联合会关于《四川省残疾人事业“十一五”发展规划（</w:t>
            </w:r>
            <w:r>
              <w:rPr>
                <w:rFonts w:ascii="宋体" w:hAnsi="宋体" w:cs="宋体"/>
                <w:kern w:val="0"/>
                <w:sz w:val="20"/>
                <w:szCs w:val="20"/>
              </w:rPr>
              <w:t>2006</w:t>
            </w:r>
            <w:r>
              <w:rPr>
                <w:rFonts w:ascii="宋体" w:hAnsi="宋体" w:cs="宋体" w:hint="eastAsia"/>
                <w:kern w:val="0"/>
                <w:sz w:val="20"/>
                <w:szCs w:val="20"/>
              </w:rPr>
              <w:t>年</w:t>
            </w:r>
            <w:r>
              <w:rPr>
                <w:rFonts w:ascii="宋体" w:hAnsi="宋体" w:cs="宋体"/>
                <w:kern w:val="0"/>
                <w:sz w:val="20"/>
                <w:szCs w:val="20"/>
              </w:rPr>
              <w:t>-2010</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四川省人民政府办公厅关于强化住房公积金管委会决策作用的通知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四川省人民政府办公厅关于印发《四川省食品工业“十一五”发展规划》的通知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四川省人民政府办公厅关于进一步加强防雷减灾工作的通知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四川省人民政府办公厅关于进一步做好煤矿整顿关闭工作的通知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四川省人民政府办公厅转发省公安厅等七部门关于《四川省创建平安畅通县区实施方案》的通知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68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四川省人民政府办公厅关于进一步加强农村水电建设安全质量监督管理工作的通知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四川省人民政府办公厅关于推进我省乡镇企业中小企业服务体系建设的意见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四川省人民政府办公厅转发省财政厅等部门关于四川省财政补贴农民资金发放方式改革意见的通知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四川省人民政府办公厅转发省财政厅关于推进支农资金整合试点工作的指导意见的通知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四川省人民政府办公厅印发《四川省推进企业参加工伤保险的意见》的通知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四川省人民政府办公厅关于进一步加强金土地工程管理有关问题的通知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111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四川省人民政府办公厅关于印发《四川省处置电网大面积停电事件应急预案》的通知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134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四川省人民政府办公厅转发省经委关于四川省小火电机组关停实施意见的通知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152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四川省人民政府办公厅关于加快推进全省中小企业信用担保体系建设的意见</w:t>
            </w:r>
            <w:r>
              <w:rPr>
                <w:rFonts w:ascii="宋体" w:hAnsi="宋体" w:cs="宋体"/>
                <w:kern w:val="0"/>
                <w:sz w:val="20"/>
                <w:szCs w:val="20"/>
              </w:rPr>
              <w:t>(</w:t>
            </w:r>
            <w:r>
              <w:rPr>
                <w:rFonts w:ascii="宋体" w:hAnsi="宋体" w:cs="宋体" w:hint="eastAsia"/>
                <w:kern w:val="0"/>
                <w:sz w:val="20"/>
                <w:szCs w:val="20"/>
              </w:rPr>
              <w:t>试行</w:t>
            </w:r>
            <w:r>
              <w:rPr>
                <w:rFonts w:ascii="宋体" w:hAnsi="宋体" w:cs="宋体"/>
                <w:kern w:val="0"/>
                <w:sz w:val="20"/>
                <w:szCs w:val="20"/>
              </w:rPr>
              <w:t>)</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182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四川省人民政府办公厅转发省发展改革委等</w:t>
            </w:r>
            <w:r>
              <w:rPr>
                <w:rFonts w:ascii="宋体" w:hAnsi="宋体" w:cs="宋体"/>
                <w:kern w:val="0"/>
                <w:sz w:val="20"/>
                <w:szCs w:val="20"/>
              </w:rPr>
              <w:t>9</w:t>
            </w:r>
            <w:r>
              <w:rPr>
                <w:rFonts w:ascii="宋体" w:hAnsi="宋体" w:cs="宋体" w:hint="eastAsia"/>
                <w:kern w:val="0"/>
                <w:sz w:val="20"/>
                <w:szCs w:val="20"/>
              </w:rPr>
              <w:t>部门关于四川省纺织服装产业发展指导意见的通知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2006</w:t>
            </w:r>
            <w:r>
              <w:rPr>
                <w:rFonts w:ascii="宋体" w:hAnsi="宋体" w:cs="宋体" w:hint="eastAsia"/>
                <w:kern w:val="0"/>
                <w:sz w:val="20"/>
                <w:szCs w:val="20"/>
              </w:rPr>
              <w:t>〕</w:t>
            </w:r>
            <w:r>
              <w:rPr>
                <w:rFonts w:ascii="宋体" w:hAnsi="宋体" w:cs="宋体"/>
                <w:kern w:val="0"/>
                <w:sz w:val="20"/>
                <w:szCs w:val="20"/>
              </w:rPr>
              <w:t>258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四川省人民政府关于加强节能工作的决定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四川省人民政府关于建设节水型社会的意见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四川省人民政府关于严格规范国家投资工程建设项目招标投标工作的意见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四川省人民政府贯彻《国务院关于落实科学发展观加强环境保护的决定》的实施意见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四川省人民政府转发省财政厅等部门关于促进企业自主创新的财税政策的通知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四川省人民政府关于印发《四川省车船税实施办法》的通知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四川省人民政府关于加快发展服务外包产业的意见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四川省人民政府关于印发《四川省节能减排综合性工作方案》的通知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四川省人民政府关于加快发展民生性服务业的实施意见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四川省人民政府关于加快林业产业发展的意见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四川省人民政府关于加强全省城镇污水处理厂建设和管理的通知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四川省人民政府办公厅关于印发《四川省“十一五”清洁汽车产业发展规划》的通知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四川省人民政府办公厅关于印发《四川省安全生产目标管理考核办法（试行）》的通知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四川省人民政府办公厅关于印发四川省“十一五”及</w:t>
            </w:r>
            <w:r>
              <w:rPr>
                <w:rFonts w:ascii="宋体" w:hAnsi="宋体" w:cs="宋体"/>
                <w:kern w:val="0"/>
                <w:sz w:val="20"/>
                <w:szCs w:val="20"/>
              </w:rPr>
              <w:t>2020</w:t>
            </w:r>
            <w:r>
              <w:rPr>
                <w:rFonts w:ascii="宋体" w:hAnsi="宋体" w:cs="宋体" w:hint="eastAsia"/>
                <w:kern w:val="0"/>
                <w:sz w:val="20"/>
                <w:szCs w:val="20"/>
              </w:rPr>
              <w:t>年能源发展规划的通知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四川省人民政府办公厅印发《四川省关于加快振兴装备制造业的意见》的通知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四川省人民政府办公厅关于印发四川省“十一五”就业和社会保障规划的通知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四川省人民政府办公厅关于进一步加强政府性债务管理的意见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四川省人民政府办公厅关于进一步加强服务业节能工作的通知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四川省人民政府关于加快发展生产性服务业的实施意见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四川省人民政府关于印发《四川省建设项目环境影响评价分级审批办法》的通知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259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四川省人民政府关于调整全省最低工资标准的通知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267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四川省人民政府办公厅关于印发《四川省钢铁工业控制总量淘汰落后加快结构调整意见》的通知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四川省人民政府办公厅关于开展全省城市坐标系统清理工作的通知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四川省人民政府办公厅关于印发《四川省安全生产事故灾难应急预案》的通知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四川省人民政府办公厅转发省教育厅、省语言文字工作委员会关于加强语言文字工作的意见的通知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197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75"/>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四川省人民政府办公厅关于转发省财政厅《四川省生猪</w:t>
            </w:r>
            <w:r>
              <w:rPr>
                <w:rFonts w:ascii="宋体" w:hAnsi="宋体" w:cs="宋体"/>
                <w:kern w:val="0"/>
                <w:sz w:val="20"/>
                <w:szCs w:val="20"/>
              </w:rPr>
              <w:t>(</w:t>
            </w:r>
            <w:r>
              <w:rPr>
                <w:rFonts w:ascii="宋体" w:hAnsi="宋体" w:cs="宋体" w:hint="eastAsia"/>
                <w:kern w:val="0"/>
                <w:sz w:val="20"/>
                <w:szCs w:val="20"/>
              </w:rPr>
              <w:t>奶牛</w:t>
            </w:r>
            <w:r>
              <w:rPr>
                <w:rFonts w:ascii="宋体" w:hAnsi="宋体" w:cs="宋体"/>
                <w:kern w:val="0"/>
                <w:sz w:val="20"/>
                <w:szCs w:val="20"/>
              </w:rPr>
              <w:t>)</w:t>
            </w:r>
            <w:r>
              <w:rPr>
                <w:rFonts w:ascii="宋体" w:hAnsi="宋体" w:cs="宋体" w:hint="eastAsia"/>
                <w:kern w:val="0"/>
                <w:sz w:val="20"/>
                <w:szCs w:val="20"/>
              </w:rPr>
              <w:t>贷款担保风险财政补助制度的试点方案</w:t>
            </w:r>
            <w:r>
              <w:rPr>
                <w:rFonts w:ascii="宋体" w:hAnsi="宋体" w:cs="宋体"/>
                <w:kern w:val="0"/>
                <w:sz w:val="20"/>
                <w:szCs w:val="20"/>
              </w:rPr>
              <w:t>(</w:t>
            </w:r>
            <w:r>
              <w:rPr>
                <w:rFonts w:ascii="宋体" w:hAnsi="宋体" w:cs="宋体" w:hint="eastAsia"/>
                <w:kern w:val="0"/>
                <w:sz w:val="20"/>
                <w:szCs w:val="20"/>
              </w:rPr>
              <w:t>试行</w:t>
            </w:r>
            <w:r>
              <w:rPr>
                <w:rFonts w:ascii="宋体" w:hAnsi="宋体" w:cs="宋体"/>
                <w:kern w:val="0"/>
                <w:sz w:val="20"/>
                <w:szCs w:val="20"/>
              </w:rPr>
              <w:t>)</w:t>
            </w:r>
            <w:r>
              <w:rPr>
                <w:rFonts w:ascii="宋体" w:hAnsi="宋体" w:cs="宋体" w:hint="eastAsia"/>
                <w:kern w:val="0"/>
                <w:sz w:val="20"/>
                <w:szCs w:val="20"/>
              </w:rPr>
              <w:t>》的通知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276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75"/>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&lt;</w:t>
            </w:r>
            <w:r>
              <w:rPr>
                <w:rFonts w:ascii="宋体" w:hAnsi="宋体" w:cs="宋体" w:hint="eastAsia"/>
                <w:kern w:val="0"/>
                <w:sz w:val="20"/>
                <w:szCs w:val="20"/>
              </w:rPr>
              <w:t>大中型水利水电工程建设征地范围内禁止新增建设项目和迁入人口的通告</w:t>
            </w:r>
            <w:r>
              <w:rPr>
                <w:rFonts w:ascii="宋体" w:hAnsi="宋体" w:cs="宋体"/>
                <w:kern w:val="0"/>
                <w:sz w:val="20"/>
                <w:szCs w:val="20"/>
              </w:rPr>
              <w:t>&gt;</w:t>
            </w:r>
            <w:r>
              <w:rPr>
                <w:rFonts w:ascii="宋体" w:hAnsi="宋体" w:cs="宋体" w:hint="eastAsia"/>
                <w:kern w:val="0"/>
                <w:sz w:val="20"/>
                <w:szCs w:val="20"/>
              </w:rPr>
              <w:t>管理办法》的通知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279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四川省人民政府办公厅关于印发《贯彻国务院和省政府解决城市低收入家庭住房困难的工作方案》的通知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310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四川省人民政府办公厅关于抓紧做好住房建设计划和住房建设规划的制订并向社会公布的通知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348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四川省人民政府安全生产委员会关于切实加强煤矿安全生产监督管理工作的通知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川安委〔</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四川省人民政府关于加快水利发展的决定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四川省人民政府关于加快推进全省重大项目工作的意见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四川省人民政府关于加快发展现代畜牧业的意见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四川省人民政府印发《四川省人民政府关于北川羌族自治县县城地震灾害现场及同类灾害现场清理保护的规定》的通知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四川省人民政府关于支持汶川地震灾后恢复重建政策措施的意见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四川省人民政府关于灾后重建国家投资工程建设项目招标投标工作的通知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四川省人民政府关于在地震灾后恢复重建中推行以工代赈方式的意见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四川省人民政府关于建立重要矿产资源开发新模式的意见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w:t>
            </w:r>
            <w:r>
              <w:rPr>
                <w:rFonts w:ascii="宋体" w:hAnsi="宋体" w:cs="宋体"/>
                <w:kern w:val="0"/>
                <w:sz w:val="20"/>
                <w:szCs w:val="20"/>
              </w:rPr>
              <w:t>2008</w:t>
            </w:r>
            <w:r>
              <w:rPr>
                <w:rFonts w:ascii="宋体" w:hAnsi="宋体" w:cs="宋体" w:hint="eastAsia"/>
                <w:kern w:val="0"/>
                <w:sz w:val="20"/>
                <w:szCs w:val="20"/>
              </w:rPr>
              <w:t>年经济体制改革工作的意见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四川省人民政府关于进一步做好价格调控监管工作的意见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四川省人民政府关于印发《四川省人民政府工作规则》的通知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四川省人民政府关于做好灾后恢复重建规划实施准备工作的通知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四川省人民政府关于印发《四川省汶川地震灾后城镇住房重建工作方案》的通知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四川省人民政府关于加强地震灾后恢复重建建筑市场监管工作的通知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四川省人民政府关于印发《四川省农业发展上台阶建设项目规划》的通知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四川省人民政府关于试行国有资本经营预算的实施意见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四川省人民政府关于促进农民工稳定就业切实解决失业返乡农民工有关问题的意见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四川省人民政府关于加快恢复振兴旅游业的意见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四川省人民政府关于促进工业经济平稳较快发展的若干意见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四川省人民政府办公厅关于印发四川省加快中药产业发展实施意见的通知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四川省人民政府办公厅关于做好地震灾后市场服务体系重建规划编制工作的通知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四川省人民政府办公厅关于印发四川省信息服务业发展规划（</w:t>
            </w:r>
            <w:r>
              <w:rPr>
                <w:rFonts w:ascii="宋体" w:hAnsi="宋体" w:cs="宋体"/>
                <w:kern w:val="0"/>
                <w:sz w:val="20"/>
                <w:szCs w:val="20"/>
              </w:rPr>
              <w:t>2008—2012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四川省人民政府办公厅关于加强抗震救灾交通保障工作的紧急通知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四川省人民政府办公厅关于做好地震灾区档案抢救收集工作的通知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四川省人民政府办公厅关于支持汶川地震灾后恢复重建就业和社会保险政策实施意见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四川省人民政府办公厅关于进一步做好地震灾区医疗卫生防疫工作的实施意见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四川省人民政府办公厅关于切实抓好</w:t>
            </w:r>
            <w:r>
              <w:rPr>
                <w:rFonts w:ascii="宋体" w:hAnsi="宋体" w:cs="宋体"/>
                <w:kern w:val="0"/>
                <w:sz w:val="20"/>
                <w:szCs w:val="20"/>
              </w:rPr>
              <w:t>2008</w:t>
            </w:r>
            <w:r>
              <w:rPr>
                <w:rFonts w:ascii="宋体" w:hAnsi="宋体" w:cs="宋体" w:hint="eastAsia"/>
                <w:kern w:val="0"/>
                <w:sz w:val="20"/>
                <w:szCs w:val="20"/>
              </w:rPr>
              <w:t>年晚秋生产的意见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四川省人民政府办公厅关于印发四川省“十一五”循环经济发展规划的通知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四川省人民政府办公厅转发四川汶川地震灾后农村房屋恢复重建选址技术导则的通知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四川省人民政府办公厅关于调整省政府安全生产委员会组成人员的通知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四川省人民政府办公厅关于加快推进重大项目开工建设的通知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四川省人民政府办公厅关于预防和处置地震灾后恢复重建中行政争议的指导意见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四川省人民政府办公厅关于推进富民安康工程实施牧民定居计划的通知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四川省人民政府办公厅关于印发汶川地震灾后建筑废弃物综合利用实施意见的通知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四川省人民政府办公厅关于转发省物价局等部门四川省涉企收费和价格公示办法的通知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”汶川地震遇难失踪人员名单清理核实公布工作的通知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四川省人民政府办公厅关于印发市（州）保留行政审批项目通用目录的通知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四川省人民政府办公厅关于转发省政府政务服务中心创建全国一流省级政务服务中心工作方案的通知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四川省人民政府办公厅关于充分发挥保险功能作用支持和服务灾后恢复重建工作的意见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四川省人民政府办公厅关于进一步加强学校及周边建筑安全管理的实施意见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四川省人民政府办公厅关于印发四川省汶川地震灾后恢复重建审计工作方案的通知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四川省人民政府办公厅关于印发四川省社会信用体系建设纲要（</w:t>
            </w:r>
            <w:r>
              <w:rPr>
                <w:rFonts w:ascii="宋体" w:hAnsi="宋体" w:cs="宋体"/>
                <w:kern w:val="0"/>
                <w:sz w:val="20"/>
                <w:szCs w:val="20"/>
              </w:rPr>
              <w:t>2008—2012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四川省人民政府办公厅关于进一步加强地震灾区干部群众和学校师生心理服务工作的通知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四川省人民政府关于报送四川省节能发电调度试点工作实施方案的函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四川省人民政府关于进一步加强价格监管保持市场物价稳定的紧急通知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四川省人民政府关于切实加强地震灾区次生崩塌、滑坡、泥石流地质灾害监测预防工作的紧急通知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四川省人民政府关于印发《四川省汶川地震灾后重建规划工作实施方案》的通知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四川省人民政府关于汶川大地震“三孤”人员救助安置的意见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w:t>
            </w: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”汶川地震灾后农房重建工作方案的通知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96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四川省人民政府关于严格控制成品油、电力价格调整连锁反应保持市场价格基本稳定的紧急通知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99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四川省人民政府关于进一步加强爱国卫生工作的通知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w:t>
            </w: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”汶川地震损坏农房维修加固工作方案的通知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四川省人民政府关于免除城市义务教育阶段学生学杂费的实施意见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w:t>
            </w:r>
            <w:r>
              <w:rPr>
                <w:rFonts w:ascii="宋体" w:hAnsi="宋体" w:cs="宋体"/>
                <w:kern w:val="0"/>
                <w:sz w:val="20"/>
                <w:szCs w:val="20"/>
              </w:rPr>
              <w:t>2008</w:t>
            </w:r>
            <w:r>
              <w:rPr>
                <w:rFonts w:ascii="宋体" w:hAnsi="宋体" w:cs="宋体" w:hint="eastAsia"/>
                <w:kern w:val="0"/>
                <w:sz w:val="20"/>
                <w:szCs w:val="20"/>
              </w:rPr>
              <w:t>年公路灾后恢复重建先期启动项目实施意见》的通知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四川省人民政府转发国务院办公厅关于进一步加强矿山安全生产工作的紧急通知的通知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四川省人民政府关于加强农村自建过渡房保暖措施的紧急通知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四川省人民政府关于加快新增中央投资项目建设促进经济增长的通知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四川省人民政府转发《国务院关于实施成品油价格和税费改革通知》的通知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四川省人民政府办公厅关于加强灾后鼠传疾病防控工作的紧急通知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四川省人民政府办公厅关于加强地震灾区灾民临时安置点防雷工作的紧急通知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”地震救灾过渡安置规划导则的紧急通知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四川省人民政府办公厅关于成立四川省汶川地震灾后恢复重建规划专家指导组的通知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四川省人民政府办公厅关于规范社会各界捐建地震灾区公共基础设施项目管理的通知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四川省人民政府办公厅关于规范转移我省灾区学生到外省（区、市）就读的通知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四川省人民政府办公厅关于做好普通高考用房专项抗震鉴定工作的紧急通知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2008</w:t>
            </w:r>
            <w:r>
              <w:rPr>
                <w:rFonts w:ascii="宋体" w:hAnsi="宋体" w:cs="宋体" w:hint="eastAsia"/>
                <w:kern w:val="0"/>
                <w:sz w:val="20"/>
                <w:szCs w:val="20"/>
              </w:rPr>
              <w:t>年普通高校招生统一考试工作的通知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四川省人民政府办公厅关于转发审计署关于审计四川省</w:t>
            </w:r>
            <w:r>
              <w:rPr>
                <w:rFonts w:ascii="宋体" w:hAnsi="宋体" w:cs="宋体"/>
                <w:kern w:val="0"/>
                <w:sz w:val="20"/>
                <w:szCs w:val="20"/>
              </w:rPr>
              <w:t>2008</w:t>
            </w:r>
            <w:r>
              <w:rPr>
                <w:rFonts w:ascii="宋体" w:hAnsi="宋体" w:cs="宋体" w:hint="eastAsia"/>
                <w:kern w:val="0"/>
                <w:sz w:val="20"/>
                <w:szCs w:val="20"/>
              </w:rPr>
              <w:t>年汶川地震救灾资金和物资的通知的通知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四川省人民政府办公厅关于我省地震重灾区过渡安置房建设中涉及场地平整对口支援的通知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四川省人民政府办公厅关于做好汶川特大地震“三孤”人员身份确认和异地转移安置工作的紧急通知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”汶川地震灾害损失统计工作的紧急通知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四川省人民政府办公厅关于加强地震残疾伤员康复工作的通知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四川省人民政府办公厅关于进一步做好抗震救灾接受捐赠情况统计报送工作的通知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四川省人民政府办公厅关于报送遇难学生家长工作有关抚慰政策统计表的紧急通知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四川省人民政府办公厅关于印发汶川特大地震灾后恢复重建省内对口支援工作实施意见的通知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四川省人民政府办公厅关于印发汶川地震灾后恢复重建对口支援实施意见的通知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四川省人民政府办公厅关于做好因灾延考区考点检查确保考生及考务工作人员生命安全的紧急通知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四川省人民政府办公厅关于做好强降雨防范工作的紧急通知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四川省人民政府办公厅关于切实加强第二次全国经济普查工作的通知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四川省人民政府办公厅关于检查督导各地落实成品油、电力价格调整，煤炭价格临时干预和对化肥等农资市场开展专项行动的通知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2008</w:t>
            </w:r>
            <w:r>
              <w:rPr>
                <w:rFonts w:ascii="宋体" w:hAnsi="宋体" w:cs="宋体" w:hint="eastAsia"/>
                <w:kern w:val="0"/>
                <w:sz w:val="20"/>
                <w:szCs w:val="20"/>
              </w:rPr>
              <w:t>年因灾延考区普通高校招生统一考试工作的紧急通知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94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四川省人民政府办公厅关于做好电煤丰存枯用储备工作的通知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四川省人民政府办公厅关于进一步加强领导确保灾区学校今秋全面复学复课的通知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四川省人民政府办公厅关于印发《四川省电力用户向发电企业直接购电试点办法》的通知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四川省人民政府办公厅关于协助做好地震灾后应急测绘基准建设有关工作的通知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四川省人民政府办公厅印发《关于建立灾区农房重建建材特供机制的意见》的通知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2008</w:t>
            </w:r>
            <w:r>
              <w:rPr>
                <w:rFonts w:ascii="宋体" w:hAnsi="宋体" w:cs="宋体" w:hint="eastAsia"/>
                <w:kern w:val="0"/>
                <w:sz w:val="20"/>
                <w:szCs w:val="20"/>
              </w:rPr>
              <w:t>年度电力用户向发电企业直接购电试点实施方案》的通知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112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四川省人民政府办公厅关于迅速启动中小学校舍维修加固和教学仪器设备重置工作的紧急通知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四川省人民政府办公厅转发《民政部财政部国家统计局关于印发〈汶川地震抗震救灾捐赠款物统计办法〉的通知》的通知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四川省人民政府办公厅关于分解下达电煤供应任务的通知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四川省人民政府办公厅关于抓好灾区学校安全卫生工作确保实现复学复课目标的紧急通知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四川省人民政府办公厅关于协助地震应急管理专家组开展汶川地震应急响应情况调查的通知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四川省人民政府办公厅关于印发支持非国家对口支援严重受灾县（市、区）恢复重建工作的意见的通知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2008</w:t>
            </w:r>
            <w:r>
              <w:rPr>
                <w:rFonts w:ascii="宋体" w:hAnsi="宋体" w:cs="宋体" w:hint="eastAsia"/>
                <w:kern w:val="0"/>
                <w:sz w:val="20"/>
                <w:szCs w:val="20"/>
              </w:rPr>
              <w:t>年季调节及以上水电站水库蓄水发电方案的通知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四川省人民政府办公厅关于切实做好大春粮食收购工作的紧急通知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四川省人民政府办公厅关于加强汶川地震灾后恢复重建建材产品质量监督管理工作的通知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四川省人民政府办公厅关于切实做好地震次生灾害防治工作的紧急通知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四川省人民政府办公厅关于建立四川省灾区农房重建建材特供联席会议制度的通知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四川省人民政府办公厅关于做好因灾失地群众返乡安置帮扶工作的通知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四川省人民政府办公厅关于进一步抓好当前安全生产工作的通知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四川省人民政府办公厅关于做好成都至九寨沟（兰州）铁路测量及地质勘察配合工作的通知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四川省人民政府办公厅关于进一步做好婴幼儿奶粉事件处置工作的通知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299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四川省人民政府办公厅关于开展全省奶站专项整治工作的通知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四川省人民政府办公厅关于成立全省奶站专项整治工作领导小组的通知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2008</w:t>
            </w:r>
            <w:r>
              <w:rPr>
                <w:rFonts w:ascii="宋体" w:hAnsi="宋体" w:cs="宋体" w:hint="eastAsia"/>
                <w:kern w:val="0"/>
                <w:sz w:val="20"/>
                <w:szCs w:val="20"/>
              </w:rPr>
              <w:t>年淘汰落后生产能力实施方案》的通知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四川省人民政府办公厅关于加强矿山地质环境监测与保护切实防范矿山地质灾害的紧急通知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2009</w:t>
            </w:r>
            <w:r>
              <w:rPr>
                <w:rFonts w:ascii="宋体" w:hAnsi="宋体" w:cs="宋体" w:hint="eastAsia"/>
                <w:kern w:val="0"/>
                <w:sz w:val="20"/>
                <w:szCs w:val="20"/>
              </w:rPr>
              <w:t>年小春增产增收的意见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四川省人民政府办公厅关于进一步做好道路交通和消防安全工作的紧急通知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四川省人民政府办公厅转发国务院办公厅关于废止食品质量免检制度的通知的通知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四川省人民政府办公厅转发国家工商总局等</w:t>
            </w:r>
            <w:r>
              <w:rPr>
                <w:rFonts w:ascii="宋体" w:hAnsi="宋体" w:cs="宋体"/>
                <w:kern w:val="0"/>
                <w:sz w:val="20"/>
                <w:szCs w:val="20"/>
              </w:rPr>
              <w:t>9</w:t>
            </w:r>
            <w:r>
              <w:rPr>
                <w:rFonts w:ascii="宋体" w:hAnsi="宋体" w:cs="宋体" w:hint="eastAsia"/>
                <w:kern w:val="0"/>
                <w:sz w:val="20"/>
                <w:szCs w:val="20"/>
              </w:rPr>
              <w:t>部门关于不合格奶制品退货退款和召回、销毁有关问题的紧急通知的通知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四川省人民政府办公厅关于进一步做好确保灾区群众和生活困难群众安全温暖过冬工作的紧急通知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四川省人民政府办公厅关于印发《牧民定居行动计划</w:t>
            </w:r>
            <w:r>
              <w:rPr>
                <w:rFonts w:ascii="宋体" w:hAnsi="宋体" w:cs="宋体"/>
                <w:kern w:val="0"/>
                <w:sz w:val="20"/>
                <w:szCs w:val="20"/>
              </w:rPr>
              <w:t>2009</w:t>
            </w:r>
            <w:r>
              <w:rPr>
                <w:rFonts w:ascii="宋体" w:hAnsi="宋体" w:cs="宋体" w:hint="eastAsia"/>
                <w:kern w:val="0"/>
                <w:sz w:val="20"/>
                <w:szCs w:val="20"/>
              </w:rPr>
              <w:t>年度实施方案》的通知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四川省人民政府办公厅关于加快地震灾区恢复重建城乡规划编制工作的通知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173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四川省人民政府办公厅关于试行投资项目并联审批工作的通知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四川省人民政府办公厅关于切实抓好当前小春生产的紧急通知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四川省人民政府办公厅关于进一步做好确保受灾群众安全过冬工作的紧急通知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四川省人民政府办公厅关于进一步加强灾区城乡居民住房重建建材保障工作的通知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四川省人民政府办公厅关于加快汶川地震灾后恢复重建对口支援工作的通知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183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四川省人民政府办公厅关于进一步加强灾区冬季消防安全工作的紧急通知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四川省人民政府办公厅关于下达</w:t>
            </w:r>
            <w:r>
              <w:rPr>
                <w:rFonts w:ascii="宋体" w:hAnsi="宋体" w:cs="宋体"/>
                <w:kern w:val="0"/>
                <w:sz w:val="20"/>
                <w:szCs w:val="20"/>
              </w:rPr>
              <w:t>2008</w:t>
            </w:r>
            <w:r>
              <w:rPr>
                <w:rFonts w:ascii="宋体" w:hAnsi="宋体" w:cs="宋体" w:hint="eastAsia"/>
                <w:kern w:val="0"/>
                <w:sz w:val="20"/>
                <w:szCs w:val="20"/>
              </w:rPr>
              <w:t>年煤矿关闭任务的通知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四川省人民政府办公厅关于全面检查受灾群众安全温暖过冬措施落实情况的紧急通知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四川省人民政府关于进一步做好灾后恢复重建建材物资供应工作的紧急通知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四川省人民政府关于贯彻实施《汶川地震灾后恢复重建条例》的通知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四川省人民政府关于印发《四川省规范行政处罚自由裁量权的规定》的通知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四川省人民政府关于加快实施“金土地工程”的通知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四川省人民政府关于发布四川省</w:t>
            </w:r>
            <w:r>
              <w:rPr>
                <w:rFonts w:ascii="宋体" w:hAnsi="宋体" w:cs="宋体"/>
                <w:kern w:val="0"/>
                <w:sz w:val="20"/>
                <w:szCs w:val="20"/>
              </w:rPr>
              <w:t>2008</w:t>
            </w:r>
            <w:r>
              <w:rPr>
                <w:rFonts w:ascii="宋体" w:hAnsi="宋体" w:cs="宋体" w:hint="eastAsia"/>
                <w:kern w:val="0"/>
                <w:sz w:val="20"/>
                <w:szCs w:val="20"/>
              </w:rPr>
              <w:t>年企业工资指导线的通知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四川省人民政府转发省科技厅等</w:t>
            </w:r>
            <w:r>
              <w:rPr>
                <w:rFonts w:ascii="宋体" w:hAnsi="宋体" w:cs="宋体"/>
                <w:kern w:val="0"/>
                <w:sz w:val="20"/>
                <w:szCs w:val="20"/>
              </w:rPr>
              <w:t>8</w:t>
            </w:r>
            <w:r>
              <w:rPr>
                <w:rFonts w:ascii="宋体" w:hAnsi="宋体" w:cs="宋体" w:hint="eastAsia"/>
                <w:kern w:val="0"/>
                <w:sz w:val="20"/>
                <w:szCs w:val="20"/>
              </w:rPr>
              <w:t>部门关于促进高新技术产业发展的投融资政策与服务若干意见的通知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四川省人民政府办公厅关于切实解决中小学大班额问题的通知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四川省人民政府办公厅关于认真做好对口支援三峡工程移民工作的通知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四川省人民政府办公厅关于先期启动灾区群众生活设施和基础设施建设等项目的通知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108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四川省人民政府办公厅转发国务院办公厅关于加强汶川地震抗震救灾捐赠款物管理使用的通知的紧急通知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四川省人民政府办公厅关于成立四川省创建国家中医临床研究基地协调小组的通知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四川省人民政府办公厅转发省劳动保障厅关于在地震灾区实施就业援助的意见的通知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四川省人民政府办公厅关于扩大支农资金整合试点范围的通知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四川省人民政府办公厅关于调整四川省阿坝州扶贫开发和综合防治大骨节病试点工作领导小组成员的通知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四川省人民政府办公厅关于进一步加强汶川地震灾后重建消防工作的紧急通知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四川省人民政府办公厅关于印发《四川省汶川地震后建筑废弃物综合利用政策措施工作方案》的通知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四川省人民政府办公厅关于做好典型地震遗址遗迹保护工作的通知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四川省人民政府办公厅关于加强全省政府系统办公业务资源网信息安全工作的通知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四川省人民政府办公厅关于贯彻落实《生猪屠宰管理条例》的通知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w:t>
            </w:r>
            <w:r>
              <w:rPr>
                <w:rFonts w:ascii="宋体" w:hAnsi="宋体" w:cs="宋体"/>
                <w:kern w:val="0"/>
                <w:sz w:val="20"/>
                <w:szCs w:val="20"/>
              </w:rPr>
              <w:t>2008</w:t>
            </w:r>
            <w:r>
              <w:rPr>
                <w:rFonts w:ascii="宋体" w:hAnsi="宋体" w:cs="宋体" w:hint="eastAsia"/>
                <w:kern w:val="0"/>
                <w:sz w:val="20"/>
                <w:szCs w:val="20"/>
              </w:rPr>
              <w:t>年重大项目计划的通知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四川省人民政府办公厅关于执行财政部有关进口抗震救灾物资免税通关规定的通知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168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四川省人民政府办公厅关于成立省农田水利基本建设指挥部的通知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四川省人民政府办公厅关于解决原城镇集体企业职工和返城知青参加基本养老保险有关问题的通知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185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四川省人民政府办公厅转发《中国保监会关于印发农村小额人身保险试点方案的通知》的通知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四川省人民政府办公厅关于加强省级抗震救灾捐赠资金分配管理的意见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四川省人民政府办公厅关于建立四川省加强消耗臭氧层物质淘汰工作联席会议制度的通知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四川省人民政府办公厅关于印发全省公共娱乐场所消防安全专项治理实施方案的通知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198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2009</w:t>
            </w:r>
            <w:r>
              <w:rPr>
                <w:rFonts w:ascii="宋体" w:hAnsi="宋体" w:cs="宋体" w:hint="eastAsia"/>
                <w:kern w:val="0"/>
                <w:sz w:val="20"/>
                <w:szCs w:val="20"/>
              </w:rPr>
              <w:t>年政府集中采购目录及采购限额标准的通知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20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四川省人民政府办公厅转发国家发展改革委、住房和城乡建设部、民政部关于印发汶川地震灾后恢复重建城乡住房建设专项规划的通知的通知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四川省人民政府办公厅转发国家发展改革委、住房城乡建设部关于印发汶川地震灾后恢复重建城镇体系专项规划的通知的通知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四川省人民政府办公厅转发国家发展改革委等</w:t>
            </w:r>
            <w:r>
              <w:rPr>
                <w:rFonts w:ascii="宋体" w:hAnsi="宋体" w:cs="宋体"/>
                <w:kern w:val="0"/>
                <w:sz w:val="20"/>
                <w:szCs w:val="20"/>
              </w:rPr>
              <w:t>5</w:t>
            </w:r>
            <w:r>
              <w:rPr>
                <w:rFonts w:ascii="宋体" w:hAnsi="宋体" w:cs="宋体" w:hint="eastAsia"/>
                <w:kern w:val="0"/>
                <w:sz w:val="20"/>
                <w:szCs w:val="20"/>
              </w:rPr>
              <w:t>部门关于印发汶川地震灾后恢复重建农村建设专项规划的通知的通知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四川省人民政府办公厅转发国家发展改革委等</w:t>
            </w:r>
            <w:r>
              <w:rPr>
                <w:rFonts w:ascii="宋体" w:hAnsi="宋体" w:cs="宋体"/>
                <w:kern w:val="0"/>
                <w:sz w:val="20"/>
                <w:szCs w:val="20"/>
              </w:rPr>
              <w:t>6</w:t>
            </w:r>
            <w:r>
              <w:rPr>
                <w:rFonts w:ascii="宋体" w:hAnsi="宋体" w:cs="宋体" w:hint="eastAsia"/>
                <w:kern w:val="0"/>
                <w:sz w:val="20"/>
                <w:szCs w:val="20"/>
              </w:rPr>
              <w:t>部门关于印发汶川地震灾后恢复重建基础设施专项规划的通知的通知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四川省人民政府办公厅转发国家发展改革委等</w:t>
            </w:r>
            <w:r>
              <w:rPr>
                <w:rFonts w:ascii="宋体" w:hAnsi="宋体" w:cs="宋体"/>
                <w:kern w:val="0"/>
                <w:sz w:val="20"/>
                <w:szCs w:val="20"/>
              </w:rPr>
              <w:t>11</w:t>
            </w:r>
            <w:r>
              <w:rPr>
                <w:rFonts w:ascii="宋体" w:hAnsi="宋体" w:cs="宋体" w:hint="eastAsia"/>
                <w:kern w:val="0"/>
                <w:sz w:val="20"/>
                <w:szCs w:val="20"/>
              </w:rPr>
              <w:t>部门关于印发汶川地震灾后恢复重建公共服务设施建设专项规划的通知的通知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四川省人民政府办公厅转发国家发展改革委等</w:t>
            </w:r>
            <w:r>
              <w:rPr>
                <w:rFonts w:ascii="宋体" w:hAnsi="宋体" w:cs="宋体"/>
                <w:kern w:val="0"/>
                <w:sz w:val="20"/>
                <w:szCs w:val="20"/>
              </w:rPr>
              <w:t>5</w:t>
            </w:r>
            <w:r>
              <w:rPr>
                <w:rFonts w:ascii="宋体" w:hAnsi="宋体" w:cs="宋体" w:hint="eastAsia"/>
                <w:kern w:val="0"/>
                <w:sz w:val="20"/>
                <w:szCs w:val="20"/>
              </w:rPr>
              <w:t>部门关于印发汶川地震灾后恢复重建生产力布局和产业调整专项规划的通知的通知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四川省人民政府办公厅转发国家发展改革委等</w:t>
            </w:r>
            <w:r>
              <w:rPr>
                <w:rFonts w:ascii="宋体" w:hAnsi="宋体" w:cs="宋体"/>
                <w:kern w:val="0"/>
                <w:sz w:val="20"/>
                <w:szCs w:val="20"/>
              </w:rPr>
              <w:t>3</w:t>
            </w:r>
            <w:r>
              <w:rPr>
                <w:rFonts w:ascii="宋体" w:hAnsi="宋体" w:cs="宋体" w:hint="eastAsia"/>
                <w:kern w:val="0"/>
                <w:sz w:val="20"/>
                <w:szCs w:val="20"/>
              </w:rPr>
              <w:t>部门关于印发汶川地震灾后恢复重建市场服务体系专项规划的通知的通知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四川省人民政府办公厅转发国家发展改革委等</w:t>
            </w:r>
            <w:r>
              <w:rPr>
                <w:rFonts w:ascii="宋体" w:hAnsi="宋体" w:cs="宋体"/>
                <w:kern w:val="0"/>
                <w:sz w:val="20"/>
                <w:szCs w:val="20"/>
              </w:rPr>
              <w:t>5</w:t>
            </w:r>
            <w:r>
              <w:rPr>
                <w:rFonts w:ascii="宋体" w:hAnsi="宋体" w:cs="宋体" w:hint="eastAsia"/>
                <w:kern w:val="0"/>
                <w:sz w:val="20"/>
                <w:szCs w:val="20"/>
              </w:rPr>
              <w:t>部门《关于印发汶川地震灾后恢复重建防灾减灾专项规划的通知》的通知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四川省人民政府办公厅转发国家发展改革委等</w:t>
            </w:r>
            <w:r>
              <w:rPr>
                <w:rFonts w:ascii="宋体" w:hAnsi="宋体" w:cs="宋体"/>
                <w:kern w:val="0"/>
                <w:sz w:val="20"/>
                <w:szCs w:val="20"/>
              </w:rPr>
              <w:t>5</w:t>
            </w:r>
            <w:r>
              <w:rPr>
                <w:rFonts w:ascii="宋体" w:hAnsi="宋体" w:cs="宋体" w:hint="eastAsia"/>
                <w:kern w:val="0"/>
                <w:sz w:val="20"/>
                <w:szCs w:val="20"/>
              </w:rPr>
              <w:t>部门关于印发汶川地震灾后恢复重建生态修复专项规划的通知的通知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w:t>
            </w:r>
            <w:r>
              <w:rPr>
                <w:rFonts w:ascii="宋体" w:hAnsi="宋体" w:cs="宋体"/>
                <w:kern w:val="0"/>
                <w:sz w:val="20"/>
                <w:szCs w:val="20"/>
              </w:rPr>
              <w:t xml:space="preserve"> </w:t>
            </w:r>
            <w:r>
              <w:rPr>
                <w:rFonts w:ascii="宋体" w:hAnsi="宋体" w:cs="宋体" w:hint="eastAsia"/>
                <w:kern w:val="0"/>
                <w:sz w:val="20"/>
                <w:szCs w:val="20"/>
              </w:rPr>
              <w:t>国土资源部关于印发汶川地震灾后恢复重建土地利用专项规划的通知的通知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四川省人民政府办公厅关于定期公布捐赠资金收支情况的通知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四川省人民政府办公厅关于支持地震实物与资料征集工作的通知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四川省人民政府办公厅关于整合旅游宣传力量形成旅游宣传合力的通知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四川省人民政府办公厅关于进一步加强灾区饮水安全工作的通知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四川省人民政府办公厅关于印发四川省实施妇女儿童发展纲要重难点指标攻坚方案的通知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四川省人民政府办公厅关于成立汶川地震灾后恢复重建资金平衡协调小组的通知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四川省人民政府办公厅关于调整省爱国卫生运动委员会组成人员的通知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四川省人民政府办公厅转发四川省新闻出版局关于贯彻全国新闻出版系统对口支援灾区恢复重建工作会议精神的意见的通知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四川省人民政府办公厅关于调整省水资源及水土保持委员会成员的通知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四川省人民政府办公厅关于调整依法行政工作领导小组的通知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四川省人民政府办公厅关于转发加快汶川地震灾后公路恢复重建实施意见的通知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285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四川省人民政府办公厅转发省旅游局关于推进全省旅游招商引资工作的指导意见的通知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四川省人民政府办公厅关于转发省政府金融办、人民银行成都分行四川省农村地区银行卡知识宣传活动指导意见的通知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四川省人民政府办公厅关于保障地震灾区过渡安置点运转经费有关问题的通知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298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四川省人民政府办公厅转发省发展改革委关于加快我省水电有序发展的建议的通知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四川省人民政府办公厅关于对部分革命老区县进行重新清理认定的通知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306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四川省人民政府办公厅关于加快推进灾后通信基础设施恢复重建工作的通知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2008</w:t>
            </w:r>
            <w:r>
              <w:rPr>
                <w:rFonts w:ascii="宋体" w:hAnsi="宋体" w:cs="宋体" w:hint="eastAsia"/>
                <w:kern w:val="0"/>
                <w:sz w:val="20"/>
                <w:szCs w:val="20"/>
              </w:rPr>
              <w:t>〕</w:t>
            </w:r>
            <w:r>
              <w:rPr>
                <w:rFonts w:ascii="宋体" w:hAnsi="宋体" w:cs="宋体"/>
                <w:kern w:val="0"/>
                <w:sz w:val="20"/>
                <w:szCs w:val="20"/>
              </w:rPr>
              <w:t>307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2009</w:t>
            </w:r>
            <w:r>
              <w:rPr>
                <w:rFonts w:ascii="宋体" w:hAnsi="宋体" w:cs="宋体" w:hint="eastAsia"/>
                <w:kern w:val="0"/>
                <w:sz w:val="20"/>
                <w:szCs w:val="20"/>
              </w:rPr>
              <w:t>年重大项目计划的通知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w:t>
            </w:r>
            <w:r>
              <w:rPr>
                <w:rFonts w:ascii="宋体" w:hAnsi="宋体" w:cs="宋体"/>
                <w:kern w:val="0"/>
                <w:sz w:val="20"/>
                <w:szCs w:val="20"/>
              </w:rPr>
              <w:t>2009</w:t>
            </w:r>
            <w:r>
              <w:rPr>
                <w:rFonts w:ascii="宋体" w:hAnsi="宋体" w:cs="宋体" w:hint="eastAsia"/>
                <w:kern w:val="0"/>
                <w:sz w:val="20"/>
                <w:szCs w:val="20"/>
              </w:rPr>
              <w:t>年工作要点的通知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四川省人民政府关于支持非公有制经济灾后恢复重建和加快发展的意见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四川省人民政府关于切实抓好</w:t>
            </w:r>
            <w:r>
              <w:rPr>
                <w:rFonts w:ascii="宋体" w:hAnsi="宋体" w:cs="宋体"/>
                <w:kern w:val="0"/>
                <w:sz w:val="20"/>
                <w:szCs w:val="20"/>
              </w:rPr>
              <w:t>2009</w:t>
            </w:r>
            <w:r>
              <w:rPr>
                <w:rFonts w:ascii="宋体" w:hAnsi="宋体" w:cs="宋体" w:hint="eastAsia"/>
                <w:kern w:val="0"/>
                <w:sz w:val="20"/>
                <w:szCs w:val="20"/>
              </w:rPr>
              <w:t>年促进农民增收工作的意见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四川省人民政府关于支持成都高新区加快建设世界一流高科技园区的意见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2009</w:t>
            </w:r>
            <w:r>
              <w:rPr>
                <w:rFonts w:ascii="宋体" w:hAnsi="宋体" w:cs="宋体" w:hint="eastAsia"/>
                <w:kern w:val="0"/>
                <w:sz w:val="20"/>
                <w:szCs w:val="20"/>
              </w:rPr>
              <w:t>年国民经济和社会发展计划的通知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四川省人民政府关于汶川特大地震灾后恢复重建中土地权益保护的指导意见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四川省人民政府关于深化试点加快推进现代畜牧业发展的意见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四川省人民政府关于印发四川省推进工业品牌战略实施意见的通知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四川省人民政府关于印发《县域经济发展激励奖励办法》的通知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四川省人民政府批转省发展改革委关于</w:t>
            </w:r>
            <w:r>
              <w:rPr>
                <w:rFonts w:ascii="宋体" w:hAnsi="宋体" w:cs="宋体"/>
                <w:kern w:val="0"/>
                <w:sz w:val="20"/>
                <w:szCs w:val="20"/>
              </w:rPr>
              <w:t>2009</w:t>
            </w:r>
            <w:r>
              <w:rPr>
                <w:rFonts w:ascii="宋体" w:hAnsi="宋体" w:cs="宋体" w:hint="eastAsia"/>
                <w:kern w:val="0"/>
                <w:sz w:val="20"/>
                <w:szCs w:val="20"/>
              </w:rPr>
              <w:t>年经济体制改革工作意见的通知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四川省人民政府关于加快现代农业产业基地建设的意见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2009</w:t>
            </w:r>
            <w:r>
              <w:rPr>
                <w:rFonts w:ascii="宋体" w:hAnsi="宋体" w:cs="宋体" w:hint="eastAsia"/>
                <w:kern w:val="0"/>
                <w:sz w:val="20"/>
                <w:szCs w:val="20"/>
              </w:rPr>
              <w:t>年市（州）政府目标绩效考核方案的通知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四川省人民政府关于加快推进城乡绿化工作的决定</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四川省人民政府关于加快开放型经济发展的意见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四川省人民政府关于做好第六次全国人口普查工作的通知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四川省人民政府关于印发《四川省服务业发展总体规划》（</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四川省人民政府关于全面推进质量兴川战略的若干意见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四川省人民政府关于印发四川省大企业大集团营业收入上台阶奖励办法的通知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四川省人民政府关于印发《四川省新型农村社会养老保险试点实施办法》的通知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四川省人民政府关于印发《四川省西部物流中心建设规划》的通知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四川省人民政府关于加快“一极一轴一区块”建设推进成渝经济区发展的指导意见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四川省人民政府关于印发四川省人民政府部门绩效管理办法（试行）的通知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四川省人民政府关于印发《四川省西部商贸中心建设规划》（</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四川省人民政府关于印发《四川省深化医药卫生体制改革近期工作方案（</w:t>
            </w:r>
            <w:r>
              <w:rPr>
                <w:rFonts w:ascii="宋体" w:hAnsi="宋体" w:cs="宋体"/>
                <w:kern w:val="0"/>
                <w:sz w:val="20"/>
                <w:szCs w:val="20"/>
              </w:rPr>
              <w:t>2009—2011</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四川省人民政府关于印发《四川省农产品深加工基地建设规划（</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399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四川省人民政府关于进一步推进节能降耗工作的意见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四川省人民政府关于进一步加强主要污染物总量减排工作的通知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四川省人民政府关于印发四川省现代加工制造基地建设规划（</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四川省人民政府办公厅关于下达全省</w:t>
            </w:r>
            <w:r>
              <w:rPr>
                <w:rFonts w:ascii="宋体" w:hAnsi="宋体" w:cs="宋体"/>
                <w:kern w:val="0"/>
                <w:sz w:val="20"/>
                <w:szCs w:val="20"/>
              </w:rPr>
              <w:t>2009</w:t>
            </w:r>
            <w:r>
              <w:rPr>
                <w:rFonts w:ascii="宋体" w:hAnsi="宋体" w:cs="宋体" w:hint="eastAsia"/>
                <w:kern w:val="0"/>
                <w:sz w:val="20"/>
                <w:szCs w:val="20"/>
              </w:rPr>
              <w:t>年投资目标任务的通知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2009</w:t>
            </w:r>
            <w:r>
              <w:rPr>
                <w:rFonts w:ascii="宋体" w:hAnsi="宋体" w:cs="宋体" w:hint="eastAsia"/>
                <w:kern w:val="0"/>
                <w:sz w:val="20"/>
                <w:szCs w:val="20"/>
              </w:rPr>
              <w:t>年立法计划的通知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2009</w:t>
            </w:r>
            <w:r>
              <w:rPr>
                <w:rFonts w:ascii="宋体" w:hAnsi="宋体" w:cs="宋体" w:hint="eastAsia"/>
                <w:kern w:val="0"/>
                <w:sz w:val="20"/>
                <w:szCs w:val="20"/>
              </w:rPr>
              <w:t>年度推进依法行政工作安排的通知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四川省人民政府办公厅转发省工商局关于认定</w:t>
            </w:r>
            <w:r>
              <w:rPr>
                <w:rFonts w:ascii="宋体" w:hAnsi="宋体" w:cs="宋体"/>
                <w:kern w:val="0"/>
                <w:sz w:val="20"/>
                <w:szCs w:val="20"/>
              </w:rPr>
              <w:t>2008</w:t>
            </w:r>
            <w:r>
              <w:rPr>
                <w:rFonts w:ascii="宋体" w:hAnsi="宋体" w:cs="宋体" w:hint="eastAsia"/>
                <w:kern w:val="0"/>
                <w:sz w:val="20"/>
                <w:szCs w:val="20"/>
              </w:rPr>
              <w:t>年度四川省著名商标意见的通知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四川省人民政府办公厅关于贯彻国务院办公厅转发监察部等部门关于深入推进行政审批制度改革意见的通知的意见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2009</w:t>
            </w:r>
            <w:r>
              <w:rPr>
                <w:rFonts w:ascii="宋体" w:hAnsi="宋体" w:cs="宋体" w:hint="eastAsia"/>
                <w:kern w:val="0"/>
                <w:sz w:val="20"/>
                <w:szCs w:val="20"/>
              </w:rPr>
              <w:t>年农业增产增收的意见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四川省人民政府办公厅关于进一步加强渔业安全生产工作的通知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四川省人民政府办公厅关于印发四川省城乡环境综合整治工作行政过错责任追究办法（试行）的通知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四川省人民政府办公厅关于印发四川省棚户区改造工程实施方案的通知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四川省人民政府办公厅印发四川省</w:t>
            </w:r>
            <w:r>
              <w:rPr>
                <w:rFonts w:ascii="宋体" w:hAnsi="宋体" w:cs="宋体"/>
                <w:kern w:val="0"/>
                <w:sz w:val="20"/>
                <w:szCs w:val="20"/>
              </w:rPr>
              <w:t>2009</w:t>
            </w:r>
            <w:r>
              <w:rPr>
                <w:rFonts w:ascii="宋体" w:hAnsi="宋体" w:cs="宋体" w:hint="eastAsia"/>
                <w:kern w:val="0"/>
                <w:sz w:val="20"/>
                <w:szCs w:val="20"/>
              </w:rPr>
              <w:t>年度电力用户向发电企业直接购电试点实施方案的通知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四川省人民政府办公厅关于转发四川省监察厅</w:t>
            </w:r>
            <w:r>
              <w:rPr>
                <w:rFonts w:ascii="宋体" w:hAnsi="宋体" w:cs="宋体"/>
                <w:kern w:val="0"/>
                <w:sz w:val="20"/>
                <w:szCs w:val="20"/>
              </w:rPr>
              <w:t>2009</w:t>
            </w:r>
            <w:r>
              <w:rPr>
                <w:rFonts w:ascii="宋体" w:hAnsi="宋体" w:cs="宋体" w:hint="eastAsia"/>
                <w:kern w:val="0"/>
                <w:sz w:val="20"/>
                <w:szCs w:val="20"/>
              </w:rPr>
              <w:t>年行政监察工作要点的通知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四川省人民政府办公厅关于深入开展全民节能行动的通知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四川省人民政府办公厅关于进一步做好学校医院等公共服务设施灾后恢复重建工作的意见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四川省人民政府办公厅印发四川省国有企业负责人经营业绩考核暂行办法的通知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2009</w:t>
            </w:r>
            <w:r>
              <w:rPr>
                <w:rFonts w:ascii="宋体" w:hAnsi="宋体" w:cs="宋体" w:hint="eastAsia"/>
                <w:kern w:val="0"/>
                <w:sz w:val="20"/>
                <w:szCs w:val="20"/>
              </w:rPr>
              <w:t>年度全省政务信息和政务信息化目标任务考核办法的通知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四川省人民政府办公厅转发省纠正行业不正之风办公室关于</w:t>
            </w:r>
            <w:r>
              <w:rPr>
                <w:rFonts w:ascii="宋体" w:hAnsi="宋体" w:cs="宋体"/>
                <w:kern w:val="0"/>
                <w:sz w:val="20"/>
                <w:szCs w:val="20"/>
              </w:rPr>
              <w:t>2009</w:t>
            </w:r>
            <w:r>
              <w:rPr>
                <w:rFonts w:ascii="宋体" w:hAnsi="宋体" w:cs="宋体" w:hint="eastAsia"/>
                <w:kern w:val="0"/>
                <w:sz w:val="20"/>
                <w:szCs w:val="20"/>
              </w:rPr>
              <w:t>年纠风工作的实施意见的通知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四川省人民政府办公厅关于印发四川省食品安全整顿工作方案的通知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四川省人民政府办公厅关于成立四川省深化医药卫生体制改革领导小组的通知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四川省人民政府办公厅转发省交通厅《四川省国省干线公路改造实施方案（</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四川省人民政府办公厅转发省交通厅《四川省农村断头公路建设实施方案（</w:t>
            </w:r>
            <w:r>
              <w:rPr>
                <w:rFonts w:ascii="宋体" w:hAnsi="宋体" w:cs="宋体"/>
                <w:kern w:val="0"/>
                <w:sz w:val="20"/>
                <w:szCs w:val="20"/>
              </w:rPr>
              <w:t>2009—2011</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2009</w:t>
            </w:r>
            <w:r>
              <w:rPr>
                <w:rFonts w:ascii="宋体" w:hAnsi="宋体" w:cs="宋体" w:hint="eastAsia"/>
                <w:kern w:val="0"/>
                <w:sz w:val="20"/>
                <w:szCs w:val="20"/>
              </w:rPr>
              <w:t>年地质灾害防灾预案的通知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四川省人民政府办公厅关于印发县（市、区）保留行政审批项目通用目录的通知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四川省人民政府办公厅关于印发《四川省市县政府依法行政评估指标（试行）》的通知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四川省人民政府办公厅关于成立省政府新型农村社会养老保险试点工作领导小组的通知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四川省人民政府办公厅关于进一步推进财政支农资金整合的意见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四川省人民政府办公厅关于印发四川省产业振兴技术支撑计划方案的通知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四川省人民政府办公厅关于加快推进工伤保险市（州）级统筹工作的通知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四川省人民政府办公厅关于印发四川省第三方物流体系建设规划（</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四川省人民政府办公厅关于印发四川省新农村市场体系发展规划（</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四川省人民政府办公厅关于印发四川省产业园区（产业集中发展区）产业发展规划指导意见（</w:t>
            </w:r>
            <w:r>
              <w:rPr>
                <w:rFonts w:ascii="宋体" w:hAnsi="宋体" w:cs="宋体"/>
                <w:kern w:val="0"/>
                <w:sz w:val="20"/>
                <w:szCs w:val="20"/>
              </w:rPr>
              <w:t>2009—2012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四川省人民政府办公厅关于转发省环保局等部门四川省重点流域水污染防治专项规划实施情况考核暂行办法的通知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四川省人民政府办公厅关于贯彻国务院办公厅关于应对国际金融危机保持西部地区经济平稳较快发展的意见的实施意见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四川省人民政府关于进一步加快汶川地震灾区城镇住房恢复重建的意见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w:t>
            </w:r>
            <w:r>
              <w:rPr>
                <w:rFonts w:ascii="宋体" w:hAnsi="宋体" w:cs="宋体"/>
                <w:kern w:val="0"/>
                <w:sz w:val="20"/>
                <w:szCs w:val="20"/>
              </w:rPr>
              <w:t>2009</w:t>
            </w:r>
            <w:r>
              <w:rPr>
                <w:rFonts w:ascii="宋体" w:hAnsi="宋体" w:cs="宋体" w:hint="eastAsia"/>
                <w:kern w:val="0"/>
                <w:sz w:val="20"/>
                <w:szCs w:val="20"/>
              </w:rPr>
              <w:t>年国庆节前后公共安全工作的通知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四川省人民政府关于又好又快推进灾后恢复重建的通知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2009</w:t>
            </w:r>
            <w:r>
              <w:rPr>
                <w:rFonts w:ascii="宋体" w:hAnsi="宋体" w:cs="宋体" w:hint="eastAsia"/>
                <w:kern w:val="0"/>
                <w:sz w:val="20"/>
                <w:szCs w:val="20"/>
              </w:rPr>
              <w:t>年煤矿关闭任务的通知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四川省人民政府办公厅关于实施工业首季止滑回升的意见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四川省人民政府办公厅关于做好低温雨雪冰冻灾害防范应对工作的紧急通知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四川省人民政府办公厅关于做好地震灾区春节期间心理服务工作的通知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四川省人民政府办公厅关于做好招商引资集中签约项目跟踪落实工作的通知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2008</w:t>
            </w:r>
            <w:r>
              <w:rPr>
                <w:rFonts w:ascii="宋体" w:hAnsi="宋体" w:cs="宋体" w:hint="eastAsia"/>
                <w:kern w:val="0"/>
                <w:sz w:val="20"/>
                <w:szCs w:val="20"/>
              </w:rPr>
              <w:t>年度突发事件应对工作总结评估的通知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四川省人民政府办公厅转发省民政厅省财政厅为城乡困难群众发放一次性生活补贴的实施意见的通知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四川省人民政府办公厅关于冻结全省食品药品监督管理系统机构编制并加强人财物管理的紧急通知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四川省人民政府办公厅关于调整省春运工作联席会议成员的通知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四川省人民政府办公厅关于做好防范低温雨雪冰冻灾害准备工作的紧急通知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四川省人民政府办公厅关于加强小麦条锈病冬季防控的紧急通知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四川省人民政府办公厅关于帮助煤炭企业渡过难关提高电煤保障能力的通知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四川省人民政府办公厅关于召开全省灾后恢复重建督查工作会议的通知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四川省人民政府办公厅关于做好当前抗旱和春耕备耕工作的紧急通知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四川省人民政府办公厅关于督查</w:t>
            </w:r>
            <w:r>
              <w:rPr>
                <w:rFonts w:ascii="宋体" w:hAnsi="宋体" w:cs="宋体"/>
                <w:kern w:val="0"/>
                <w:sz w:val="20"/>
                <w:szCs w:val="20"/>
              </w:rPr>
              <w:t>2008</w:t>
            </w:r>
            <w:r>
              <w:rPr>
                <w:rFonts w:ascii="宋体" w:hAnsi="宋体" w:cs="宋体" w:hint="eastAsia"/>
                <w:kern w:val="0"/>
                <w:sz w:val="20"/>
                <w:szCs w:val="20"/>
              </w:rPr>
              <w:t>年新增中央投资社会事业建设项目的通知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四川省人民政府办公厅印发《四川省公众聚集场所易燃可燃装修材料消防安全专项整治工作方案》的通知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四川省人民政府办公厅关于加强指导地震灾区农村房屋恢复重建中特色风貌塑造有关工作的通知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四川省人民政府办公厅关于转发省减负办</w:t>
            </w:r>
            <w:r>
              <w:rPr>
                <w:rFonts w:ascii="宋体" w:hAnsi="宋体" w:cs="宋体"/>
                <w:kern w:val="0"/>
                <w:sz w:val="20"/>
                <w:szCs w:val="20"/>
              </w:rPr>
              <w:t>2009</w:t>
            </w:r>
            <w:r>
              <w:rPr>
                <w:rFonts w:ascii="宋体" w:hAnsi="宋体" w:cs="宋体" w:hint="eastAsia"/>
                <w:kern w:val="0"/>
                <w:sz w:val="20"/>
                <w:szCs w:val="20"/>
              </w:rPr>
              <w:t>年全省企业治乱减负工作实施意见的通知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四川省人民政府办公厅转发商务部关于美国公共</w:t>
            </w:r>
            <w:r>
              <w:rPr>
                <w:rFonts w:ascii="宋体" w:hAnsi="宋体" w:cs="宋体"/>
                <w:kern w:val="0"/>
                <w:sz w:val="20"/>
                <w:szCs w:val="20"/>
              </w:rPr>
              <w:t>—</w:t>
            </w:r>
            <w:r>
              <w:rPr>
                <w:rFonts w:ascii="宋体" w:hAnsi="宋体" w:cs="宋体" w:hint="eastAsia"/>
                <w:kern w:val="0"/>
                <w:sz w:val="20"/>
                <w:szCs w:val="20"/>
              </w:rPr>
              <w:t>私营部门援助汶川地震灾区恢复重建项目援助物资免税办法的通知的通知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四川省人民政府办公厅关于加快地震灾后城镇住房重建补助资金核发工作的紧急通知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四川省人民政府办公厅关于开展安全生产“三项行动”的通知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四川省人民政府办公厅关于进一步做好地震伤员康复工作的通知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四川省人民政府办公厅关于做好春耕用化肥生产和供应工作的通知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四川省人民政府办公厅关于地震遗址博物馆建设有关事宜的紧急通知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四川省人民政府办公厅转发省交通厅关于加快四川灾后交通恢复重建工作方案的通知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四川省人民政府办公厅关于开展地质灾害防御和病险水库、堰塞湖防汛工作督促检查的通知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四川省人民政府办公厅关于全力推进第二次土地调查工作的紧急通知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四川省人民政府办公厅关于做好地震灾区汛期自然灾害预防工作的紧急通知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四川省人民政府办公厅关于贯彻实施《食品安全法》的通知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四川省人民政府办公厅关于加快推进全省交通重点项目建设的通知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四川省人民政府办公厅转发国务院办公厅关于印发全国中小学校舍安全工程实施方案的通知的通知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四川省人民政府办公厅关于开展清理整顿外派劳务市场秩序专项行动的通知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四川省人民政府办公厅关于进一步加强洪涝和地质灾害防范工作的紧急通知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四川省人民政府办公厅关于妥善做好应对日全食工作的通知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四川省人民政府办公厅关于开展政府信息公开工作情况自查的通知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四川省人民政府办公厅关于开展“迎国庆</w:t>
            </w:r>
            <w:r>
              <w:rPr>
                <w:rFonts w:ascii="宋体" w:hAnsi="宋体" w:cs="宋体"/>
                <w:kern w:val="0"/>
                <w:sz w:val="20"/>
                <w:szCs w:val="20"/>
              </w:rPr>
              <w:t xml:space="preserve"> </w:t>
            </w:r>
            <w:r>
              <w:rPr>
                <w:rFonts w:ascii="宋体" w:hAnsi="宋体" w:cs="宋体" w:hint="eastAsia"/>
                <w:kern w:val="0"/>
                <w:sz w:val="20"/>
                <w:szCs w:val="20"/>
              </w:rPr>
              <w:t>保安全”安全生产大检查的通知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四川省人民政府办公厅关于进一步加强重要电力用户安全用电管理工作的紧急通知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四川省人民政府办公厅关于加强秋冬季甲型</w:t>
            </w:r>
            <w:r>
              <w:rPr>
                <w:rFonts w:ascii="宋体" w:hAnsi="宋体" w:cs="宋体"/>
                <w:kern w:val="0"/>
                <w:sz w:val="20"/>
                <w:szCs w:val="20"/>
              </w:rPr>
              <w:t>H1N1</w:t>
            </w:r>
            <w:r>
              <w:rPr>
                <w:rFonts w:ascii="宋体" w:hAnsi="宋体" w:cs="宋体" w:hint="eastAsia"/>
                <w:kern w:val="0"/>
                <w:sz w:val="20"/>
                <w:szCs w:val="20"/>
              </w:rPr>
              <w:t>流感防控工作的通知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四川省人民政府办公厅关于加强耕地和基本农田保护工作的通知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四川省人民政府办公厅关于转发《国务院办公厅关于做好国庆节期间有关工作的意见》的通知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四川省人民政府办公厅关于组织开展《中华人民共和国突发事件应对法》贯彻实施情况专项检查的通知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四川省人民政府办公厅关于转发《国务院办公厅关于切实做好当前甲型</w:t>
            </w:r>
            <w:r>
              <w:rPr>
                <w:rFonts w:ascii="宋体" w:hAnsi="宋体" w:cs="宋体"/>
                <w:kern w:val="0"/>
                <w:sz w:val="20"/>
                <w:szCs w:val="20"/>
              </w:rPr>
              <w:t>H1N1</w:t>
            </w:r>
            <w:r>
              <w:rPr>
                <w:rFonts w:ascii="宋体" w:hAnsi="宋体" w:cs="宋体" w:hint="eastAsia"/>
                <w:kern w:val="0"/>
                <w:sz w:val="20"/>
                <w:szCs w:val="20"/>
              </w:rPr>
              <w:t>流感防控工作的通知》的通知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四川省人民政府办公厅关于开展地震灾区城乡住房恢复重建百日攻坚活动督查的通知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2009</w:t>
            </w:r>
            <w:r>
              <w:rPr>
                <w:rFonts w:ascii="宋体" w:hAnsi="宋体" w:cs="宋体" w:hint="eastAsia"/>
                <w:kern w:val="0"/>
                <w:sz w:val="20"/>
                <w:szCs w:val="20"/>
              </w:rPr>
              <w:t>年淘汰落后生产能力实施方案的通知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四川省人民政府办公厅关于加强当前消防工作的通知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四川省人民政府转发国务院办公厅关于切实做好当前农民工工作的通知的通知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四川省人民政府关于做好</w:t>
            </w:r>
            <w:r>
              <w:rPr>
                <w:rFonts w:ascii="宋体" w:hAnsi="宋体" w:cs="宋体"/>
                <w:kern w:val="0"/>
                <w:sz w:val="20"/>
                <w:szCs w:val="20"/>
              </w:rPr>
              <w:t>2009</w:t>
            </w:r>
            <w:r>
              <w:rPr>
                <w:rFonts w:ascii="宋体" w:hAnsi="宋体" w:cs="宋体" w:hint="eastAsia"/>
                <w:kern w:val="0"/>
                <w:sz w:val="20"/>
                <w:szCs w:val="20"/>
              </w:rPr>
              <w:t>年枯水期能源生产供应工作的通知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四川省人民政府关于开展</w:t>
            </w:r>
            <w:r>
              <w:rPr>
                <w:rFonts w:ascii="宋体" w:hAnsi="宋体" w:cs="宋体"/>
                <w:kern w:val="0"/>
                <w:sz w:val="20"/>
                <w:szCs w:val="20"/>
              </w:rPr>
              <w:t>2009</w:t>
            </w:r>
            <w:r>
              <w:rPr>
                <w:rFonts w:ascii="宋体" w:hAnsi="宋体" w:cs="宋体" w:hint="eastAsia"/>
                <w:kern w:val="0"/>
                <w:sz w:val="20"/>
                <w:szCs w:val="20"/>
              </w:rPr>
              <w:t>年度工业和规模化畜禽养殖污染源综合整治的通知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w:t>
            </w:r>
            <w:r>
              <w:rPr>
                <w:rFonts w:ascii="宋体" w:hAnsi="宋体" w:cs="宋体"/>
                <w:kern w:val="0"/>
                <w:sz w:val="20"/>
                <w:szCs w:val="20"/>
              </w:rPr>
              <w:t>2010</w:t>
            </w:r>
            <w:r>
              <w:rPr>
                <w:rFonts w:ascii="宋体" w:hAnsi="宋体" w:cs="宋体" w:hint="eastAsia"/>
                <w:kern w:val="0"/>
                <w:sz w:val="20"/>
                <w:szCs w:val="20"/>
              </w:rPr>
              <w:t>年启动普通高中新课程实验的函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2009</w:t>
            </w:r>
            <w:r>
              <w:rPr>
                <w:rFonts w:ascii="宋体" w:hAnsi="宋体" w:cs="宋体" w:hint="eastAsia"/>
                <w:kern w:val="0"/>
                <w:sz w:val="20"/>
                <w:szCs w:val="20"/>
              </w:rPr>
              <w:t>年工业经济责任目标的通知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四川省人民政府关于贯彻实施《乳品质量安全监督管理条例》的意见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四川省人民政府关于进一步落实责任加快推进学校灾后恢复重建的通知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四川省人民政府关于印发四川省国家优质商品猪战略保障基地建设规划纲要的通知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四川省人民政府关于切实加强汶川地震灾后恢复重建次生地质灾害风险控制工作的通知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四川省人民政府办公厅关于印发港澳特别行政区援助四川灾后恢复重建项目、资金管理暂行办法的通知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四川省人民政府办公厅转发四川银监局关于加强银行业金融服务促进四川经济平稳较快发展的意见的通知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四川省人民政府办公厅对成都市人民政府关于扩大失业保险支出范围的请示的复函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四川省人民政府办公厅关于印发四川省新增“两所一庭”建设方案的通知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四川省人民政府办公厅关于切实做好灾后恢复重建扩大内需用地保障严格规范用地管理工作的通知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四川省人民政府办公厅关于进一步加强消防安全工作严防群死群伤火灾事故的通知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四川省人民政府办公厅关于建立灾后恢复重建金融支持工作小组的通知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四川省人民政府办公厅关于开展粮食清仓查库工作的通知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499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w:t>
            </w:r>
            <w:r>
              <w:rPr>
                <w:rFonts w:ascii="宋体" w:hAnsi="宋体" w:cs="宋体"/>
                <w:kern w:val="0"/>
                <w:sz w:val="20"/>
                <w:szCs w:val="20"/>
              </w:rPr>
              <w:t xml:space="preserve"> </w:t>
            </w:r>
            <w:r>
              <w:rPr>
                <w:rFonts w:ascii="宋体" w:hAnsi="宋体" w:cs="宋体" w:hint="eastAsia"/>
                <w:kern w:val="0"/>
                <w:sz w:val="20"/>
                <w:szCs w:val="20"/>
              </w:rPr>
              <w:t>四川省军区司令部关于调整四川省学生军训工作协调小组成员的通知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四川省人民政府办公厅关于协助国家西部测图工程外业测绘工作的函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四川省人民政府办公厅关于进一步加强《四川年鉴》工作的通知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四川省人民政府办公厅关于成立国家产品质量监督检验中心筹建工作领导小组的通知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四川省人民政府办公厅关于认真做好家电下乡推广工作的通知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四川省人民政府办公厅关于开展县</w:t>
            </w:r>
            <w:r>
              <w:rPr>
                <w:rFonts w:ascii="宋体" w:hAnsi="宋体" w:cs="宋体"/>
                <w:kern w:val="0"/>
                <w:sz w:val="20"/>
                <w:szCs w:val="20"/>
              </w:rPr>
              <w:t>(</w:t>
            </w:r>
            <w:r>
              <w:rPr>
                <w:rFonts w:ascii="宋体" w:hAnsi="宋体" w:cs="宋体" w:hint="eastAsia"/>
                <w:kern w:val="0"/>
                <w:sz w:val="20"/>
                <w:szCs w:val="20"/>
              </w:rPr>
              <w:t>区</w:t>
            </w:r>
            <w:r>
              <w:rPr>
                <w:rFonts w:ascii="宋体" w:hAnsi="宋体" w:cs="宋体"/>
                <w:kern w:val="0"/>
                <w:sz w:val="20"/>
                <w:szCs w:val="20"/>
              </w:rPr>
              <w:t>)</w:t>
            </w:r>
            <w:r>
              <w:rPr>
                <w:rFonts w:ascii="宋体" w:hAnsi="宋体" w:cs="宋体" w:hint="eastAsia"/>
                <w:kern w:val="0"/>
                <w:sz w:val="20"/>
                <w:szCs w:val="20"/>
              </w:rPr>
              <w:t>城市环境综合整治定量考核工作的通知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四川省人民政府办公厅关于印发四川省就业工作联席会议成员单位工作职责的通知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四川省人民政府办公厅关于印发四川省就业工作联席会议成员单位</w:t>
            </w:r>
            <w:r>
              <w:rPr>
                <w:rFonts w:ascii="宋体" w:hAnsi="宋体" w:cs="宋体"/>
                <w:kern w:val="0"/>
                <w:sz w:val="20"/>
                <w:szCs w:val="20"/>
              </w:rPr>
              <w:t>2009</w:t>
            </w:r>
            <w:r>
              <w:rPr>
                <w:rFonts w:ascii="宋体" w:hAnsi="宋体" w:cs="宋体" w:hint="eastAsia"/>
                <w:kern w:val="0"/>
                <w:sz w:val="20"/>
                <w:szCs w:val="20"/>
              </w:rPr>
              <w:t>年全方位促进就业增长目标任务的通知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四川省人民政府办公厅关于协调解决民营企业反映的突出困难和问题的通知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四川省人民政府办公厅关于调整粮食清仓查库领导小组成员的通知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49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四川省人民政府办公厅关于创建法治政府示范活动的实施意见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2009</w:t>
            </w:r>
            <w:r>
              <w:rPr>
                <w:rFonts w:ascii="宋体" w:hAnsi="宋体" w:cs="宋体" w:hint="eastAsia"/>
                <w:kern w:val="0"/>
                <w:sz w:val="20"/>
                <w:szCs w:val="20"/>
              </w:rPr>
              <w:t>年金融工作要点的通知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四川省人民政府办公厅关于成立向家坝灌区工程前期工作协调小组的通知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四川省人民政府办公厅关于调整省防汛抗旱指挥部成员的通知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2008</w:t>
            </w:r>
            <w:r>
              <w:rPr>
                <w:rFonts w:ascii="宋体" w:hAnsi="宋体" w:cs="宋体" w:hint="eastAsia"/>
                <w:kern w:val="0"/>
                <w:sz w:val="20"/>
                <w:szCs w:val="20"/>
              </w:rPr>
              <w:t>年政府信息公开年度报告编制工作的通知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四川省人民政府办公厅关于认真做好对口支援三峡库区移民工作的通知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2009</w:t>
            </w:r>
            <w:r>
              <w:rPr>
                <w:rFonts w:ascii="宋体" w:hAnsi="宋体" w:cs="宋体" w:hint="eastAsia"/>
                <w:kern w:val="0"/>
                <w:sz w:val="20"/>
                <w:szCs w:val="20"/>
              </w:rPr>
              <w:t>年社会信用体系建设工作要点的通知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四川省人民政府办公厅关于调整四川省城镇居民基本医疗保险厅际联席会议成员和成员单位工作职责的通知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四川省人民政府办公厅关于调整四川省阿坝州扶贫开发和综合防治大骨节病试点工作领导小组成员的通知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四川省人民政府办公厅关于切实加强地震灾区地质灾害防治工作的紧急通知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w:t>
            </w:r>
            <w:r>
              <w:rPr>
                <w:rFonts w:ascii="宋体" w:hAnsi="宋体" w:cs="宋体"/>
                <w:kern w:val="0"/>
                <w:sz w:val="20"/>
                <w:szCs w:val="20"/>
              </w:rPr>
              <w:t>2009</w:t>
            </w:r>
            <w:r>
              <w:rPr>
                <w:rFonts w:ascii="宋体" w:hAnsi="宋体" w:cs="宋体" w:hint="eastAsia"/>
                <w:kern w:val="0"/>
                <w:sz w:val="20"/>
                <w:szCs w:val="20"/>
              </w:rPr>
              <w:t>年政务公开工作的通知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四川省人民政府办公厅关于印发富民安康工程</w:t>
            </w:r>
            <w:r>
              <w:rPr>
                <w:rFonts w:ascii="宋体" w:hAnsi="宋体" w:cs="宋体"/>
                <w:kern w:val="0"/>
                <w:sz w:val="20"/>
                <w:szCs w:val="20"/>
              </w:rPr>
              <w:t>2009</w:t>
            </w:r>
            <w:r>
              <w:rPr>
                <w:rFonts w:ascii="宋体" w:hAnsi="宋体" w:cs="宋体" w:hint="eastAsia"/>
                <w:kern w:val="0"/>
                <w:sz w:val="20"/>
                <w:szCs w:val="20"/>
              </w:rPr>
              <w:t>年项目的通知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四川省人民政府办公厅关于加快推进灾后恢复重建项目建设的通知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四川省人民政府办公厅关于进一步加强地震灾区农房重建建材质量监管工作的通知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四川省人民政府办公厅关于支持加快</w:t>
            </w:r>
            <w:r>
              <w:rPr>
                <w:rFonts w:ascii="宋体" w:hAnsi="宋体" w:cs="宋体"/>
                <w:kern w:val="0"/>
                <w:sz w:val="20"/>
                <w:szCs w:val="20"/>
              </w:rPr>
              <w:t>TD-SCDMA</w:t>
            </w:r>
            <w:r>
              <w:rPr>
                <w:rFonts w:ascii="宋体" w:hAnsi="宋体" w:cs="宋体" w:hint="eastAsia"/>
                <w:kern w:val="0"/>
                <w:sz w:val="20"/>
                <w:szCs w:val="20"/>
              </w:rPr>
              <w:t>建设的通知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四川省人民政府办公厅关于认真做好《中华人民共和国防震减灾法》贯彻实施工作的通知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四川省人民政府办公厅关于全面清理规范性文件的通知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四川省人民政府办公厅关于政府网站安全检查情况的通报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四川省人民政府办公厅关于限期执行住房公积金审计决定的函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四川省人民政府办公厅关于调整省森林防火指挥部组成人员的通知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四川省人民政府办公厅关于印发四川省整顿和规范农村市场秩序工作实施方案的通知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四川省人民政府办公厅关于建立四川省中小企业发展联席会议有关事项的通知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2009</w:t>
            </w:r>
            <w:r>
              <w:rPr>
                <w:rFonts w:ascii="宋体" w:hAnsi="宋体" w:cs="宋体" w:hint="eastAsia"/>
                <w:kern w:val="0"/>
                <w:sz w:val="20"/>
                <w:szCs w:val="20"/>
              </w:rPr>
              <w:t>年促进民营经济发展的意见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w:t>
            </w:r>
            <w:r>
              <w:rPr>
                <w:rFonts w:ascii="宋体" w:hAnsi="宋体" w:cs="宋体"/>
                <w:kern w:val="0"/>
                <w:sz w:val="20"/>
                <w:szCs w:val="20"/>
              </w:rPr>
              <w:t>2009</w:t>
            </w:r>
            <w:r>
              <w:rPr>
                <w:rFonts w:ascii="宋体" w:hAnsi="宋体" w:cs="宋体" w:hint="eastAsia"/>
                <w:kern w:val="0"/>
                <w:sz w:val="20"/>
                <w:szCs w:val="20"/>
              </w:rPr>
              <w:t>年四川省未成年人保护工作要点的通知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109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四川省人民政府办公厅关于协助开展汶川地震灾后恢复重建测绘专项建设工程测绘工作的函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四川省人民政府办公厅关于成立四川省公共机构节能工作协调小组的通知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112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四川省人民政府办公厅转发国务院办公厅关于治理商品过度包装工作的通知的通知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四川省人民政府办公厅关于调整省藏区广播电视覆盖工作领导小组的通知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四川省人民政府办公厅关于工业节能目标考核有关事宜的通知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四川省人民政府办公厅关于贯彻落实“以奖促治”加快农村环境污染综合治理的实施意见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四川省人民政府办公厅关于成立全省中小学校舍安全工程领导小组的通知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四川省人民政府办公厅关于调整省农田水利基本建设指挥部成员的通知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四川省人民政府办公厅关于进一步加强地震灾后重建城镇规划公众参与工作的通知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四川省人民政府办公厅关于加快推进水利灾后恢复重建工作的通知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四川省人民政府办公厅关于严格依据规划和协议实施灾后恢复重建项目的通知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2009</w:t>
            </w:r>
            <w:r>
              <w:rPr>
                <w:rFonts w:ascii="宋体" w:hAnsi="宋体" w:cs="宋体" w:hint="eastAsia"/>
                <w:kern w:val="0"/>
                <w:sz w:val="20"/>
                <w:szCs w:val="20"/>
              </w:rPr>
              <w:t>年普通高校招生统一考试工作的通知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四川省人民政府办公厅转发省发展改革委等</w:t>
            </w:r>
            <w:r>
              <w:rPr>
                <w:rFonts w:ascii="宋体" w:hAnsi="宋体" w:cs="宋体"/>
                <w:kern w:val="0"/>
                <w:sz w:val="20"/>
                <w:szCs w:val="20"/>
              </w:rPr>
              <w:t>6</w:t>
            </w:r>
            <w:r>
              <w:rPr>
                <w:rFonts w:ascii="宋体" w:hAnsi="宋体" w:cs="宋体" w:hint="eastAsia"/>
                <w:kern w:val="0"/>
                <w:sz w:val="20"/>
                <w:szCs w:val="20"/>
              </w:rPr>
              <w:t>部门关于大力发展旅游业促进就业的实施意见的通知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四川省人民政府办公厅转发省民政厅关于汶川地震灾后村级综合公共服务设施和社区居委会项目恢复重建工作的意见的通知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四川省人民政府办公厅转发省农业厅等部门关于加强农民负担监管工作的意见的通知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四川省人民政府办公厅关于开展成渝经济区</w:t>
            </w:r>
            <w:r>
              <w:rPr>
                <w:rFonts w:ascii="宋体" w:hAnsi="宋体" w:cs="宋体"/>
                <w:kern w:val="0"/>
                <w:sz w:val="20"/>
                <w:szCs w:val="20"/>
              </w:rPr>
              <w:t>(</w:t>
            </w:r>
            <w:r>
              <w:rPr>
                <w:rFonts w:ascii="宋体" w:hAnsi="宋体" w:cs="宋体" w:hint="eastAsia"/>
                <w:kern w:val="0"/>
                <w:sz w:val="20"/>
                <w:szCs w:val="20"/>
              </w:rPr>
              <w:t>四川</w:t>
            </w:r>
            <w:r>
              <w:rPr>
                <w:rFonts w:ascii="宋体" w:hAnsi="宋体" w:cs="宋体"/>
                <w:kern w:val="0"/>
                <w:sz w:val="20"/>
                <w:szCs w:val="20"/>
              </w:rPr>
              <w:t>)</w:t>
            </w:r>
            <w:r>
              <w:rPr>
                <w:rFonts w:ascii="宋体" w:hAnsi="宋体" w:cs="宋体" w:hint="eastAsia"/>
                <w:kern w:val="0"/>
                <w:sz w:val="20"/>
                <w:szCs w:val="20"/>
              </w:rPr>
              <w:t>重点产业发展战略环境评价工作的通知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四川省人民政府办公厅关于成立四川省对接国家科技重大专项协调领导小组的通知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四川省人民政府办公厅关于进一步加强扩大内需新增投资和灾后恢复重建资金项目监督管理的通知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四川省人民政府办公厅关于进一步加强防雷减灾工作的通知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161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四川省人民政府办公厅关于切实抓好</w:t>
            </w:r>
            <w:r>
              <w:rPr>
                <w:rFonts w:ascii="宋体" w:hAnsi="宋体" w:cs="宋体"/>
                <w:kern w:val="0"/>
                <w:sz w:val="20"/>
                <w:szCs w:val="20"/>
              </w:rPr>
              <w:t>2009</w:t>
            </w:r>
            <w:r>
              <w:rPr>
                <w:rFonts w:ascii="宋体" w:hAnsi="宋体" w:cs="宋体" w:hint="eastAsia"/>
                <w:kern w:val="0"/>
                <w:sz w:val="20"/>
                <w:szCs w:val="20"/>
              </w:rPr>
              <w:t>年晚秋生产的意见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163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四川省人民政府办公厅关于省农村信用联社</w:t>
            </w:r>
            <w:r>
              <w:rPr>
                <w:rFonts w:ascii="宋体" w:hAnsi="宋体" w:cs="宋体"/>
                <w:kern w:val="0"/>
                <w:sz w:val="20"/>
                <w:szCs w:val="20"/>
              </w:rPr>
              <w:t>2008</w:t>
            </w:r>
            <w:r>
              <w:rPr>
                <w:rFonts w:ascii="宋体" w:hAnsi="宋体" w:cs="宋体" w:hint="eastAsia"/>
                <w:kern w:val="0"/>
                <w:sz w:val="20"/>
                <w:szCs w:val="20"/>
              </w:rPr>
              <w:t>年度目标责任考核意见的通知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四川省人民政府办公厅贯彻落实中国反对拐卖妇女儿童行动计划</w:t>
            </w:r>
            <w:r>
              <w:rPr>
                <w:rFonts w:ascii="宋体" w:hAnsi="宋体" w:cs="宋体"/>
                <w:kern w:val="0"/>
                <w:sz w:val="20"/>
                <w:szCs w:val="20"/>
              </w:rPr>
              <w:t>(2008-2012</w:t>
            </w:r>
            <w:r>
              <w:rPr>
                <w:rFonts w:ascii="宋体" w:hAnsi="宋体" w:cs="宋体" w:hint="eastAsia"/>
                <w:kern w:val="0"/>
                <w:sz w:val="20"/>
                <w:szCs w:val="20"/>
              </w:rPr>
              <w:t>年</w:t>
            </w:r>
            <w:r>
              <w:rPr>
                <w:rFonts w:ascii="宋体" w:hAnsi="宋体" w:cs="宋体"/>
                <w:kern w:val="0"/>
                <w:sz w:val="20"/>
                <w:szCs w:val="20"/>
              </w:rPr>
              <w:t>)</w:t>
            </w:r>
            <w:r>
              <w:rPr>
                <w:rFonts w:ascii="宋体" w:hAnsi="宋体" w:cs="宋体" w:hint="eastAsia"/>
                <w:kern w:val="0"/>
                <w:sz w:val="20"/>
                <w:szCs w:val="20"/>
              </w:rPr>
              <w:t>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168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四川省人民政府办公厅关于进一步加强和规范中央投资卫生项目建设管理的通知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四川省人民政府办公厅关于切实加强营运客车消防安全管理的紧急通知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四川省人民政府办公厅转发省劳动保障厅等部门关于促进五类重点群体就业工作方案的通知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175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四川省人民政府办公厅关于成立四川省推进通信战略合作协议实施工作协调小组的通知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四川省人民政府办公厅关于进一步加强震后地质灾害防治专项规划实施工作的通知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182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四川省人民政府办公厅转发全省上半年经济形势分析及下半年经济工作建议的通知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四川省人民政府办公厅关于切实加强水电道路等工程建设项目地质灾害防治工作的紧急通知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2009</w:t>
            </w:r>
            <w:r>
              <w:rPr>
                <w:rFonts w:ascii="宋体" w:hAnsi="宋体" w:cs="宋体" w:hint="eastAsia"/>
                <w:kern w:val="0"/>
                <w:sz w:val="20"/>
                <w:szCs w:val="20"/>
              </w:rPr>
              <w:t>年上半年农业灾后恢复重建项目进展情况的通报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四川省人民政府办公厅关于提供《四川省志·政府志》相关资料的通知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四川省人民政府办公厅关于加强地震灾后恢复重建省直管项目重建资金财政财务监督管理工作的通知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196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四川省人民政府办公厅关于印发《四川省推进服务业发展工作方案》的通知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205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四川省人民政府办公厅关于做好电煤丰存枯用储备工作的通知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206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”汶川地震灾区空置活动板房回收利用管理和处置工作的意见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四川省人民政府办公厅关于调整省水资源及水土保持委员会成员的通知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四川省人民政府办公厅关于加快推进汶川地震灾后恢复重建省直管项目建设的通知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四川省人民政府办公厅关于印发四川省招商引资督办项目协调检查工作制度的通知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四川省人民政府办公厅关于加强价格监管为国庆</w:t>
            </w:r>
            <w:r>
              <w:rPr>
                <w:rFonts w:ascii="宋体" w:hAnsi="宋体" w:cs="宋体"/>
                <w:kern w:val="0"/>
                <w:sz w:val="20"/>
                <w:szCs w:val="20"/>
              </w:rPr>
              <w:t>60</w:t>
            </w:r>
            <w:r>
              <w:rPr>
                <w:rFonts w:ascii="宋体" w:hAnsi="宋体" w:cs="宋体" w:hint="eastAsia"/>
                <w:kern w:val="0"/>
                <w:sz w:val="20"/>
                <w:szCs w:val="20"/>
              </w:rPr>
              <w:t>周年营造和谐稳定价格环境的通知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w:t>
            </w:r>
            <w:r>
              <w:rPr>
                <w:rFonts w:ascii="宋体" w:hAnsi="宋体" w:cs="宋体"/>
                <w:kern w:val="0"/>
                <w:sz w:val="20"/>
                <w:szCs w:val="20"/>
              </w:rPr>
              <w:t>2009</w:t>
            </w:r>
            <w:r>
              <w:rPr>
                <w:rFonts w:ascii="宋体" w:hAnsi="宋体" w:cs="宋体" w:hint="eastAsia"/>
                <w:kern w:val="0"/>
                <w:sz w:val="20"/>
                <w:szCs w:val="20"/>
              </w:rPr>
              <w:t>（第十届）四川电视节组委会的通知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四川省人民政府办公厅转发省老龄工作委员会关于第三轮创建敬老模范县（市、区）工作实施意见（</w:t>
            </w:r>
            <w:r>
              <w:rPr>
                <w:rFonts w:ascii="宋体" w:hAnsi="宋体" w:cs="宋体"/>
                <w:kern w:val="0"/>
                <w:sz w:val="20"/>
                <w:szCs w:val="20"/>
              </w:rPr>
              <w:t>2008—2011</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四川省人民政府办公厅关于转发《做好</w:t>
            </w:r>
            <w:r>
              <w:rPr>
                <w:rFonts w:ascii="宋体" w:hAnsi="宋体" w:cs="宋体"/>
                <w:kern w:val="0"/>
                <w:sz w:val="20"/>
                <w:szCs w:val="20"/>
              </w:rPr>
              <w:t>2009</w:t>
            </w:r>
            <w:r>
              <w:rPr>
                <w:rFonts w:ascii="宋体" w:hAnsi="宋体" w:cs="宋体" w:hint="eastAsia"/>
                <w:kern w:val="0"/>
                <w:sz w:val="20"/>
                <w:szCs w:val="20"/>
              </w:rPr>
              <w:t>年国庆节中秋节假日旅游工作的通知》的通知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四川省人民政府办公厅关于成立四川省普通高中课程改革工作领导小组的通知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四川省人民政府办公厅关于成立四川省“放心肉”服务体系建设试点工作领导小组的通知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四川省人民政府办公厅关于开展《四川省妇女儿童发展纲要》终期评估督导检查的通知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四川省人民政府办公厅关于调整四川省省级机关政府采购工作领导小组成员的通知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2010</w:t>
            </w:r>
            <w:r>
              <w:rPr>
                <w:rFonts w:ascii="宋体" w:hAnsi="宋体" w:cs="宋体" w:hint="eastAsia"/>
                <w:kern w:val="0"/>
                <w:sz w:val="20"/>
                <w:szCs w:val="20"/>
              </w:rPr>
              <w:t>年小春增产增收的意见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四川省人民政府办公厅关于调整四川省高新技术产业及园区发展联席会议组成人员的通知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263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四川省人民政府办公厅转发《国家发展改革委办公厅关于汶川地震灾区活动板房处置有关问题的复函》的通知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264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四川省人民政府办公厅关于成立四川省实施质量兴川战略工作领导小组的通知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273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2010</w:t>
            </w:r>
            <w:r>
              <w:rPr>
                <w:rFonts w:ascii="宋体" w:hAnsi="宋体" w:cs="宋体" w:hint="eastAsia"/>
                <w:kern w:val="0"/>
                <w:sz w:val="20"/>
                <w:szCs w:val="20"/>
              </w:rPr>
              <w:t>年政府集中采购目录及采购限额标准的通知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四川省人民政府办公厅关于成立“三中心”建设协调小组的通知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四川省人民政府办公厅关于建立省级行政调解联席会议制度的通知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294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w:t>
            </w: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”汶川地震因灾致残学生及家庭帮扶救助工作的通知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四川省人民政府办公厅关于做好今冬明春枯水期电力供应和电煤保障工作的通知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296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四川省人民政府办公厅关于成立四川省人民政府目标绩效管理委员会的通知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四川省人民政府办公厅关于对省政府（办公厅）与非政府机关组织联合制发的规范性文件清理结果征求意见的函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309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w:t>
            </w:r>
            <w:r>
              <w:rPr>
                <w:rFonts w:ascii="宋体" w:hAnsi="宋体" w:cs="宋体"/>
                <w:kern w:val="0"/>
                <w:sz w:val="20"/>
                <w:szCs w:val="20"/>
              </w:rPr>
              <w:t>2010</w:t>
            </w:r>
            <w:r>
              <w:rPr>
                <w:rFonts w:ascii="宋体" w:hAnsi="宋体" w:cs="宋体" w:hint="eastAsia"/>
                <w:kern w:val="0"/>
                <w:sz w:val="20"/>
                <w:szCs w:val="20"/>
              </w:rPr>
              <w:t>年工作要点的通知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四川省人民政府关于进一步加大攻坚力度确保实现“十一五”节能减排目标的通知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四川省人民政府贯彻实施国务院关于做好玉树地震灾后恢复重建工作的指导意见的意见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四川省人民政府关于确保实现</w:t>
            </w:r>
            <w:r>
              <w:rPr>
                <w:rFonts w:ascii="宋体" w:hAnsi="宋体" w:cs="宋体"/>
                <w:kern w:val="0"/>
                <w:sz w:val="20"/>
                <w:szCs w:val="20"/>
              </w:rPr>
              <w:t>2010</w:t>
            </w:r>
            <w:r>
              <w:rPr>
                <w:rFonts w:ascii="宋体" w:hAnsi="宋体" w:cs="宋体" w:hint="eastAsia"/>
                <w:kern w:val="0"/>
                <w:sz w:val="20"/>
                <w:szCs w:val="20"/>
              </w:rPr>
              <w:t>年全省经济工作“开门红”的意见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四川省人民政府关于印发《四川省全面推进依法行政第二个五年规划》的通知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四川省人民政府关于印发《四川省科技创新产业化基地建设规划（</w:t>
            </w:r>
            <w:r>
              <w:rPr>
                <w:rFonts w:ascii="宋体" w:hAnsi="宋体" w:cs="宋体"/>
                <w:kern w:val="0"/>
                <w:sz w:val="20"/>
                <w:szCs w:val="20"/>
              </w:rPr>
              <w:t>2008—2012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四川省人民政府关于印发《西部金融中心建设规划（</w:t>
            </w:r>
            <w:r>
              <w:rPr>
                <w:rFonts w:ascii="宋体" w:hAnsi="宋体" w:cs="宋体"/>
                <w:kern w:val="0"/>
                <w:sz w:val="20"/>
                <w:szCs w:val="20"/>
              </w:rPr>
              <w:t>2010—2012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2010</w:t>
            </w:r>
            <w:r>
              <w:rPr>
                <w:rFonts w:ascii="宋体" w:hAnsi="宋体" w:cs="宋体" w:hint="eastAsia"/>
                <w:kern w:val="0"/>
                <w:sz w:val="20"/>
                <w:szCs w:val="20"/>
              </w:rPr>
              <w:t>年重大项目计划的通知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四川省人民政府批转省发展改革委关于抑制部分行业产能过剩和重复建设引导产业健康发展的意见的通知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599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四川省人民政府批转省发展改革委关于</w:t>
            </w:r>
            <w:r>
              <w:rPr>
                <w:rFonts w:ascii="宋体" w:hAnsi="宋体" w:cs="宋体"/>
                <w:kern w:val="0"/>
                <w:sz w:val="20"/>
                <w:szCs w:val="20"/>
              </w:rPr>
              <w:t>2010</w:t>
            </w:r>
            <w:r>
              <w:rPr>
                <w:rFonts w:ascii="宋体" w:hAnsi="宋体" w:cs="宋体" w:hint="eastAsia"/>
                <w:kern w:val="0"/>
                <w:sz w:val="20"/>
                <w:szCs w:val="20"/>
              </w:rPr>
              <w:t>年经济体制改革工作意见的通知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四川省人民政府关于印发国家技术创新工程四川省试点方案的通知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四川省人民政府关于调整全省最低工资标准的通知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四川省人民政府关于加快第三方物流发展的意见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四川省人民政府关于印发四川省人民政府市（州）目标管理办法（试行）的通知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四川省人民政府关于印发四川省灾后恢复重建对口支援省市援助建设形成的国有资产管理暂行办法的通知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四川省人民政府关于进一步加强防震减灾工作的实施意见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四川省人民政府办公厅关于加快发展通信业的意见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四川省人民政府办公厅关于做好农产品市场准入工作的意见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2010</w:t>
            </w:r>
            <w:r>
              <w:rPr>
                <w:rFonts w:ascii="宋体" w:hAnsi="宋体" w:cs="宋体" w:hint="eastAsia"/>
                <w:kern w:val="0"/>
                <w:sz w:val="20"/>
                <w:szCs w:val="20"/>
              </w:rPr>
              <w:t>年度推进依法行政工作安排的通知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四川省人民政府办公厅关于下达全省</w:t>
            </w:r>
            <w:r>
              <w:rPr>
                <w:rFonts w:ascii="宋体" w:hAnsi="宋体" w:cs="宋体"/>
                <w:kern w:val="0"/>
                <w:sz w:val="20"/>
                <w:szCs w:val="20"/>
              </w:rPr>
              <w:t>2010</w:t>
            </w:r>
            <w:r>
              <w:rPr>
                <w:rFonts w:ascii="宋体" w:hAnsi="宋体" w:cs="宋体" w:hint="eastAsia"/>
                <w:kern w:val="0"/>
                <w:sz w:val="20"/>
                <w:szCs w:val="20"/>
              </w:rPr>
              <w:t>年投资目标任务的通知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四川省人民政府办公厅关于在省政府机构改革中加强国有资产管理工作的通知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2010</w:t>
            </w:r>
            <w:r>
              <w:rPr>
                <w:rFonts w:ascii="宋体" w:hAnsi="宋体" w:cs="宋体" w:hint="eastAsia"/>
                <w:kern w:val="0"/>
                <w:sz w:val="20"/>
                <w:szCs w:val="20"/>
              </w:rPr>
              <w:t>年度安全生产工作意见》的通知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2010</w:t>
            </w:r>
            <w:r>
              <w:rPr>
                <w:rFonts w:ascii="宋体" w:hAnsi="宋体" w:cs="宋体" w:hint="eastAsia"/>
                <w:kern w:val="0"/>
                <w:sz w:val="20"/>
                <w:szCs w:val="20"/>
              </w:rPr>
              <w:t>年立法计划的通知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四川省人民政府办公厅关于进一步做好减轻企业负担稳定就业局势有关工作的通知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四川省人民政府办公厅关于做好地震重灾区农村劳动力就业和相关工作的意见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四川省人民政府办公厅关于抓好</w:t>
            </w:r>
            <w:r>
              <w:rPr>
                <w:rFonts w:ascii="宋体" w:hAnsi="宋体" w:cs="宋体"/>
                <w:kern w:val="0"/>
                <w:sz w:val="20"/>
                <w:szCs w:val="20"/>
              </w:rPr>
              <w:t>2010</w:t>
            </w:r>
            <w:r>
              <w:rPr>
                <w:rFonts w:ascii="宋体" w:hAnsi="宋体" w:cs="宋体" w:hint="eastAsia"/>
                <w:kern w:val="0"/>
                <w:sz w:val="20"/>
                <w:szCs w:val="20"/>
              </w:rPr>
              <w:t>年农业增产增收工作的通知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四川省人民政府办公厅转发财政厅关于加快发展我省注册会计师行业的实施意见的通知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四川省人民政府办公厅关于进一步加强节约粮食反对浪费工作的通知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四川省人民政府办公厅关于继续深入开展“安全生产年”活动的通知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四川省人民政府办公厅关于加快培育发展地震灾区农村产业努力拓展农民稳定增收渠道的意见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四川省人民政府办公厅关于认真贯彻落实国务院办公厅转发财政部关于加强农业综合开发工作若干意见的通知的通知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四川省人民政府办公厅转发省纠正行业不正之风办公室关于</w:t>
            </w:r>
            <w:r>
              <w:rPr>
                <w:rFonts w:ascii="宋体" w:hAnsi="宋体" w:cs="宋体"/>
                <w:kern w:val="0"/>
                <w:sz w:val="20"/>
                <w:szCs w:val="20"/>
              </w:rPr>
              <w:t>2010</w:t>
            </w:r>
            <w:r>
              <w:rPr>
                <w:rFonts w:ascii="宋体" w:hAnsi="宋体" w:cs="宋体" w:hint="eastAsia"/>
                <w:kern w:val="0"/>
                <w:sz w:val="20"/>
                <w:szCs w:val="20"/>
              </w:rPr>
              <w:t>年纠风工作的实施意见的通知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2010</w:t>
            </w:r>
            <w:r>
              <w:rPr>
                <w:rFonts w:ascii="宋体" w:hAnsi="宋体" w:cs="宋体" w:hint="eastAsia"/>
                <w:kern w:val="0"/>
                <w:sz w:val="20"/>
                <w:szCs w:val="20"/>
              </w:rPr>
              <w:t>年食品安全整顿工作安排的通知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四川省人民政府办公厅关于印发四川省人民政府侨务办公室主要职责内设机构和人员编制规定的通知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四川省人民政府办公厅关于印发四川省新闻出版局（四川省版权局）主要职责内设机构和人员编制规定的通知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四川省人民政府办公厅关于印发四川省广播电影电视局主要职责内设机构和人员编制规定的通知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四川省人民政府办公厅关于印发四川省人民政府外事办公室主要职责内设机构和人员编制规定的通知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四川省人民政府办公厅关于印发四川省人口和计划生育委员会主要职责内设机构和人员编制规定的通知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四川省人民政府办公厅关于采取综合措施对耐火粘土萤石的开采和生产进行控制的通知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四川省人民政府办公厅关于印发四川省人民政府宗教事务局主要职责内设机构和人员编制规定的通知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四川省人民政府办公厅关于印发四川省食品药品监督管理局主要职责内设机构和人员编制规定的通知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四川省人民政府办公厅关于印发四川省文化厅主要职责内设机构和人员编制规定的通知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四川省人民政府办公厅关于印发四川省民族事务委员会（中共四川省委民族工作委员会）主要职责内设机构和人员编制规定的通知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20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四川省人民政府办公厅关于印发玉树地震四川灾区灾后恢复重建实施规划和玉树地震四川灾区灾后恢复重建实施规划职责分工实施方案的通知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四川省人民政府办公厅关于印发四川省农业厅主要职责内设机构和人员编制规定的通知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四川省人民政府办公厅关于做好规章清理工作有关问题的通知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四川省人民政府办公厅印发省发展改革委关于全省</w:t>
            </w:r>
            <w:r>
              <w:rPr>
                <w:rFonts w:ascii="宋体" w:hAnsi="宋体" w:cs="宋体"/>
                <w:kern w:val="0"/>
                <w:sz w:val="20"/>
                <w:szCs w:val="20"/>
              </w:rPr>
              <w:t>2009</w:t>
            </w:r>
            <w:r>
              <w:rPr>
                <w:rFonts w:ascii="宋体" w:hAnsi="宋体" w:cs="宋体" w:hint="eastAsia"/>
                <w:kern w:val="0"/>
                <w:sz w:val="20"/>
                <w:szCs w:val="20"/>
              </w:rPr>
              <w:t>年统筹城乡综合配套改革试点工作进展情况和</w:t>
            </w:r>
            <w:r>
              <w:rPr>
                <w:rFonts w:ascii="宋体" w:hAnsi="宋体" w:cs="宋体"/>
                <w:kern w:val="0"/>
                <w:sz w:val="20"/>
                <w:szCs w:val="20"/>
              </w:rPr>
              <w:t>2010</w:t>
            </w:r>
            <w:r>
              <w:rPr>
                <w:rFonts w:ascii="宋体" w:hAnsi="宋体" w:cs="宋体" w:hint="eastAsia"/>
                <w:kern w:val="0"/>
                <w:sz w:val="20"/>
                <w:szCs w:val="20"/>
              </w:rPr>
              <w:t>年工作安排的通知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四川省人民政府办公厅关于印发四川省卫生厅主要职责内设机构和人员编制规定的通知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四川省人民政府办公厅关于抓紧做好灾后农业生产恢复工作的紧急通知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四川省人民政府办公厅关于调整全省省级以下食品药品监督管理体制有关问题的通知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四川省人民政府办公厅关于推动农村沼气持续健康发展的意见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四川省人民政府办公厅转发省发展改革委等部门关于加快推行合同能源管理促进节能服务产业发展的实施意见的通知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四川省人民政府办公厅关于做好汶川地震城镇居民住房重建有关工作的通知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四川省人民政府办公厅关于印发四川省国民经济和社会发展“十二五”规划基本思路的通知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四川省人民政府办公厅关于印发《四川省职业病防治规划（</w:t>
            </w:r>
            <w:r>
              <w:rPr>
                <w:rFonts w:ascii="宋体" w:hAnsi="宋体" w:cs="宋体"/>
                <w:kern w:val="0"/>
                <w:sz w:val="20"/>
                <w:szCs w:val="20"/>
              </w:rPr>
              <w:t>2010—2015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四川省人民政府办公厅关于成立全省打击侵犯知识产权和制售假冒伪劣商品专项行动领导小组的通知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四川省人民政府办公厅关于印发打击侵犯知识产权和制售假冒伪劣商品专项行动实施方案的通知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四川省人民政府办公厅关于切实解决拖欠农民工工资问题的通知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四川省人民政府办公厅关于进一步加大节能减排力度加快钢铁产业结构调整的实施意见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四川省人民政府办公厅关于发布四川省</w:t>
            </w:r>
            <w:r>
              <w:rPr>
                <w:rFonts w:ascii="宋体" w:hAnsi="宋体" w:cs="宋体"/>
                <w:kern w:val="0"/>
                <w:sz w:val="20"/>
                <w:szCs w:val="20"/>
              </w:rPr>
              <w:t>2010</w:t>
            </w:r>
            <w:r>
              <w:rPr>
                <w:rFonts w:ascii="宋体" w:hAnsi="宋体" w:cs="宋体" w:hint="eastAsia"/>
                <w:kern w:val="0"/>
                <w:sz w:val="20"/>
                <w:szCs w:val="20"/>
              </w:rPr>
              <w:t>年企业工资指导线的通知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四川省人民政府办公厅关于进一步加强青少年体育增强青少年体质的通知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四川省人民政府关于进一步做好抗击山洪地质灾害工作的紧急通知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四川省人民政府关于报送四川省电力用户向发电企业直接购电试点实施方案的函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2010</w:t>
            </w:r>
            <w:r>
              <w:rPr>
                <w:rFonts w:ascii="宋体" w:hAnsi="宋体" w:cs="宋体" w:hint="eastAsia"/>
                <w:kern w:val="0"/>
                <w:sz w:val="20"/>
                <w:szCs w:val="20"/>
              </w:rPr>
              <w:t>年煤矿关闭任务的通知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四川省人民政府关于稳定市场物价保障群众生产生活的紧急通知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四川省人民政府办公厅关于进一步加强土地利用管理工作的紧急通知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四川省人民政府办公厅关于下达牧民定居行动计划</w:t>
            </w:r>
            <w:r>
              <w:rPr>
                <w:rFonts w:ascii="宋体" w:hAnsi="宋体" w:cs="宋体"/>
                <w:kern w:val="0"/>
                <w:sz w:val="20"/>
                <w:szCs w:val="20"/>
              </w:rPr>
              <w:t>2010</w:t>
            </w:r>
            <w:r>
              <w:rPr>
                <w:rFonts w:ascii="宋体" w:hAnsi="宋体" w:cs="宋体" w:hint="eastAsia"/>
                <w:kern w:val="0"/>
                <w:sz w:val="20"/>
                <w:szCs w:val="20"/>
              </w:rPr>
              <w:t>年度目标任务的通知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四川省人民政府办公厅关于切实解决企业拖欠农民工工资问题的紧急通知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2009</w:t>
            </w:r>
            <w:r>
              <w:rPr>
                <w:rFonts w:ascii="宋体" w:hAnsi="宋体" w:cs="宋体" w:hint="eastAsia"/>
                <w:kern w:val="0"/>
                <w:sz w:val="20"/>
                <w:szCs w:val="20"/>
              </w:rPr>
              <w:t>年度土地卫片执法检查总体工作方案》的通知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四川省人民政府办公厅关于进一步加强灾民集中安置点消防安全工作的紧急通知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4</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”玉树地震灾区师生安置工作的通知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四川省人民政府办公厅关于切实做好汛期城市（镇）防汛工作的紧急通知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四川省人民政府办公厅关于组织开展汛期地质灾害隐患再排查紧急行动的通知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四川省人民政府办公厅关于切实加强汛期地质灾害防治工作的紧急通知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四川省人民政府办公厅转发国务院办公厅关于进一步加强地质灾害防治工作的通知的通知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四川省人民政府办公厅关于启动冻猪肉储备稳定生猪生产发展的通知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四川省人民政府办公厅关于切实加强山洪地质灾害和堰塞湖隐患再排查工作的紧急通知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四川省人民政府办公厅关于全面开展安全措施落实情况督查的通知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四川省人民政府办公厅关于开展重大建设项目安全生产大检查的通知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四川省人民政府办公厅关于开展煤矿、非煤矿山、危险化学品和烟花爆竹安全生产大检查的通知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四川省人民政府办公厅关于切实加强县域重点地质灾害隐患防治工作的紧急通知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四川省人民政府办公厅关于报送抗击特大山洪泥石流灾害重要数据的紧急通知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四川省人民政府办公厅关于报送抗击特大山洪泥石流灾害重要数据的补充通知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四川省人民政府办公厅关于进一步加强桥梁安全管理工作的紧急通知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四川省人民政府办公厅关于切实做好抗击特大洪水地质灾害确保学校秋季按时开学行课的紧急通知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四川省人民政府办公厅关于继续做好抗击山洪泥石流灾害工作的通知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四川省人民政府办公厅转发国家发展改革委、国土资源部关于进一步做好汶川玉树地震灾区地质灾害防治工作的紧急通知的通知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四川省人民政府办公厅关于汶川地震灾后恢复重建规划项目实施再评估的紧急通知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四川省人民政府办公厅关于做好扩大内需、灾后恢复重建项目整改工作迎接中央检查组赴川检查的通知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四川省人民政府办公厅关于进一步加大工作力度确保全面完成“十一五”主要污染物总量减排目标任务的紧急通知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四川省人民政府办公厅关于进一步加快闲置房地产用地整改处置工作的通知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四川省人民政府办公厅关于认真做好第四季度全省节能降耗工作的紧急通知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四川省人民政府办公厅关于千方百计确保全面完成“十一五”主要污染物总量减排目标任务的紧急通知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四川省人民政府办公厅关于进一步加强消防工作坚决遏制重特大火灾事故的紧急通知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四川省人民政府办公厅关于进一步做好森林草原防火工作的紧急通知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四川省人民政府办公厅关于做好今冬明春枯水期电煤保障和电力供应工作的通知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四川省人民政府办公厅关于进一步明确我省震后地质灾害防治专项规划项目任务的通知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四川省人民政府办公厅关于调整四川省名牌战略领导小组成员的通知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四川省人民政府办公厅印发四川省枯水期电解铝企业实施直购电指导意见的通知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2010</w:t>
            </w:r>
            <w:r>
              <w:rPr>
                <w:rFonts w:ascii="宋体" w:hAnsi="宋体" w:cs="宋体" w:hint="eastAsia"/>
                <w:kern w:val="0"/>
                <w:sz w:val="20"/>
                <w:szCs w:val="20"/>
              </w:rPr>
              <w:t>年全省金融工作要点的通知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2010</w:t>
            </w:r>
            <w:r>
              <w:rPr>
                <w:rFonts w:ascii="宋体" w:hAnsi="宋体" w:cs="宋体" w:hint="eastAsia"/>
                <w:kern w:val="0"/>
                <w:sz w:val="20"/>
                <w:szCs w:val="20"/>
              </w:rPr>
              <w:t>年度电力用户向发电企业直接购电试点实施方案的通知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四川省人民政府办公厅关于调整四川省春运工作联席会议组成人员的通知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2009</w:t>
            </w:r>
            <w:r>
              <w:rPr>
                <w:rFonts w:ascii="宋体" w:hAnsi="宋体" w:cs="宋体" w:hint="eastAsia"/>
                <w:kern w:val="0"/>
                <w:sz w:val="20"/>
                <w:szCs w:val="20"/>
              </w:rPr>
              <w:t>年政府信息公开年度报告编制工作的通知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四川省人民政府办公厅关于成立四川省“十二五”规划编制工作领导小组的通知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四川省人民政府办公厅关于印发四川省无线城市规划（</w:t>
            </w:r>
            <w:r>
              <w:rPr>
                <w:rFonts w:ascii="宋体" w:hAnsi="宋体" w:cs="宋体"/>
                <w:kern w:val="0"/>
                <w:sz w:val="20"/>
                <w:szCs w:val="20"/>
              </w:rPr>
              <w:t>2010—2012</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w:t>
            </w:r>
            <w:r>
              <w:rPr>
                <w:rFonts w:ascii="宋体" w:hAnsi="宋体" w:cs="宋体"/>
                <w:kern w:val="0"/>
                <w:sz w:val="20"/>
                <w:szCs w:val="20"/>
              </w:rPr>
              <w:t>2010</w:t>
            </w:r>
            <w:r>
              <w:rPr>
                <w:rFonts w:ascii="宋体" w:hAnsi="宋体" w:cs="宋体" w:hint="eastAsia"/>
                <w:kern w:val="0"/>
                <w:sz w:val="20"/>
                <w:szCs w:val="20"/>
              </w:rPr>
              <w:t>年度工业和规模化畜禽养殖污染源综合整治的通知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四川省人民政府办公厅关于进一步做好农业地震灾后恢复重建工作的通知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2010</w:t>
            </w:r>
            <w:r>
              <w:rPr>
                <w:rFonts w:ascii="宋体" w:hAnsi="宋体" w:cs="宋体" w:hint="eastAsia"/>
                <w:kern w:val="0"/>
                <w:sz w:val="20"/>
                <w:szCs w:val="20"/>
              </w:rPr>
              <w:t>年促进非公有制经济发展的意见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四川省人民政府办公厅关于成立四川省第七届残疾人运动会组织委员会的通知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699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四川省人民政府办公厅关于对全民科学素质行动计划纲要落实情况进行督促检查的通知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四川省人民政府办公厅关于印发四川省交通重点项目三年集中建设攻坚活动方案的通知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四川省人民政府办公厅关于调整四川省阿坝州扶贫开发和综合防治大骨节病试点工作领导小组成员的通知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四川省人民政府办公厅关于调整省水库移民工作领导小组成员的通知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w:t>
            </w:r>
            <w:r>
              <w:rPr>
                <w:rFonts w:ascii="宋体" w:hAnsi="宋体" w:cs="宋体"/>
                <w:kern w:val="0"/>
                <w:sz w:val="20"/>
                <w:szCs w:val="20"/>
              </w:rPr>
              <w:t>2010</w:t>
            </w:r>
            <w:r>
              <w:rPr>
                <w:rFonts w:ascii="宋体" w:hAnsi="宋体" w:cs="宋体" w:hint="eastAsia"/>
                <w:kern w:val="0"/>
                <w:sz w:val="20"/>
                <w:szCs w:val="20"/>
              </w:rPr>
              <w:t>年度对口支援三峡库区移民工作的通知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四川省人民政府办公厅关于转发省发展改革委关于全省一季度经济形势分析及下一步工作建议的通知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2010</w:t>
            </w:r>
            <w:r>
              <w:rPr>
                <w:rFonts w:ascii="宋体" w:hAnsi="宋体" w:cs="宋体" w:hint="eastAsia"/>
                <w:kern w:val="0"/>
                <w:sz w:val="20"/>
                <w:szCs w:val="20"/>
              </w:rPr>
              <w:t>年地质灾害防灾预案的通知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四川省人民政府办公厅关于转发省减负办</w:t>
            </w:r>
            <w:r>
              <w:rPr>
                <w:rFonts w:ascii="宋体" w:hAnsi="宋体" w:cs="宋体"/>
                <w:kern w:val="0"/>
                <w:sz w:val="20"/>
                <w:szCs w:val="20"/>
              </w:rPr>
              <w:t>2010</w:t>
            </w:r>
            <w:r>
              <w:rPr>
                <w:rFonts w:ascii="宋体" w:hAnsi="宋体" w:cs="宋体" w:hint="eastAsia"/>
                <w:kern w:val="0"/>
                <w:sz w:val="20"/>
                <w:szCs w:val="20"/>
              </w:rPr>
              <w:t>年全省企业治乱减负工作要点的通知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四川省人民政府办公厅关于成立省政府第一次水利普查领导小组的通知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2010</w:t>
            </w:r>
            <w:r>
              <w:rPr>
                <w:rFonts w:ascii="宋体" w:hAnsi="宋体" w:cs="宋体" w:hint="eastAsia"/>
                <w:kern w:val="0"/>
                <w:sz w:val="20"/>
                <w:szCs w:val="20"/>
              </w:rPr>
              <w:t>年推进服务业重点行业发展工作方案》的通知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四川省人民政府办公厅关于下达市</w:t>
            </w:r>
            <w:r>
              <w:rPr>
                <w:rFonts w:ascii="宋体" w:hAnsi="宋体" w:cs="宋体"/>
                <w:kern w:val="0"/>
                <w:sz w:val="20"/>
                <w:szCs w:val="20"/>
              </w:rPr>
              <w:t>(</w:t>
            </w:r>
            <w:r>
              <w:rPr>
                <w:rFonts w:ascii="宋体" w:hAnsi="宋体" w:cs="宋体" w:hint="eastAsia"/>
                <w:kern w:val="0"/>
                <w:sz w:val="20"/>
                <w:szCs w:val="20"/>
              </w:rPr>
              <w:t>州</w:t>
            </w:r>
            <w:r>
              <w:rPr>
                <w:rFonts w:ascii="宋体" w:hAnsi="宋体" w:cs="宋体"/>
                <w:kern w:val="0"/>
                <w:sz w:val="20"/>
                <w:szCs w:val="20"/>
              </w:rPr>
              <w:t>)</w:t>
            </w:r>
            <w:r>
              <w:rPr>
                <w:rFonts w:ascii="宋体" w:hAnsi="宋体" w:cs="宋体" w:hint="eastAsia"/>
                <w:kern w:val="0"/>
                <w:sz w:val="20"/>
                <w:szCs w:val="20"/>
              </w:rPr>
              <w:t>级储备粮油规模的通知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四川省人民政府办公厅关于印发“省长信箱”来信办理工作规则</w:t>
            </w:r>
            <w:r>
              <w:rPr>
                <w:rFonts w:ascii="宋体" w:hAnsi="宋体" w:cs="宋体"/>
                <w:kern w:val="0"/>
                <w:sz w:val="20"/>
                <w:szCs w:val="20"/>
              </w:rPr>
              <w:t>(</w:t>
            </w:r>
            <w:r>
              <w:rPr>
                <w:rFonts w:ascii="宋体" w:hAnsi="宋体" w:cs="宋体" w:hint="eastAsia"/>
                <w:kern w:val="0"/>
                <w:sz w:val="20"/>
                <w:szCs w:val="20"/>
              </w:rPr>
              <w:t>试行</w:t>
            </w:r>
            <w:r>
              <w:rPr>
                <w:rFonts w:ascii="宋体" w:hAnsi="宋体" w:cs="宋体"/>
                <w:kern w:val="0"/>
                <w:sz w:val="20"/>
                <w:szCs w:val="20"/>
              </w:rPr>
              <w:t>)</w:t>
            </w:r>
            <w:r>
              <w:rPr>
                <w:rFonts w:ascii="宋体" w:hAnsi="宋体" w:cs="宋体" w:hint="eastAsia"/>
                <w:kern w:val="0"/>
                <w:sz w:val="20"/>
                <w:szCs w:val="20"/>
              </w:rPr>
              <w:t>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89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四川省人民政府办公厅关于报送突发事件应急体系建设“十一五”规划实施评估报告和“十二五”规划编制基础资料的通知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四川省人民政府办公厅关于省农村信用联社</w:t>
            </w:r>
            <w:r>
              <w:rPr>
                <w:rFonts w:ascii="宋体" w:hAnsi="宋体" w:cs="宋体"/>
                <w:kern w:val="0"/>
                <w:sz w:val="20"/>
                <w:szCs w:val="20"/>
              </w:rPr>
              <w:t>2009</w:t>
            </w:r>
            <w:r>
              <w:rPr>
                <w:rFonts w:ascii="宋体" w:hAnsi="宋体" w:cs="宋体" w:hint="eastAsia"/>
                <w:kern w:val="0"/>
                <w:sz w:val="20"/>
                <w:szCs w:val="20"/>
              </w:rPr>
              <w:t>年度目标责任考核意见的通知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99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四川省人民政府办公厅转发人力资源社会保障厅等关于促进重点群体就业工作方案的通知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四川省人民政府办公厅关于成立省长经济责任审计工作协调小组的通知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102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四川省人民政府办公厅关于转发交通运输厅加快推进甘孜州“两路一隧”交通项目建设工作方案的通知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103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四川省人民政府办公厅关于成立四川省粮油市场保供稳价工作小组的通知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105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2010</w:t>
            </w:r>
            <w:r>
              <w:rPr>
                <w:rFonts w:ascii="宋体" w:hAnsi="宋体" w:cs="宋体" w:hint="eastAsia"/>
                <w:kern w:val="0"/>
                <w:sz w:val="20"/>
                <w:szCs w:val="20"/>
              </w:rPr>
              <w:t>年推进农业农村有关发展规划加快实施工作方案的通知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107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20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四川省人民政府办公厅转发四川省第六次全国人口普查领导小组、四川省公安厅关于在第六次全国人口普查前进行户口整顿工作的实施意见的通知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2010</w:t>
            </w:r>
            <w:r>
              <w:rPr>
                <w:rFonts w:ascii="宋体" w:hAnsi="宋体" w:cs="宋体" w:hint="eastAsia"/>
                <w:kern w:val="0"/>
                <w:sz w:val="20"/>
                <w:szCs w:val="20"/>
              </w:rPr>
              <w:t>年未成年人保护三项任务实施方案的通知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四川省人民政府办公厅关于印发富民安康工程</w:t>
            </w:r>
            <w:r>
              <w:rPr>
                <w:rFonts w:ascii="宋体" w:hAnsi="宋体" w:cs="宋体"/>
                <w:kern w:val="0"/>
                <w:sz w:val="20"/>
                <w:szCs w:val="20"/>
              </w:rPr>
              <w:t>2010</w:t>
            </w:r>
            <w:r>
              <w:rPr>
                <w:rFonts w:ascii="宋体" w:hAnsi="宋体" w:cs="宋体" w:hint="eastAsia"/>
                <w:kern w:val="0"/>
                <w:sz w:val="20"/>
                <w:szCs w:val="20"/>
              </w:rPr>
              <w:t>年项目安排方案的通知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四川省人民政府办公厅关于成立四川省强农惠农资金专项清查工作领导小组的通知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四川省人民政府办公厅转发省旅游局关于四川省旅游产业发展三年提升计划的通知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四川省人民政府办公厅关于切实做好汶川地震灾区城镇重建住房分配安置工作的通知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四川省人民政府办公厅关于印发四川省“两基”工作迎接国家督导检查工作方案的通知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四川省人民政府办公厅关于构筑社会消防安全“防火墙”工程的实施意见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四川省人民政府办公厅关于成立四川省玉树地震灾后恢复重建工作领导小组的通知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2010</w:t>
            </w:r>
            <w:r>
              <w:rPr>
                <w:rFonts w:ascii="宋体" w:hAnsi="宋体" w:cs="宋体" w:hint="eastAsia"/>
                <w:kern w:val="0"/>
                <w:sz w:val="20"/>
                <w:szCs w:val="20"/>
              </w:rPr>
              <w:t>年全省政务公开工作要点的通知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四川省人民政府办公厅关于印发四川省工业八大产业调整和振兴行动计划</w:t>
            </w:r>
            <w:r>
              <w:rPr>
                <w:rFonts w:ascii="宋体" w:hAnsi="宋体" w:cs="宋体"/>
                <w:kern w:val="0"/>
                <w:sz w:val="20"/>
                <w:szCs w:val="20"/>
              </w:rPr>
              <w:t>2010</w:t>
            </w:r>
            <w:r>
              <w:rPr>
                <w:rFonts w:ascii="宋体" w:hAnsi="宋体" w:cs="宋体" w:hint="eastAsia"/>
                <w:kern w:val="0"/>
                <w:sz w:val="20"/>
                <w:szCs w:val="20"/>
              </w:rPr>
              <w:t>年度计划的通知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四川省人民政府办公厅关于印发四川省工业“</w:t>
            </w:r>
            <w:r>
              <w:rPr>
                <w:rFonts w:ascii="宋体" w:hAnsi="宋体" w:cs="宋体"/>
                <w:kern w:val="0"/>
                <w:sz w:val="20"/>
                <w:szCs w:val="20"/>
              </w:rPr>
              <w:t>7+3</w:t>
            </w:r>
            <w:r>
              <w:rPr>
                <w:rFonts w:ascii="宋体" w:hAnsi="宋体" w:cs="宋体" w:hint="eastAsia"/>
                <w:kern w:val="0"/>
                <w:sz w:val="20"/>
                <w:szCs w:val="20"/>
              </w:rPr>
              <w:t>”产业</w:t>
            </w:r>
            <w:r>
              <w:rPr>
                <w:rFonts w:ascii="宋体" w:hAnsi="宋体" w:cs="宋体"/>
                <w:kern w:val="0"/>
                <w:sz w:val="20"/>
                <w:szCs w:val="20"/>
              </w:rPr>
              <w:t>2010</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四川省人民政府办公厅关于成立家电以旧换新工作领导小组的通知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四川省人民政府办公厅关于发布第六次全国人口普查公告的通知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四川省人民政府办公厅关于印发四川省医药卫生体制五项重点改革</w:t>
            </w:r>
            <w:r>
              <w:rPr>
                <w:rFonts w:ascii="宋体" w:hAnsi="宋体" w:cs="宋体"/>
                <w:kern w:val="0"/>
                <w:sz w:val="20"/>
                <w:szCs w:val="20"/>
              </w:rPr>
              <w:t>2010</w:t>
            </w:r>
            <w:r>
              <w:rPr>
                <w:rFonts w:ascii="宋体" w:hAnsi="宋体" w:cs="宋体" w:hint="eastAsia"/>
                <w:kern w:val="0"/>
                <w:sz w:val="20"/>
                <w:szCs w:val="20"/>
              </w:rPr>
              <w:t>年度主要工作安排的通知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w:t>
            </w:r>
            <w:r>
              <w:rPr>
                <w:rFonts w:ascii="宋体" w:hAnsi="宋体" w:cs="宋体"/>
                <w:kern w:val="0"/>
                <w:sz w:val="20"/>
                <w:szCs w:val="20"/>
              </w:rPr>
              <w:t>2010</w:t>
            </w:r>
            <w:r>
              <w:rPr>
                <w:rFonts w:ascii="宋体" w:hAnsi="宋体" w:cs="宋体" w:hint="eastAsia"/>
                <w:kern w:val="0"/>
                <w:sz w:val="20"/>
                <w:szCs w:val="20"/>
              </w:rPr>
              <w:t>年上半年全省经济形势分析及下半年经济工作建议的通知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四川省人民政府办公厅关于开展“十二五”重点专项规划编制工作的通知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四川省人民政府办公厅关于印发开展旅游标准化试点创建旅游标准化示范省实施方案的通知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164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w:t>
            </w:r>
            <w:r>
              <w:rPr>
                <w:rFonts w:ascii="宋体" w:hAnsi="宋体" w:cs="宋体"/>
                <w:kern w:val="0"/>
                <w:sz w:val="20"/>
                <w:szCs w:val="20"/>
              </w:rPr>
              <w:t>2010</w:t>
            </w:r>
            <w:r>
              <w:rPr>
                <w:rFonts w:ascii="宋体" w:hAnsi="宋体" w:cs="宋体" w:hint="eastAsia"/>
                <w:kern w:val="0"/>
                <w:sz w:val="20"/>
                <w:szCs w:val="20"/>
              </w:rPr>
              <w:t>年电煤丰存枯用储备工作的通知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四川省人民政府办公厅关于省属企业分离办普通中小学校机构工作的通知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171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四川省人民政府办公厅关于切实加强汶川地震灾区学校医院等重建公共设施管理工作的通知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w:t>
            </w:r>
            <w:r>
              <w:rPr>
                <w:rFonts w:ascii="宋体" w:hAnsi="宋体" w:cs="宋体"/>
                <w:kern w:val="0"/>
                <w:sz w:val="20"/>
                <w:szCs w:val="20"/>
              </w:rPr>
              <w:t>2010</w:t>
            </w:r>
            <w:r>
              <w:rPr>
                <w:rFonts w:ascii="宋体" w:hAnsi="宋体" w:cs="宋体" w:hint="eastAsia"/>
                <w:kern w:val="0"/>
                <w:sz w:val="20"/>
                <w:szCs w:val="20"/>
              </w:rPr>
              <w:t>年全省重大项目计划的通知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四川省人民政府办公厅关于开展省级和县级林地保护利用规划编制工作的通知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2011</w:t>
            </w:r>
            <w:r>
              <w:rPr>
                <w:rFonts w:ascii="宋体" w:hAnsi="宋体" w:cs="宋体" w:hint="eastAsia"/>
                <w:kern w:val="0"/>
                <w:sz w:val="20"/>
                <w:szCs w:val="20"/>
              </w:rPr>
              <w:t>年政府集中采购目录及采购限额标准的通知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183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四川省人民政府办公厅关于加强省级财政预算执行管理的通知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四川省人民政府办公厅关于协助开展地震监测工作的通知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四川省人民政府办公厅关于成立四川省中长期教育改革和发展规划纲要领导小组和工作小组的通知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189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四川省人民政府办公厅关于切实做好促进</w:t>
            </w:r>
            <w:r>
              <w:rPr>
                <w:rFonts w:ascii="宋体" w:hAnsi="宋体" w:cs="宋体"/>
                <w:kern w:val="0"/>
                <w:sz w:val="20"/>
                <w:szCs w:val="20"/>
              </w:rPr>
              <w:t>2010</w:t>
            </w:r>
            <w:r>
              <w:rPr>
                <w:rFonts w:ascii="宋体" w:hAnsi="宋体" w:cs="宋体" w:hint="eastAsia"/>
                <w:kern w:val="0"/>
                <w:sz w:val="20"/>
                <w:szCs w:val="20"/>
              </w:rPr>
              <w:t>年四季度全省工业经济止滑提速有关工作的通知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200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四川省人民政府办公厅关于印发《四川省“十一五”节能减排工作目标考核问责办法》的通知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206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四川省人民政府办公厅关于成立《四川省志》审核委员会的通知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四川省人民政府办公厅关于确保居民生活用电和正常发用电秩序的通知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四川省人民政府办公厅关于成立四川省人工影响天气工作联席会议制度的通知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四川省人民政府办公厅关于通报</w:t>
            </w:r>
            <w:r>
              <w:rPr>
                <w:rFonts w:ascii="宋体" w:hAnsi="宋体" w:cs="宋体"/>
                <w:kern w:val="0"/>
                <w:sz w:val="20"/>
                <w:szCs w:val="20"/>
              </w:rPr>
              <w:t>2009</w:t>
            </w:r>
            <w:r>
              <w:rPr>
                <w:rFonts w:ascii="宋体" w:hAnsi="宋体" w:cs="宋体" w:hint="eastAsia"/>
                <w:kern w:val="0"/>
                <w:sz w:val="20"/>
                <w:szCs w:val="20"/>
              </w:rPr>
              <w:t>年度耕地保护暨国土资源管理目标考核情况的通知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四川省人民政府办公厅关于成立四川省标准化工作领导小组的通知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2010</w:t>
            </w:r>
            <w:r>
              <w:rPr>
                <w:rFonts w:ascii="宋体" w:hAnsi="宋体" w:cs="宋体" w:hint="eastAsia"/>
                <w:kern w:val="0"/>
                <w:sz w:val="20"/>
                <w:szCs w:val="20"/>
              </w:rPr>
              <w:t>〕</w:t>
            </w:r>
            <w:r>
              <w:rPr>
                <w:rFonts w:ascii="宋体" w:hAnsi="宋体" w:cs="宋体"/>
                <w:kern w:val="0"/>
                <w:sz w:val="20"/>
                <w:szCs w:val="20"/>
              </w:rPr>
              <w:t>235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2011</w:t>
            </w:r>
            <w:r>
              <w:rPr>
                <w:rFonts w:ascii="宋体" w:hAnsi="宋体" w:cs="宋体" w:hint="eastAsia"/>
                <w:kern w:val="0"/>
                <w:sz w:val="20"/>
                <w:szCs w:val="20"/>
              </w:rPr>
              <w:t>年重点项目计划的通知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四川省人民政府关于印发四川省战略性新兴产品“十二五”培育发展规划的通知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四川省人民政府关于进一步鼓励和引导民间投资健康发展的实施意见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四川省人民政府关于印发四川省市县政府依法行政评估指标的通知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四川省人民政府关于印发建设</w:t>
            </w:r>
            <w:r>
              <w:rPr>
                <w:rFonts w:ascii="宋体" w:hAnsi="宋体" w:cs="宋体"/>
                <w:kern w:val="0"/>
                <w:sz w:val="20"/>
                <w:szCs w:val="20"/>
              </w:rPr>
              <w:t>1000</w:t>
            </w:r>
            <w:r>
              <w:rPr>
                <w:rFonts w:ascii="宋体" w:hAnsi="宋体" w:cs="宋体" w:hint="eastAsia"/>
                <w:kern w:val="0"/>
                <w:sz w:val="20"/>
                <w:szCs w:val="20"/>
              </w:rPr>
              <w:t>万亩高标准农田工程规划纲要（</w:t>
            </w:r>
            <w:r>
              <w:rPr>
                <w:rFonts w:ascii="宋体" w:hAnsi="宋体" w:cs="宋体"/>
                <w:kern w:val="0"/>
                <w:sz w:val="20"/>
                <w:szCs w:val="20"/>
              </w:rPr>
              <w:t>2011—2015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四川省人民政府关于加强法治政府建设的实施意见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四川省人民政府关于承接产业转移的实施意见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四川省人民政府批转林业厅关于认真执行“十二五”期间年森林采伐限额切实加强森林资源管理工作的意见的通知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四川省人民政府关于印发四川省重大科技成果转化工程实施方案（</w:t>
            </w:r>
            <w:r>
              <w:rPr>
                <w:rFonts w:ascii="宋体" w:hAnsi="宋体" w:cs="宋体"/>
                <w:kern w:val="0"/>
                <w:sz w:val="20"/>
                <w:szCs w:val="20"/>
              </w:rPr>
              <w:t>2011—2015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四川省人民政府关于印发四川省“十二五”农业科技创新与转化推广发展规划的通知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四川省人民政府批转省发展改革委关于</w:t>
            </w:r>
            <w:r>
              <w:rPr>
                <w:rFonts w:ascii="宋体" w:hAnsi="宋体" w:cs="宋体"/>
                <w:kern w:val="0"/>
                <w:sz w:val="20"/>
                <w:szCs w:val="20"/>
              </w:rPr>
              <w:t>2011</w:t>
            </w:r>
            <w:r>
              <w:rPr>
                <w:rFonts w:ascii="宋体" w:hAnsi="宋体" w:cs="宋体" w:hint="eastAsia"/>
                <w:kern w:val="0"/>
                <w:sz w:val="20"/>
                <w:szCs w:val="20"/>
              </w:rPr>
              <w:t>年深化经济体制改革重点工作的意见的通知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四川省人民政府关于印发汶川地震灾区发展振兴规划（</w:t>
            </w:r>
            <w:r>
              <w:rPr>
                <w:rFonts w:ascii="宋体" w:hAnsi="宋体" w:cs="宋体"/>
                <w:kern w:val="0"/>
                <w:sz w:val="20"/>
                <w:szCs w:val="20"/>
              </w:rPr>
              <w:t>2011—2015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四川省人民政府批转省扶贫移民局秦巴山区（四川部分）扶贫开发规划纲要（</w:t>
            </w:r>
            <w:r>
              <w:rPr>
                <w:rFonts w:ascii="宋体" w:hAnsi="宋体" w:cs="宋体"/>
                <w:kern w:val="0"/>
                <w:sz w:val="20"/>
                <w:szCs w:val="20"/>
              </w:rPr>
              <w:t>2011—2015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四川省人民政府关于印发四川省城镇居民社会养老保险试点实施办法的通知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四川省人民政府关于印发四川省企业职工基本养老保险基金预算管理暂行办法的通知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四川省人民政府关于印发四川省省级财政支出预算执行管理办法的通知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四川省人民政府关于印发四川省有关组织和个人与境外非政府组织合作事项管理暂行办法的通知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四川省人民政府关于印发四川省“十二五”节能减排综合性工作方案的通知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四川省人民政府关于深化试点加快建设现代畜牧经济强省的意见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四川省人民政府关于印发四川省全民健身实施计划（</w:t>
            </w:r>
            <w:r>
              <w:rPr>
                <w:rFonts w:ascii="宋体" w:hAnsi="宋体" w:cs="宋体"/>
                <w:kern w:val="0"/>
                <w:sz w:val="20"/>
                <w:szCs w:val="20"/>
              </w:rPr>
              <w:t>2011—2015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四川省人民政府关于加强地质灾害防治工作的实施意见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四川省人民政府关于批转四川省残疾人事业“十二五”发展纲要的通知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四川省人民政府关于调整我省娱乐业营业税具体适用税率的通知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四川省人民政府关于进一步做好艾滋病防治工作的通知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四川省人民政府办公厅转发省纠正行业不正之风办公室关于</w:t>
            </w:r>
            <w:r>
              <w:rPr>
                <w:rFonts w:ascii="宋体" w:hAnsi="宋体" w:cs="宋体"/>
                <w:kern w:val="0"/>
                <w:sz w:val="20"/>
                <w:szCs w:val="20"/>
              </w:rPr>
              <w:t>2011</w:t>
            </w:r>
            <w:r>
              <w:rPr>
                <w:rFonts w:ascii="宋体" w:hAnsi="宋体" w:cs="宋体" w:hint="eastAsia"/>
                <w:kern w:val="0"/>
                <w:sz w:val="20"/>
                <w:szCs w:val="20"/>
              </w:rPr>
              <w:t>年纠风工作的实施意见的通知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四川省人民政府办公厅关于加快热带作物产业发展的意见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2011</w:t>
            </w:r>
            <w:r>
              <w:rPr>
                <w:rFonts w:ascii="宋体" w:hAnsi="宋体" w:cs="宋体" w:hint="eastAsia"/>
                <w:kern w:val="0"/>
                <w:sz w:val="20"/>
                <w:szCs w:val="20"/>
              </w:rPr>
              <w:t>年立法计划的通知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2011</w:t>
            </w:r>
            <w:r>
              <w:rPr>
                <w:rFonts w:ascii="宋体" w:hAnsi="宋体" w:cs="宋体" w:hint="eastAsia"/>
                <w:kern w:val="0"/>
                <w:sz w:val="20"/>
                <w:szCs w:val="20"/>
              </w:rPr>
              <w:t>年度推进依法行政工作安排的通知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2011</w:t>
            </w:r>
            <w:r>
              <w:rPr>
                <w:rFonts w:ascii="宋体" w:hAnsi="宋体" w:cs="宋体" w:hint="eastAsia"/>
                <w:kern w:val="0"/>
                <w:sz w:val="20"/>
                <w:szCs w:val="20"/>
              </w:rPr>
              <w:t>年安全生产工作意见的通知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四川省人民政府办公厅关于印发《四川省生猪定点屠宰厂（场）和小型屠宰场点设置规划（</w:t>
            </w:r>
            <w:r>
              <w:rPr>
                <w:rFonts w:ascii="宋体" w:hAnsi="宋体" w:cs="宋体"/>
                <w:kern w:val="0"/>
                <w:sz w:val="20"/>
                <w:szCs w:val="20"/>
              </w:rPr>
              <w:t>2010—2015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四川省人民政府办公厅关于开展老年农村居民最低生活保障对象参加新型农村社会养老保险工作的通知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四川省人民政府办公厅关于下达全省</w:t>
            </w:r>
            <w:r>
              <w:rPr>
                <w:rFonts w:ascii="宋体" w:hAnsi="宋体" w:cs="宋体"/>
                <w:kern w:val="0"/>
                <w:sz w:val="20"/>
                <w:szCs w:val="20"/>
              </w:rPr>
              <w:t>2011</w:t>
            </w:r>
            <w:r>
              <w:rPr>
                <w:rFonts w:ascii="宋体" w:hAnsi="宋体" w:cs="宋体" w:hint="eastAsia"/>
                <w:kern w:val="0"/>
                <w:sz w:val="20"/>
                <w:szCs w:val="20"/>
              </w:rPr>
              <w:t>年投资目标任务的通知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四川省人民政府办公厅关于抓好</w:t>
            </w:r>
            <w:r>
              <w:rPr>
                <w:rFonts w:ascii="宋体" w:hAnsi="宋体" w:cs="宋体"/>
                <w:kern w:val="0"/>
                <w:sz w:val="20"/>
                <w:szCs w:val="20"/>
              </w:rPr>
              <w:t>2011</w:t>
            </w:r>
            <w:r>
              <w:rPr>
                <w:rFonts w:ascii="宋体" w:hAnsi="宋体" w:cs="宋体" w:hint="eastAsia"/>
                <w:kern w:val="0"/>
                <w:sz w:val="20"/>
                <w:szCs w:val="20"/>
              </w:rPr>
              <w:t>年农业增产农民增收工作的通知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四川省人民政府办公厅关于建立健全城乡困难群众临时生活救助制度的意见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四川省人民政府办公厅关于继续深化“安全生产年”活动的实施意见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2011</w:t>
            </w:r>
            <w:r>
              <w:rPr>
                <w:rFonts w:ascii="宋体" w:hAnsi="宋体" w:cs="宋体" w:hint="eastAsia"/>
                <w:kern w:val="0"/>
                <w:sz w:val="20"/>
                <w:szCs w:val="20"/>
              </w:rPr>
              <w:t>年食品安全重点工作安排的通知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四川省人民政府办公厅关于开展严厉打击食品非法添加和滥用食品添加剂专项工作的实施意见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四川省人民政府办公厅关于印发四川省医药卫生体制五项重点改革</w:t>
            </w:r>
            <w:r>
              <w:rPr>
                <w:rFonts w:ascii="宋体" w:hAnsi="宋体" w:cs="宋体"/>
                <w:kern w:val="0"/>
                <w:sz w:val="20"/>
                <w:szCs w:val="20"/>
              </w:rPr>
              <w:t>2011</w:t>
            </w:r>
            <w:r>
              <w:rPr>
                <w:rFonts w:ascii="宋体" w:hAnsi="宋体" w:cs="宋体" w:hint="eastAsia"/>
                <w:kern w:val="0"/>
                <w:sz w:val="20"/>
                <w:szCs w:val="20"/>
              </w:rPr>
              <w:t>年度工作安排的通知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w:t>
            </w:r>
            <w:r>
              <w:rPr>
                <w:rFonts w:ascii="宋体" w:hAnsi="宋体" w:cs="宋体"/>
                <w:kern w:val="0"/>
                <w:sz w:val="20"/>
                <w:szCs w:val="20"/>
              </w:rPr>
              <w:t>2011</w:t>
            </w:r>
            <w:r>
              <w:rPr>
                <w:rFonts w:ascii="宋体" w:hAnsi="宋体" w:cs="宋体" w:hint="eastAsia"/>
                <w:kern w:val="0"/>
                <w:sz w:val="20"/>
                <w:szCs w:val="20"/>
              </w:rPr>
              <w:t>年粮食稳定增产行动的意见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四川省人民政府办公厅关于成立西部物流中心建设领导小组及省政府物流办的通知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四川省人民政府办公厅关于进一步加强农村土地管理工作的意见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四川省人民政府办公厅关于调整成立省政府新型农村和城镇居民社会养老保险试点工作领导小组的通知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2011</w:t>
            </w:r>
            <w:r>
              <w:rPr>
                <w:rFonts w:ascii="宋体" w:hAnsi="宋体" w:cs="宋体" w:hint="eastAsia"/>
                <w:kern w:val="0"/>
                <w:sz w:val="20"/>
                <w:szCs w:val="20"/>
              </w:rPr>
              <w:t>年公立医院改革试点工作安排的通知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四川省人民政府办公厅转发国务院办公厅转发银监会发展改革委等部门关于促进融资性担保行业规范发展意见的通知的通知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四川省人民政府办公厅关于组织实施汶川地震灾区发展振兴规划的意见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四川省人民政府办公厅关于印发省级部门清理规范行政权力实施方案的通知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四川省人民政府办公厅关于进一步加强乡村医生队伍建设的实施意见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799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四川省人民政府办公厅关于开展清理核实基层医疗卫生机构债务工作的通知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四川省人民政府办公厅关于切实解决耕地撂荒问题的通知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四川省人民政府办公厅关于大力支持农民专业合作社建设推进现代农业加快发展的意见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四川省人民政府办公厅转发人力资源社会保障厅省公务员局</w:t>
            </w:r>
            <w:r>
              <w:rPr>
                <w:rFonts w:ascii="宋体" w:hAnsi="宋体" w:cs="宋体"/>
                <w:kern w:val="0"/>
                <w:sz w:val="20"/>
                <w:szCs w:val="20"/>
              </w:rPr>
              <w:t>2011—2015</w:t>
            </w:r>
            <w:r>
              <w:rPr>
                <w:rFonts w:ascii="宋体" w:hAnsi="宋体" w:cs="宋体" w:hint="eastAsia"/>
                <w:kern w:val="0"/>
                <w:sz w:val="20"/>
                <w:szCs w:val="20"/>
              </w:rPr>
              <w:t>年四川省行政机关公务员培训规划的通知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四川省人民政府办公厅转发省发展改革委财政厅卫生厅关于清理化解基层医疗卫生机构债务的实施方案的通知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四川省人民政府办公厅关于印发四川省“十二五”人口发展规划的通知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四川省人民政府办公厅关于印发四川省“十二五”综合交通建设规划的通知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四川省人民政府办公厅关于印发四川省“十二五”革命老区发展规划的通知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四川省人民政府办公厅关于印发四川省“十二五”开发区发展规划的通知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四川省人民政府办公厅关于印发四川省“十二五”能源发展规划的通知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四川省人民政府办公厅关于印发四川省“十二五”就业和社会保障规划的通知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四川省人民政府办公厅关于解决汶川地震灾区因灾失地农民长远生计问题的通知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四川省人民政府办公厅关于加快发展现代林业产业的意见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四川省人民政府办公厅关于印发四川省省级财政专项资金绩效分配管理暂行办法的通知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四川省人民政府办公厅关于进一步做好地震灾区老弱病残困难群众生活救助和保障工作的通知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四川省人民政府办公厅关于印发四川省“十二五”战略性新兴产业发展规划的通知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四川省人民政府办公厅关于印发四川省“十二五”防灾减灾规划的通知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四川省人民政府办公厅关于转发林业厅四川省林区野外火源管理办法（试行）的通知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四川省人民政府办公厅关于印发四川省“十二五”水利发展规划的通知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四川省人民政府办公厅关于印发四川省“十二五”节约能源规划的通知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四川省人民政府办公厅关于印发四川省“十二五”循环经济发展规划的通知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四川省人民政府办公厅关于印发四川省“十二五”开放型经济发展规划的通知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四川省人民政府办公厅关于印发四川省“十二五”农业和农村经济发展规划的通知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四川省人民政府办公厅关于印发四川省“十二五”旅游业发展规划的通知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四川省人民政府办公厅关于印发四川省“十二五”质量发展规划的通知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四川省人民政府办公厅关于印发四川省“十二五”安全生产规划的通知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四川省人民政府办公厅关于印发四川省“十二五”医药卫生事业发展规划的通知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四川省人民政府办公厅关于印发四川省“十二五”教育事业发展规划的通知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四川省人民政府办公厅关于印发四川省“十二五”服务业发展规划的通知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四川省人民政府办公厅关于印发四川省“十二五”科学和技术发展规划的通知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四川省人民政府办公厅关于加强机动车污染防治工作的意见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四川省人民政府办公厅关于印发四川省“十二五”工业发展规划的通知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四川省人民政府办公厅关于印发四川省交通运输“十二五”发展规划和四川省农村公路“十二五”建设规划的通知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四川省人民政府办公厅关于印发四川省“十二五”突发事件应急体系建设规划的通知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四川省人民政府办公厅关于印发四川省“十二五”城镇化发展规划的通知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四川省人民政府办公厅关于印发四川省“十二五”生态建设和环境保护规划的通知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四川省人民政府办公厅关于印发四川省“十二五”文化改革发展规划的通知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四川省人民政府办公厅关于印发四川省全民科学素质行动计划纲要实施方案（</w:t>
            </w:r>
            <w:r>
              <w:rPr>
                <w:rFonts w:ascii="宋体" w:hAnsi="宋体" w:cs="宋体"/>
                <w:kern w:val="0"/>
                <w:sz w:val="20"/>
                <w:szCs w:val="20"/>
              </w:rPr>
              <w:t>2011—2015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四川省人民政府关于进一步做好项目投资工作的通知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四川省人民政府办公厅关于切实做好低温冰雪灾害应对防范工作的紧急通知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四川省人民政府办公厅关于加强春季传染病防控工作的通知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四川省人民政府办公厅关于切实做好全省地方政府性债务审计工作的通知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2010</w:t>
            </w:r>
            <w:r>
              <w:rPr>
                <w:rFonts w:ascii="宋体" w:hAnsi="宋体" w:cs="宋体" w:hint="eastAsia"/>
                <w:kern w:val="0"/>
                <w:sz w:val="20"/>
                <w:szCs w:val="20"/>
              </w:rPr>
              <w:t>年度大中型水库农村移民后期扶持人口核定情况的函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四川省人民政府办公厅关于加快推进新村建设及农村</w:t>
            </w:r>
            <w:r>
              <w:rPr>
                <w:rFonts w:ascii="宋体" w:hAnsi="宋体" w:cs="宋体"/>
                <w:kern w:val="0"/>
                <w:sz w:val="20"/>
                <w:szCs w:val="20"/>
              </w:rPr>
              <w:t>D</w:t>
            </w:r>
            <w:r>
              <w:rPr>
                <w:rFonts w:ascii="宋体" w:hAnsi="宋体" w:cs="宋体" w:hint="eastAsia"/>
                <w:kern w:val="0"/>
                <w:sz w:val="20"/>
                <w:szCs w:val="20"/>
              </w:rPr>
              <w:t>级危房改造的通知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四川省人民政府办公厅关于切实做好汛期安全生产工作的通知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四川省人民政府办公厅关于切实做好近期强降雨天气下地质灾害防范工作的紧急通知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四川省人民政府办公厅关于加强城市防洪工作的通知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四川省人民政府办公厅关于切实做好应对高温天气工作的紧急通知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四川省人民政府办公厅关于确保按期全面完成灾后恢复重建任务的通知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四川省人民政府办公厅关于做好汶川地震灾后恢复重建总结工作的通知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四川省人民政府关于加快西部金融中心建设的指导意见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四川省人民政府关于印发四川省“十一五”节能工作总结和“十二五”节能工作安排的通知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四川省人民政府关于印发四川省农村信用社</w:t>
            </w:r>
            <w:r>
              <w:rPr>
                <w:rFonts w:ascii="宋体" w:hAnsi="宋体" w:cs="宋体"/>
                <w:kern w:val="0"/>
                <w:sz w:val="20"/>
                <w:szCs w:val="20"/>
              </w:rPr>
              <w:t>2011—2015</w:t>
            </w:r>
            <w:r>
              <w:rPr>
                <w:rFonts w:ascii="宋体" w:hAnsi="宋体" w:cs="宋体" w:hint="eastAsia"/>
                <w:kern w:val="0"/>
                <w:sz w:val="20"/>
                <w:szCs w:val="20"/>
              </w:rPr>
              <w:t>年改革与发展意见的通知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205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2010</w:t>
            </w:r>
            <w:r>
              <w:rPr>
                <w:rFonts w:ascii="宋体" w:hAnsi="宋体" w:cs="宋体" w:hint="eastAsia"/>
                <w:kern w:val="0"/>
                <w:sz w:val="20"/>
                <w:szCs w:val="20"/>
              </w:rPr>
              <w:t>年度突发事件应对工作总结评估的通知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四川省人民政府办公厅关于调整四川省煤矿整顿关闭协调小组成员单位及成员的通知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四川省人民政府办公厅关于调整四川省草原防火指挥部组成人员的通知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四川省人民政府办公厅关于确保</w:t>
            </w:r>
            <w:r>
              <w:rPr>
                <w:rFonts w:ascii="宋体" w:hAnsi="宋体" w:cs="宋体"/>
                <w:kern w:val="0"/>
                <w:sz w:val="20"/>
                <w:szCs w:val="20"/>
              </w:rPr>
              <w:t>2011</w:t>
            </w:r>
            <w:r>
              <w:rPr>
                <w:rFonts w:ascii="宋体" w:hAnsi="宋体" w:cs="宋体" w:hint="eastAsia"/>
                <w:kern w:val="0"/>
                <w:sz w:val="20"/>
                <w:szCs w:val="20"/>
              </w:rPr>
              <w:t>年工业经济“开门红”的通知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四川省人民政府办公厅关于进一步加强煤炭资源整合技改矿井施工与安全管理工作的通知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四川省人民政府办公厅转发省工商局关于认定</w:t>
            </w:r>
            <w:r>
              <w:rPr>
                <w:rFonts w:ascii="宋体" w:hAnsi="宋体" w:cs="宋体"/>
                <w:kern w:val="0"/>
                <w:sz w:val="20"/>
                <w:szCs w:val="20"/>
              </w:rPr>
              <w:t>2010</w:t>
            </w:r>
            <w:r>
              <w:rPr>
                <w:rFonts w:ascii="宋体" w:hAnsi="宋体" w:cs="宋体" w:hint="eastAsia"/>
                <w:kern w:val="0"/>
                <w:sz w:val="20"/>
                <w:szCs w:val="20"/>
              </w:rPr>
              <w:t>年度四川省著名商标的意见的通知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四川省人民政府办公厅关于成立省实施草原生态保护补助奖励政策工作领导小组的通知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四川省人民政府办公厅关于印发四川省无线城市规划</w:t>
            </w:r>
            <w:r>
              <w:rPr>
                <w:rFonts w:ascii="宋体" w:hAnsi="宋体" w:cs="宋体"/>
                <w:kern w:val="0"/>
                <w:sz w:val="20"/>
                <w:szCs w:val="20"/>
              </w:rPr>
              <w:t>(2010—2012</w:t>
            </w:r>
            <w:r>
              <w:rPr>
                <w:rFonts w:ascii="宋体" w:hAnsi="宋体" w:cs="宋体" w:hint="eastAsia"/>
                <w:kern w:val="0"/>
                <w:sz w:val="20"/>
                <w:szCs w:val="20"/>
              </w:rPr>
              <w:t>年</w:t>
            </w:r>
            <w:r>
              <w:rPr>
                <w:rFonts w:ascii="宋体" w:hAnsi="宋体" w:cs="宋体"/>
                <w:kern w:val="0"/>
                <w:sz w:val="20"/>
                <w:szCs w:val="20"/>
              </w:rPr>
              <w:t>) 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四川省人民政府办公厅关于印发四川省信息服务业发展规划</w:t>
            </w:r>
            <w:r>
              <w:rPr>
                <w:rFonts w:ascii="宋体" w:hAnsi="宋体" w:cs="宋体"/>
                <w:kern w:val="0"/>
                <w:sz w:val="20"/>
                <w:szCs w:val="20"/>
              </w:rPr>
              <w:t>(2008—2012</w:t>
            </w:r>
            <w:r>
              <w:rPr>
                <w:rFonts w:ascii="宋体" w:hAnsi="宋体" w:cs="宋体" w:hint="eastAsia"/>
                <w:kern w:val="0"/>
                <w:sz w:val="20"/>
                <w:szCs w:val="20"/>
              </w:rPr>
              <w:t>年</w:t>
            </w:r>
            <w:r>
              <w:rPr>
                <w:rFonts w:ascii="宋体" w:hAnsi="宋体" w:cs="宋体"/>
                <w:kern w:val="0"/>
                <w:sz w:val="20"/>
                <w:szCs w:val="20"/>
              </w:rPr>
              <w:t>) 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四川省人民政府办公厅关于印发实施西部金融中心建设规划</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2011</w:t>
            </w:r>
            <w:r>
              <w:rPr>
                <w:rFonts w:ascii="宋体" w:hAnsi="宋体" w:cs="宋体" w:hint="eastAsia"/>
                <w:kern w:val="0"/>
                <w:sz w:val="20"/>
                <w:szCs w:val="20"/>
              </w:rPr>
              <w:t>年全省金融工作要点的通知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w:t>
            </w:r>
            <w:r>
              <w:rPr>
                <w:rFonts w:ascii="宋体" w:hAnsi="宋体" w:cs="宋体"/>
                <w:kern w:val="0"/>
                <w:sz w:val="20"/>
                <w:szCs w:val="20"/>
              </w:rPr>
              <w:t>2011</w:t>
            </w:r>
            <w:r>
              <w:rPr>
                <w:rFonts w:ascii="宋体" w:hAnsi="宋体" w:cs="宋体" w:hint="eastAsia"/>
                <w:kern w:val="0"/>
                <w:sz w:val="20"/>
                <w:szCs w:val="20"/>
              </w:rPr>
              <w:t>年度工业和规模化畜禽养殖污染源综合整治的通知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四川省人民政府办公厅关于进一步支持中小企业加快发展工作任务分解的通知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四川省人民政府办公厅关于调整省政府推进使用正版软件工作领导小组组成人员的通知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四川省人民政府办公厅关于成立地方政府性债务审计工作协调领导小组的通知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四川省人民政府办公厅转发省减负办</w:t>
            </w:r>
            <w:r>
              <w:rPr>
                <w:rFonts w:ascii="宋体" w:hAnsi="宋体" w:cs="宋体"/>
                <w:kern w:val="0"/>
                <w:sz w:val="20"/>
                <w:szCs w:val="20"/>
              </w:rPr>
              <w:t>2011</w:t>
            </w:r>
            <w:r>
              <w:rPr>
                <w:rFonts w:ascii="宋体" w:hAnsi="宋体" w:cs="宋体" w:hint="eastAsia"/>
                <w:kern w:val="0"/>
                <w:sz w:val="20"/>
                <w:szCs w:val="20"/>
              </w:rPr>
              <w:t>年全省减轻企业负担工作要点的通知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2011</w:t>
            </w:r>
            <w:r>
              <w:rPr>
                <w:rFonts w:ascii="宋体" w:hAnsi="宋体" w:cs="宋体" w:hint="eastAsia"/>
                <w:kern w:val="0"/>
                <w:sz w:val="20"/>
                <w:szCs w:val="20"/>
              </w:rPr>
              <w:t>年推进农业农村有关发展规划加快实施工作方案的通知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四川省人民政府办公厅转发省发展改革委关于做好</w:t>
            </w:r>
            <w:r>
              <w:rPr>
                <w:rFonts w:ascii="宋体" w:hAnsi="宋体" w:cs="宋体"/>
                <w:kern w:val="0"/>
                <w:sz w:val="20"/>
                <w:szCs w:val="20"/>
              </w:rPr>
              <w:t>2011</w:t>
            </w:r>
            <w:r>
              <w:rPr>
                <w:rFonts w:ascii="宋体" w:hAnsi="宋体" w:cs="宋体" w:hint="eastAsia"/>
                <w:kern w:val="0"/>
                <w:sz w:val="20"/>
                <w:szCs w:val="20"/>
              </w:rPr>
              <w:t>年投资工作的意见的通知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四川省人民政府办公厅关于印发四川省第三方物流体系建设规划（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2011</w:t>
            </w:r>
            <w:r>
              <w:rPr>
                <w:rFonts w:ascii="宋体" w:hAnsi="宋体" w:cs="宋体" w:hint="eastAsia"/>
                <w:kern w:val="0"/>
                <w:sz w:val="20"/>
                <w:szCs w:val="20"/>
              </w:rPr>
              <w:t>年全省政府信息公开重点工作和</w:t>
            </w:r>
            <w:r>
              <w:rPr>
                <w:rFonts w:ascii="宋体" w:hAnsi="宋体" w:cs="宋体"/>
                <w:kern w:val="0"/>
                <w:sz w:val="20"/>
                <w:szCs w:val="20"/>
              </w:rPr>
              <w:t>2011</w:t>
            </w:r>
            <w:r>
              <w:rPr>
                <w:rFonts w:ascii="宋体" w:hAnsi="宋体" w:cs="宋体" w:hint="eastAsia"/>
                <w:kern w:val="0"/>
                <w:sz w:val="20"/>
                <w:szCs w:val="20"/>
              </w:rPr>
              <w:t>年全省政务公开重点工作的通知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四川省人民政府办公厅关于印发四川省西部商贸中心建设规划（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49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四川省人民政府办公厅关于进一步开展规章规范性文件清理工作的通知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四川省人民政府办公厅关于四川省农村断头公路建设实施方案（</w:t>
            </w:r>
            <w:r>
              <w:rPr>
                <w:rFonts w:ascii="宋体" w:hAnsi="宋体" w:cs="宋体"/>
                <w:kern w:val="0"/>
                <w:sz w:val="20"/>
                <w:szCs w:val="20"/>
              </w:rPr>
              <w:t>2009—2011</w:t>
            </w:r>
            <w:r>
              <w:rPr>
                <w:rFonts w:ascii="宋体" w:hAnsi="宋体" w:cs="宋体" w:hint="eastAsia"/>
                <w:kern w:val="0"/>
                <w:sz w:val="20"/>
                <w:szCs w:val="20"/>
              </w:rPr>
              <w:t>年）执行情况的通报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四川省人民政府办公厅关于印发四川省服务业发展总体规划（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四川省人民政府办公厅关于抓紧做好汛前地质灾害有关防治工作的通知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59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四川省人民政府办公厅关于印发四川省社会信用体系建设纲要（</w:t>
            </w:r>
            <w:r>
              <w:rPr>
                <w:rFonts w:ascii="宋体" w:hAnsi="宋体" w:cs="宋体"/>
                <w:kern w:val="0"/>
                <w:sz w:val="20"/>
                <w:szCs w:val="20"/>
              </w:rPr>
              <w:t>2008—2012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四川省人民政府办公厅转发省招商引资局</w:t>
            </w:r>
            <w:r>
              <w:rPr>
                <w:rFonts w:ascii="宋体" w:hAnsi="宋体" w:cs="宋体"/>
                <w:kern w:val="0"/>
                <w:sz w:val="20"/>
                <w:szCs w:val="20"/>
              </w:rPr>
              <w:t>2011</w:t>
            </w:r>
            <w:r>
              <w:rPr>
                <w:rFonts w:ascii="宋体" w:hAnsi="宋体" w:cs="宋体" w:hint="eastAsia"/>
                <w:kern w:val="0"/>
                <w:sz w:val="20"/>
                <w:szCs w:val="20"/>
              </w:rPr>
              <w:t>年四川省电子信息等产业投资促进工作意见的通知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四川省人民政府办公厅关于印发四川省工业八大产业调整和振兴行动计划</w:t>
            </w:r>
            <w:r>
              <w:rPr>
                <w:rFonts w:ascii="宋体" w:hAnsi="宋体" w:cs="宋体"/>
                <w:kern w:val="0"/>
                <w:sz w:val="20"/>
                <w:szCs w:val="20"/>
              </w:rPr>
              <w:t>2011</w:t>
            </w:r>
            <w:r>
              <w:rPr>
                <w:rFonts w:ascii="宋体" w:hAnsi="宋体" w:cs="宋体" w:hint="eastAsia"/>
                <w:kern w:val="0"/>
                <w:sz w:val="20"/>
                <w:szCs w:val="20"/>
              </w:rPr>
              <w:t>年度计划的通知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四川省人民政府办公厅关于印发四川省工业“</w:t>
            </w:r>
            <w:r>
              <w:rPr>
                <w:rFonts w:ascii="宋体" w:hAnsi="宋体" w:cs="宋体"/>
                <w:kern w:val="0"/>
                <w:sz w:val="20"/>
                <w:szCs w:val="20"/>
              </w:rPr>
              <w:t>7+3</w:t>
            </w:r>
            <w:r>
              <w:rPr>
                <w:rFonts w:ascii="宋体" w:hAnsi="宋体" w:cs="宋体" w:hint="eastAsia"/>
                <w:kern w:val="0"/>
                <w:sz w:val="20"/>
                <w:szCs w:val="20"/>
              </w:rPr>
              <w:t>”产业</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四川省人民政府办公厅关于限期完成市（州）粮油储备任务的通知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四川省人民政府办公厅关于印发四川省职业病防治规划（</w:t>
            </w:r>
            <w:r>
              <w:rPr>
                <w:rFonts w:ascii="宋体" w:hAnsi="宋体" w:cs="宋体"/>
                <w:kern w:val="0"/>
                <w:sz w:val="20"/>
                <w:szCs w:val="20"/>
              </w:rPr>
              <w:t>2010—2015</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四川省人民政府办公厅关于调整省政府安全生产委员会组成人员的通知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四川省人民政府办公厅关于印发四川省新农村市场体系发展规划（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四川省人民政府办公厅关于印发四川省现代加工制造基地建设规划（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75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四川省人民政府办公厅关于印发四川省农产品深加工基地建设规划（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四川省人民政府办公厅关于印发四川省西部物流中心建设规划</w:t>
            </w:r>
            <w:r>
              <w:rPr>
                <w:rFonts w:ascii="宋体" w:hAnsi="宋体" w:cs="宋体"/>
                <w:kern w:val="0"/>
                <w:sz w:val="20"/>
                <w:szCs w:val="20"/>
              </w:rPr>
              <w:t>2011</w:t>
            </w:r>
            <w:r>
              <w:rPr>
                <w:rFonts w:ascii="宋体" w:hAnsi="宋体" w:cs="宋体" w:hint="eastAsia"/>
                <w:kern w:val="0"/>
                <w:sz w:val="20"/>
                <w:szCs w:val="20"/>
              </w:rPr>
              <w:t>年度工作计划的通知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四川省人民政府办公厅关于印发四川省中长期教育改革和发展规划纲要（</w:t>
            </w:r>
            <w:r>
              <w:rPr>
                <w:rFonts w:ascii="宋体" w:hAnsi="宋体" w:cs="宋体"/>
                <w:kern w:val="0"/>
                <w:sz w:val="20"/>
                <w:szCs w:val="20"/>
              </w:rPr>
              <w:t>2010—2020</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四川省人民政府办公厅转发教育厅省教育督导团关于进一步加强“两基”巩固提高工作的意见的通知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四川省人民政府办公厅关于举办</w:t>
            </w:r>
            <w:r>
              <w:rPr>
                <w:rFonts w:ascii="宋体" w:hAnsi="宋体" w:cs="宋体"/>
                <w:kern w:val="0"/>
                <w:sz w:val="20"/>
                <w:szCs w:val="20"/>
              </w:rPr>
              <w:t>2011</w:t>
            </w:r>
            <w:r>
              <w:rPr>
                <w:rFonts w:ascii="宋体" w:hAnsi="宋体" w:cs="宋体" w:hint="eastAsia"/>
                <w:kern w:val="0"/>
                <w:sz w:val="20"/>
                <w:szCs w:val="20"/>
              </w:rPr>
              <w:t>年四川省科技活动周的通知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89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四川省人民政府办公厅关于印发四川省战略性新兴产品</w:t>
            </w:r>
            <w:r>
              <w:rPr>
                <w:rFonts w:ascii="宋体" w:hAnsi="宋体" w:cs="宋体"/>
                <w:kern w:val="0"/>
                <w:sz w:val="20"/>
                <w:szCs w:val="20"/>
              </w:rPr>
              <w:t>2011</w:t>
            </w:r>
            <w:r>
              <w:rPr>
                <w:rFonts w:ascii="宋体" w:hAnsi="宋体" w:cs="宋体" w:hint="eastAsia"/>
                <w:kern w:val="0"/>
                <w:sz w:val="20"/>
                <w:szCs w:val="20"/>
              </w:rPr>
              <w:t>年度培育发展实施计划的通知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2011</w:t>
            </w:r>
            <w:r>
              <w:rPr>
                <w:rFonts w:ascii="宋体" w:hAnsi="宋体" w:cs="宋体" w:hint="eastAsia"/>
                <w:kern w:val="0"/>
                <w:sz w:val="20"/>
                <w:szCs w:val="20"/>
              </w:rPr>
              <w:t>年促进非公有制经济发展的意见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w:t>
            </w:r>
            <w:r>
              <w:rPr>
                <w:rFonts w:ascii="宋体" w:hAnsi="宋体" w:cs="宋体"/>
                <w:kern w:val="0"/>
                <w:sz w:val="20"/>
                <w:szCs w:val="20"/>
              </w:rPr>
              <w:t>2010</w:t>
            </w:r>
            <w:r>
              <w:rPr>
                <w:rFonts w:ascii="宋体" w:hAnsi="宋体" w:cs="宋体" w:hint="eastAsia"/>
                <w:kern w:val="0"/>
                <w:sz w:val="20"/>
                <w:szCs w:val="20"/>
              </w:rPr>
              <w:t>年度土地矿产卫片执法检查工作的通知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四川省人民政府办公厅关于进一步做好政府机关使用正版软件工作的通知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2011</w:t>
            </w:r>
            <w:r>
              <w:rPr>
                <w:rFonts w:ascii="宋体" w:hAnsi="宋体" w:cs="宋体" w:hint="eastAsia"/>
                <w:kern w:val="0"/>
                <w:sz w:val="20"/>
                <w:szCs w:val="20"/>
              </w:rPr>
              <w:t>年度对口支援三峡库区移民工作的通知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99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四川省人民政府办公厅关于转发四川省</w:t>
            </w:r>
            <w:r>
              <w:rPr>
                <w:rFonts w:ascii="宋体" w:hAnsi="宋体" w:cs="宋体"/>
                <w:kern w:val="0"/>
                <w:sz w:val="20"/>
                <w:szCs w:val="20"/>
              </w:rPr>
              <w:t>2011</w:t>
            </w:r>
            <w:r>
              <w:rPr>
                <w:rFonts w:ascii="宋体" w:hAnsi="宋体" w:cs="宋体" w:hint="eastAsia"/>
                <w:kern w:val="0"/>
                <w:sz w:val="20"/>
                <w:szCs w:val="20"/>
              </w:rPr>
              <w:t>年地质灾害防灾预案的通知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105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w:t>
            </w:r>
            <w:r>
              <w:rPr>
                <w:rFonts w:ascii="宋体" w:hAnsi="宋体" w:cs="宋体"/>
                <w:kern w:val="0"/>
                <w:sz w:val="20"/>
                <w:szCs w:val="20"/>
              </w:rPr>
              <w:t>2011</w:t>
            </w:r>
            <w:r>
              <w:rPr>
                <w:rFonts w:ascii="宋体" w:hAnsi="宋体" w:cs="宋体" w:hint="eastAsia"/>
                <w:kern w:val="0"/>
                <w:sz w:val="20"/>
                <w:szCs w:val="20"/>
              </w:rPr>
              <w:t>年全国政务公开工作要点的通知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四川省人民政府办公厅关于开展青苗和地上附着物补偿标准修订工作的通知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899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2011</w:t>
            </w:r>
            <w:r>
              <w:rPr>
                <w:rFonts w:ascii="宋体" w:hAnsi="宋体" w:cs="宋体" w:hint="eastAsia"/>
                <w:kern w:val="0"/>
                <w:sz w:val="20"/>
                <w:szCs w:val="20"/>
              </w:rPr>
              <w:t>年全省医改督导检查情况的通报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四川省人民政府办公厅关于印发四川省高标准农田建设技术规范和验收认定办法的通知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四川省人民政府办公厅关于印发中药现代化科技产业（四川）基地建设实施方案要点（</w:t>
            </w:r>
            <w:r>
              <w:rPr>
                <w:rFonts w:ascii="宋体" w:hAnsi="宋体" w:cs="宋体"/>
                <w:kern w:val="0"/>
                <w:sz w:val="20"/>
                <w:szCs w:val="20"/>
              </w:rPr>
              <w:t>2011—2015</w:t>
            </w:r>
            <w:r>
              <w:rPr>
                <w:rFonts w:ascii="宋体" w:hAnsi="宋体" w:cs="宋体" w:hint="eastAsia"/>
                <w:kern w:val="0"/>
                <w:sz w:val="20"/>
                <w:szCs w:val="20"/>
              </w:rPr>
              <w:t>）的通知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四川省人民政府办公厅关于分解下达</w:t>
            </w:r>
            <w:r>
              <w:rPr>
                <w:rFonts w:ascii="宋体" w:hAnsi="宋体" w:cs="宋体"/>
                <w:kern w:val="0"/>
                <w:sz w:val="20"/>
                <w:szCs w:val="20"/>
              </w:rPr>
              <w:t>2011</w:t>
            </w:r>
            <w:r>
              <w:rPr>
                <w:rFonts w:ascii="宋体" w:hAnsi="宋体" w:cs="宋体" w:hint="eastAsia"/>
                <w:kern w:val="0"/>
                <w:sz w:val="20"/>
                <w:szCs w:val="20"/>
              </w:rPr>
              <w:t>年金融工作目标任务的通知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136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四川省人民政府办公厅关于做好当前电煤保障及</w:t>
            </w:r>
            <w:r>
              <w:rPr>
                <w:rFonts w:ascii="宋体" w:hAnsi="宋体" w:cs="宋体"/>
                <w:kern w:val="0"/>
                <w:sz w:val="20"/>
                <w:szCs w:val="20"/>
              </w:rPr>
              <w:t>2011</w:t>
            </w:r>
            <w:r>
              <w:rPr>
                <w:rFonts w:ascii="宋体" w:hAnsi="宋体" w:cs="宋体" w:hint="eastAsia"/>
                <w:kern w:val="0"/>
                <w:sz w:val="20"/>
                <w:szCs w:val="20"/>
              </w:rPr>
              <w:t>年电煤丰存枯用储备工作的通知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四川省人民政府办公厅关于印发《四川省红色旅游发展规划（</w:t>
            </w:r>
            <w:r>
              <w:rPr>
                <w:rFonts w:ascii="宋体" w:hAnsi="宋体" w:cs="宋体"/>
                <w:kern w:val="0"/>
                <w:sz w:val="20"/>
                <w:szCs w:val="20"/>
              </w:rPr>
              <w:t>2007—2015</w:t>
            </w:r>
            <w:r>
              <w:rPr>
                <w:rFonts w:ascii="宋体" w:hAnsi="宋体" w:cs="宋体" w:hint="eastAsia"/>
                <w:kern w:val="0"/>
                <w:sz w:val="20"/>
                <w:szCs w:val="20"/>
              </w:rPr>
              <w:t>）》</w:t>
            </w:r>
            <w:r>
              <w:rPr>
                <w:rFonts w:ascii="宋体" w:hAnsi="宋体" w:cs="宋体"/>
                <w:kern w:val="0"/>
                <w:sz w:val="20"/>
                <w:szCs w:val="20"/>
              </w:rPr>
              <w:t>2011</w:t>
            </w:r>
            <w:r>
              <w:rPr>
                <w:rFonts w:ascii="宋体" w:hAnsi="宋体" w:cs="宋体" w:hint="eastAsia"/>
                <w:kern w:val="0"/>
                <w:sz w:val="20"/>
                <w:szCs w:val="20"/>
              </w:rPr>
              <w:t>年度实施计划的通知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四川省人民政府办公厅关于成立省收费公路专项清理工作领导小组的通知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四川省人民政府办公厅关于调整四川省培育成长型特色产业园区（“</w:t>
            </w:r>
            <w:r>
              <w:rPr>
                <w:rFonts w:ascii="宋体" w:hAnsi="宋体" w:cs="宋体"/>
                <w:kern w:val="0"/>
                <w:sz w:val="20"/>
                <w:szCs w:val="20"/>
              </w:rPr>
              <w:t>1525</w:t>
            </w:r>
            <w:r>
              <w:rPr>
                <w:rFonts w:ascii="宋体" w:hAnsi="宋体" w:cs="宋体" w:hint="eastAsia"/>
                <w:kern w:val="0"/>
                <w:sz w:val="20"/>
                <w:szCs w:val="20"/>
              </w:rPr>
              <w:t>工程”）名单的通知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四川省人民政府办公厅关于印发四川省民族地区旅游产业发展规划（</w:t>
            </w:r>
            <w:r>
              <w:rPr>
                <w:rFonts w:ascii="宋体" w:hAnsi="宋体" w:cs="宋体"/>
                <w:kern w:val="0"/>
                <w:sz w:val="20"/>
                <w:szCs w:val="20"/>
              </w:rPr>
              <w:t>2008—2012</w:t>
            </w:r>
            <w:r>
              <w:rPr>
                <w:rFonts w:ascii="宋体" w:hAnsi="宋体" w:cs="宋体" w:hint="eastAsia"/>
                <w:kern w:val="0"/>
                <w:sz w:val="20"/>
                <w:szCs w:val="20"/>
              </w:rPr>
              <w:t>年）</w:t>
            </w:r>
            <w:r>
              <w:rPr>
                <w:rFonts w:ascii="宋体" w:hAnsi="宋体" w:cs="宋体"/>
                <w:kern w:val="0"/>
                <w:sz w:val="20"/>
                <w:szCs w:val="20"/>
              </w:rPr>
              <w:t>2011</w:t>
            </w:r>
            <w:r>
              <w:rPr>
                <w:rFonts w:ascii="宋体" w:hAnsi="宋体" w:cs="宋体" w:hint="eastAsia"/>
                <w:kern w:val="0"/>
                <w:sz w:val="20"/>
                <w:szCs w:val="20"/>
              </w:rPr>
              <w:t>年度实施计划的通知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四川省人民政府办公厅关于省农村信用联社</w:t>
            </w:r>
            <w:r>
              <w:rPr>
                <w:rFonts w:ascii="宋体" w:hAnsi="宋体" w:cs="宋体"/>
                <w:kern w:val="0"/>
                <w:sz w:val="20"/>
                <w:szCs w:val="20"/>
              </w:rPr>
              <w:t>2010</w:t>
            </w:r>
            <w:r>
              <w:rPr>
                <w:rFonts w:ascii="宋体" w:hAnsi="宋体" w:cs="宋体" w:hint="eastAsia"/>
                <w:kern w:val="0"/>
                <w:sz w:val="20"/>
                <w:szCs w:val="20"/>
              </w:rPr>
              <w:t>年度目标责任考核意见的通知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四川省人民政府办公厅关于印发四川省农村信用联社管理考核办法的通知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四川省人民政府办公厅转发省发展改革委关于</w:t>
            </w:r>
            <w:r>
              <w:rPr>
                <w:rFonts w:ascii="宋体" w:hAnsi="宋体" w:cs="宋体"/>
                <w:kern w:val="0"/>
                <w:sz w:val="20"/>
                <w:szCs w:val="20"/>
              </w:rPr>
              <w:t>2011</w:t>
            </w:r>
            <w:r>
              <w:rPr>
                <w:rFonts w:ascii="宋体" w:hAnsi="宋体" w:cs="宋体" w:hint="eastAsia"/>
                <w:kern w:val="0"/>
                <w:sz w:val="20"/>
                <w:szCs w:val="20"/>
              </w:rPr>
              <w:t>年上半年全省经济形势分析及下半年经济工作建议的通知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164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2011</w:t>
            </w:r>
            <w:r>
              <w:rPr>
                <w:rFonts w:ascii="宋体" w:hAnsi="宋体" w:cs="宋体" w:hint="eastAsia"/>
                <w:kern w:val="0"/>
                <w:sz w:val="20"/>
                <w:szCs w:val="20"/>
              </w:rPr>
              <w:t>年农业科技创新与转化推广工作要点的通知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四川省人民政府办公厅关于进一步做好“十二五”重点专项规划编制工作的通知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2011</w:t>
            </w:r>
            <w:r>
              <w:rPr>
                <w:rFonts w:ascii="宋体" w:hAnsi="宋体" w:cs="宋体" w:hint="eastAsia"/>
                <w:kern w:val="0"/>
                <w:sz w:val="20"/>
                <w:szCs w:val="20"/>
              </w:rPr>
              <w:t>年草原生态保护补助奖励机制政策实施意见的通知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四川省人民政府办公厅关于加快我省有线广播电视网络数字化发展的通知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四川省人民政府办公厅关于设立四川省公共资源交易服务中心的通知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四川省人民政府办公厅关于切实加强全省火灾隐患排查整治工作的通知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四川省人民政府办公厅关于成立四川省人民政府绩效管理试点工作领导小组的通知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197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四川省人民政府办公厅关于印发四川省政府绩效管理试点工作方案的通知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四川省人民政府办公厅转发交通运输厅监察厅省交通重点建设项目监督检查工作方案的通知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四川省人民政府办公厅关于建立省重大科技成果转化工程联席会议制度的通知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四川省人民政府办公厅关于印发贯彻实施成渝经济区区域规划具体责任分工方案的通知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四川省人民政府办公厅关于确定依托电子政务平台加强政务公开和政务服务试点县（市、区）工作的通知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2012—2013</w:t>
            </w:r>
            <w:r>
              <w:rPr>
                <w:rFonts w:ascii="宋体" w:hAnsi="宋体" w:cs="宋体" w:hint="eastAsia"/>
                <w:kern w:val="0"/>
                <w:sz w:val="20"/>
                <w:szCs w:val="20"/>
              </w:rPr>
              <w:t>年政府集中采购目录及采购限额标准的通知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w:t>
            </w:r>
            <w:r>
              <w:rPr>
                <w:rFonts w:ascii="宋体" w:hAnsi="宋体" w:cs="宋体"/>
                <w:kern w:val="0"/>
                <w:sz w:val="20"/>
                <w:szCs w:val="20"/>
              </w:rPr>
              <w:t>2011</w:t>
            </w:r>
            <w:r>
              <w:rPr>
                <w:rFonts w:ascii="宋体" w:hAnsi="宋体" w:cs="宋体" w:hint="eastAsia"/>
                <w:kern w:val="0"/>
                <w:sz w:val="20"/>
                <w:szCs w:val="20"/>
              </w:rPr>
              <w:t>（第十一届）四川电视节组委会的通知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四川省人民政府办公厅关于调整省政府安全生产委员会组成人员的通知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四川省人民政府办公厅转发环境保护厅关于“十二五”降氮脱硝工作的意见的通知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四川省人民政府办公厅关于认真学习贯彻《四川省城乡环境综合治理条例》的通知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9</w:t>
            </w:r>
            <w:r>
              <w:rPr>
                <w:rFonts w:ascii="宋体" w:hAnsi="宋体" w:cs="宋体" w:hint="eastAsia"/>
                <w:kern w:val="0"/>
                <w:sz w:val="20"/>
                <w:szCs w:val="20"/>
              </w:rPr>
              <w:t>月暴雨洪涝灾害受灾群众农房重建、过渡安置和渠江流域新村基础设施建设有关事宜的通知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四川省人民政府办公厅关于进一步做好今冬明春枯水期电力电煤保障工作的通知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四川省人民政府办公厅转发文化部关于做好国有文艺院团体制改革近期重点工作的通知的通知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271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四川省人民政府办公厅关于成立四川省推进成都国家级国际航空枢纽建设领导小组的通知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四川省人民政府办公厅关于调整四川省退伍军人和军队离休退休干部安置领导小组成员的通知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280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四川省人民政府办公厅关于调整省政府残疾人工作委员会组成人员的通知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四川省人民政府办公厅关于转发四川省服务业统计规范化实施方案的通知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四川省人民政府办公厅关于印发四川省商标战略（</w:t>
            </w:r>
            <w:r>
              <w:rPr>
                <w:rFonts w:ascii="宋体" w:hAnsi="宋体" w:cs="宋体"/>
                <w:kern w:val="0"/>
                <w:sz w:val="20"/>
                <w:szCs w:val="20"/>
              </w:rPr>
              <w:t>2011—2020</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290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四川省人民政府关于调整全省最低工资标准的通知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四川省人民政府关于进一步做好打击侵犯知识产权和制售假冒伪劣商品工作的实施意见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四川省人民政府关于下达四川省</w:t>
            </w:r>
            <w:r>
              <w:rPr>
                <w:rFonts w:ascii="宋体" w:hAnsi="宋体" w:cs="宋体"/>
                <w:kern w:val="0"/>
                <w:sz w:val="20"/>
                <w:szCs w:val="20"/>
              </w:rPr>
              <w:t>2012</w:t>
            </w:r>
            <w:r>
              <w:rPr>
                <w:rFonts w:ascii="宋体" w:hAnsi="宋体" w:cs="宋体" w:hint="eastAsia"/>
                <w:kern w:val="0"/>
                <w:sz w:val="20"/>
                <w:szCs w:val="20"/>
              </w:rPr>
              <w:t>年国民经济和社会发展计划的通知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四川省人民政府关于印发四川省人民政府部门绩效管理办法（试行）的通知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四川省人民政府关于印发四川省人民政府市（州）政府目标管理办法（试行）的通知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四川省人民政府关于落实《四川省国民经济和社会发展第十二个五年规划纲要》主要目标和任务工作分工的通知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w:t>
            </w:r>
            <w:r>
              <w:rPr>
                <w:rFonts w:ascii="宋体" w:hAnsi="宋体" w:cs="宋体"/>
                <w:kern w:val="0"/>
                <w:sz w:val="20"/>
                <w:szCs w:val="20"/>
              </w:rPr>
              <w:t>2012</w:t>
            </w:r>
            <w:r>
              <w:rPr>
                <w:rFonts w:ascii="宋体" w:hAnsi="宋体" w:cs="宋体" w:hint="eastAsia"/>
                <w:kern w:val="0"/>
                <w:sz w:val="20"/>
                <w:szCs w:val="20"/>
              </w:rPr>
              <w:t>年重点项目计划的通知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四川省人民政府关于加强环保重点工作及贯彻国家环境保护“十二五”规划的实施意见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四川省人民政府关于加强自主创新促进科技成果转化的意见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四川省人民政府关于迅速落实稳增长措施切实做好当前经济工作的意见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四川省人民政府批转省发展改革委关于</w:t>
            </w:r>
            <w:r>
              <w:rPr>
                <w:rFonts w:ascii="宋体" w:hAnsi="宋体" w:cs="宋体"/>
                <w:kern w:val="0"/>
                <w:sz w:val="20"/>
                <w:szCs w:val="20"/>
              </w:rPr>
              <w:t>2012</w:t>
            </w:r>
            <w:r>
              <w:rPr>
                <w:rFonts w:ascii="宋体" w:hAnsi="宋体" w:cs="宋体" w:hint="eastAsia"/>
                <w:kern w:val="0"/>
                <w:sz w:val="20"/>
                <w:szCs w:val="20"/>
              </w:rPr>
              <w:t>年深化经济体制改革重点工作的意见的通知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四川省人民政府关于下达“十二五”各市（州）碳强度下降目标的通知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四川省人民政府关于加快发展现代农业的意见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四川省人民政府关于印发四川省“十二五”深化医药卫生体制改革规划暨实施方案的通知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四川省人民政府办公厅关于印发四川省“十二五”金融业发展规划的通知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四川省人民政府办公厅关于加快西部信息网络枢纽建设的指导意见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四川省人民政府办公厅关于加强鲜活农产品流通体系建设的实施意见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2012</w:t>
            </w:r>
            <w:r>
              <w:rPr>
                <w:rFonts w:ascii="宋体" w:hAnsi="宋体" w:cs="宋体" w:hint="eastAsia"/>
                <w:kern w:val="0"/>
                <w:sz w:val="20"/>
                <w:szCs w:val="20"/>
              </w:rPr>
              <w:t>年度安全生产工作意见的通知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四川省人民政府办公厅关于促进</w:t>
            </w:r>
            <w:r>
              <w:rPr>
                <w:rFonts w:ascii="宋体" w:hAnsi="宋体" w:cs="宋体"/>
                <w:kern w:val="0"/>
                <w:sz w:val="20"/>
                <w:szCs w:val="20"/>
              </w:rPr>
              <w:t>2012</w:t>
            </w:r>
            <w:r>
              <w:rPr>
                <w:rFonts w:ascii="宋体" w:hAnsi="宋体" w:cs="宋体" w:hint="eastAsia"/>
                <w:kern w:val="0"/>
                <w:sz w:val="20"/>
                <w:szCs w:val="20"/>
              </w:rPr>
              <w:t>年农业增产农民增收的意见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2012</w:t>
            </w:r>
            <w:r>
              <w:rPr>
                <w:rFonts w:ascii="宋体" w:hAnsi="宋体" w:cs="宋体" w:hint="eastAsia"/>
                <w:kern w:val="0"/>
                <w:sz w:val="20"/>
                <w:szCs w:val="20"/>
              </w:rPr>
              <w:t>年推进依法行政工作安排的通知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2012</w:t>
            </w:r>
            <w:r>
              <w:rPr>
                <w:rFonts w:ascii="宋体" w:hAnsi="宋体" w:cs="宋体" w:hint="eastAsia"/>
                <w:kern w:val="0"/>
                <w:sz w:val="20"/>
                <w:szCs w:val="20"/>
              </w:rPr>
              <w:t>年省政府部门机关行政效能建设工作要点的通知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四川省人民政府办公厅关于印发四川省人民政府</w:t>
            </w:r>
            <w:r>
              <w:rPr>
                <w:rFonts w:ascii="宋体" w:hAnsi="宋体" w:cs="宋体"/>
                <w:kern w:val="0"/>
                <w:sz w:val="20"/>
                <w:szCs w:val="20"/>
              </w:rPr>
              <w:t>2012</w:t>
            </w:r>
            <w:r>
              <w:rPr>
                <w:rFonts w:ascii="宋体" w:hAnsi="宋体" w:cs="宋体" w:hint="eastAsia"/>
                <w:kern w:val="0"/>
                <w:sz w:val="20"/>
                <w:szCs w:val="20"/>
              </w:rPr>
              <w:t>年立法计划的通知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四川省人民政府办公厅关于成立全省打击侵犯知识产权和制售假冒伪劣商品工作领导小组的通知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四川省人民政府办公厅关于印发四川省重大农业科技成果转化工程实施方案（</w:t>
            </w:r>
            <w:r>
              <w:rPr>
                <w:rFonts w:ascii="宋体" w:hAnsi="宋体" w:cs="宋体"/>
                <w:kern w:val="0"/>
                <w:sz w:val="20"/>
                <w:szCs w:val="20"/>
              </w:rPr>
              <w:t>2012—2015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四川省人民政府办公厅关于继续深入扎实开展“安全生产年”活动的实施意见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四川省人民政府办公厅关于印发四川省深化医药卫生体制改革</w:t>
            </w:r>
            <w:r>
              <w:rPr>
                <w:rFonts w:ascii="宋体" w:hAnsi="宋体" w:cs="宋体"/>
                <w:kern w:val="0"/>
                <w:sz w:val="20"/>
                <w:szCs w:val="20"/>
              </w:rPr>
              <w:t>2012</w:t>
            </w:r>
            <w:r>
              <w:rPr>
                <w:rFonts w:ascii="宋体" w:hAnsi="宋体" w:cs="宋体" w:hint="eastAsia"/>
                <w:kern w:val="0"/>
                <w:sz w:val="20"/>
                <w:szCs w:val="20"/>
              </w:rPr>
              <w:t>年度主要工作安排的通知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四川省人民政府办公厅关于印发市县政府清理规范行政权力实施意见的通知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四川省人民政府办公厅转发省纠正行业不正之风办公室关于</w:t>
            </w:r>
            <w:r>
              <w:rPr>
                <w:rFonts w:ascii="宋体" w:hAnsi="宋体" w:cs="宋体"/>
                <w:kern w:val="0"/>
                <w:sz w:val="20"/>
                <w:szCs w:val="20"/>
              </w:rPr>
              <w:t>2012</w:t>
            </w:r>
            <w:r>
              <w:rPr>
                <w:rFonts w:ascii="宋体" w:hAnsi="宋体" w:cs="宋体" w:hint="eastAsia"/>
                <w:kern w:val="0"/>
                <w:sz w:val="20"/>
                <w:szCs w:val="20"/>
              </w:rPr>
              <w:t>年纠风工作实施意见的通知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四川省人民政府办公厅关于进一步做好政府信息公开政务公开和政务服务工作的通知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四川省人民政府办公厅转发省发展改革委省法制办监察厅关于贯彻实施招标投标法实施条例工作方案的通知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四川省人民政府办公厅关于印发四川省公共资源交易服务中心主要职责内设机构和人员编制规定的通知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四川省人民政府办公厅关于印发四川省“十二五”社会养老服务体系建设规划的通知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四川省人民政府办公厅关于进一步加强免疫规划工作的通知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四川省人民政府办公厅关于印发四川省结核病防治规划（</w:t>
            </w:r>
            <w:r>
              <w:rPr>
                <w:rFonts w:ascii="宋体" w:hAnsi="宋体" w:cs="宋体"/>
                <w:kern w:val="0"/>
                <w:sz w:val="20"/>
                <w:szCs w:val="20"/>
              </w:rPr>
              <w:t>2011—2015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四川省人民政府办公厅关于进一步做好近期打击侵犯知识产权和制售假冒伪劣商品工作的通知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四川省人民政府办公厅关于转发卫生厅等部门四川省地方病防治“十二五”规划的通知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四川省人民政府办公厅关于印发四川省“十二五”基础测绘发展规划的通知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四川省人民政府办公厅关于印发四川省遏制与防治艾滋病“十二五”行动计划的通知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四川省人民政府办公厅关于印发四川省老龄事业发展“十二五”规划的通知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四川省人民政府办公厅关于印发四川省国有经济“十二五”发展规划的通知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四川省人民政府办公厅关于印发四川省药品安全“十二五”规划的通知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四川省人民政府办公厅印发关于确保完成新阶段农村扶贫开发目标任务的工作方案的通知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四川省人民政府办公厅关于印发四川省“十二五”社区服务体系建设规划的通知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四川省人民政府办公厅关于印发四川省投资促进局主要职责内设机构和人员编制规定的通知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四川省人民政府办公厅关于印发四川省国有企业负责人经营业绩考核办法（试行）的通知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四川省人民政府办公厅关于印发四川省高新技术产业园区认定和管理试行办法的通知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川办发〔</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四川省人民政府办公厅关于切实加强汛期防汛工作的通知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四川省人民政府办公厅关于市县两级文化行政部门整合情况的通报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四川省人民政府办公厅关于对港澳特区援助四川灾后恢复重建项目实施全面检查的通知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四川省人民政府办公厅关于切实抓好稻飞虱防控工作的紧急通知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w:t>
            </w:r>
            <w:r>
              <w:rPr>
                <w:rFonts w:ascii="宋体" w:hAnsi="宋体" w:cs="宋体"/>
                <w:kern w:val="0"/>
                <w:sz w:val="20"/>
                <w:szCs w:val="20"/>
              </w:rPr>
              <w:t>2011</w:t>
            </w:r>
            <w:r>
              <w:rPr>
                <w:rFonts w:ascii="宋体" w:hAnsi="宋体" w:cs="宋体" w:hint="eastAsia"/>
                <w:kern w:val="0"/>
                <w:sz w:val="20"/>
                <w:szCs w:val="20"/>
              </w:rPr>
              <w:t>年度全省市（州）政府耕地保护责任目标履行情况检查工作的通知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四川省人民政府办公厅关于加强防汛和汛期地质灾害防治工作的紧急通知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四川省人民政府办公厅关于切实做好工业经济稳增长工作的通知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川府办发电〔</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989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四川省人民政府办公厅关于印发四川省处置重大、特别重大森林火灾应急预案的通知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四川省人民政府办公厅关于深入推进行政审批制度改革工作的通知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2011</w:t>
            </w:r>
            <w:r>
              <w:rPr>
                <w:rFonts w:ascii="宋体" w:hAnsi="宋体" w:cs="宋体" w:hint="eastAsia"/>
                <w:kern w:val="0"/>
                <w:sz w:val="20"/>
                <w:szCs w:val="20"/>
              </w:rPr>
              <w:t>年度突发事件应对工作总结评估的通知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四川省人民政府办公厅关于印发四川省农民收入促进计划的通知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四川省人民政府办公厅关于转发水利厅</w:t>
            </w:r>
            <w:r>
              <w:rPr>
                <w:rFonts w:ascii="宋体" w:hAnsi="宋体" w:cs="宋体"/>
                <w:kern w:val="0"/>
                <w:sz w:val="20"/>
                <w:szCs w:val="20"/>
              </w:rPr>
              <w:t xml:space="preserve"> </w:t>
            </w:r>
            <w:r>
              <w:rPr>
                <w:rFonts w:ascii="宋体" w:hAnsi="宋体" w:cs="宋体" w:hint="eastAsia"/>
                <w:kern w:val="0"/>
                <w:sz w:val="20"/>
                <w:szCs w:val="20"/>
              </w:rPr>
              <w:t>省发展改革委四川省</w:t>
            </w:r>
            <w:r>
              <w:rPr>
                <w:rFonts w:ascii="宋体" w:hAnsi="宋体" w:cs="宋体"/>
                <w:kern w:val="0"/>
                <w:sz w:val="20"/>
                <w:szCs w:val="20"/>
              </w:rPr>
              <w:t>2012</w:t>
            </w:r>
            <w:r>
              <w:rPr>
                <w:rFonts w:ascii="宋体" w:hAnsi="宋体" w:cs="宋体" w:hint="eastAsia"/>
                <w:kern w:val="0"/>
                <w:sz w:val="20"/>
                <w:szCs w:val="20"/>
              </w:rPr>
              <w:t>年大中型水利工程“</w:t>
            </w:r>
            <w:r>
              <w:rPr>
                <w:rFonts w:ascii="宋体" w:hAnsi="宋体" w:cs="宋体"/>
                <w:kern w:val="0"/>
                <w:sz w:val="20"/>
                <w:szCs w:val="20"/>
              </w:rPr>
              <w:t>2</w:t>
            </w: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”开工方案的通知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四川省人民政府办公厅关于确保</w:t>
            </w:r>
            <w:r>
              <w:rPr>
                <w:rFonts w:ascii="宋体" w:hAnsi="宋体" w:cs="宋体"/>
                <w:kern w:val="0"/>
                <w:sz w:val="20"/>
                <w:szCs w:val="20"/>
              </w:rPr>
              <w:t>2012</w:t>
            </w:r>
            <w:r>
              <w:rPr>
                <w:rFonts w:ascii="宋体" w:hAnsi="宋体" w:cs="宋体" w:hint="eastAsia"/>
                <w:kern w:val="0"/>
                <w:sz w:val="20"/>
                <w:szCs w:val="20"/>
              </w:rPr>
              <w:t>年全省工业经济“开门红”的意见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四川省人民政府办公厅关于依托电子政务平台加强县级政府政务公开和政务服务试点工作的通知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四川省人民政府办公厅关于调整《四川年鉴》编纂委员会组成人员的通知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2011</w:t>
            </w:r>
            <w:r>
              <w:rPr>
                <w:rFonts w:ascii="宋体" w:hAnsi="宋体" w:cs="宋体" w:hint="eastAsia"/>
                <w:kern w:val="0"/>
                <w:sz w:val="20"/>
                <w:szCs w:val="20"/>
              </w:rPr>
              <w:t>年度粮食生产目标考核结果的通报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四川省人民政府办公厅关于印发四川省“十二五”开放型经济发展规划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999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2012</w:t>
            </w:r>
            <w:r>
              <w:rPr>
                <w:rFonts w:ascii="宋体" w:hAnsi="宋体" w:cs="宋体" w:hint="eastAsia"/>
                <w:kern w:val="0"/>
                <w:sz w:val="20"/>
                <w:szCs w:val="20"/>
              </w:rPr>
              <w:t>年全省金融工作要点的通知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四川省人民政府办公厅关于抓紧制订各类中长期规划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四川省人民政府办公厅关于印发四川省交通运输“十二五”发展规划和四川省农村公路“十二五”建设规划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四川省人民政府办公厅关于印发四川省高速公路网规划（</w:t>
            </w:r>
            <w:r>
              <w:rPr>
                <w:rFonts w:ascii="宋体" w:hAnsi="宋体" w:cs="宋体"/>
                <w:kern w:val="0"/>
                <w:sz w:val="20"/>
                <w:szCs w:val="20"/>
              </w:rPr>
              <w:t>2011</w:t>
            </w:r>
            <w:r>
              <w:rPr>
                <w:rFonts w:ascii="宋体" w:hAnsi="宋体" w:cs="宋体" w:hint="eastAsia"/>
                <w:kern w:val="0"/>
                <w:sz w:val="20"/>
                <w:szCs w:val="20"/>
              </w:rPr>
              <w:t>年调整方案）</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四川省人民政府办公厅关于印发四川省“十二五”科学和技术发展规划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四川省人民政府办公厅关于印发四川省无线城市规划（</w:t>
            </w:r>
            <w:r>
              <w:rPr>
                <w:rFonts w:ascii="宋体" w:hAnsi="宋体" w:cs="宋体"/>
                <w:kern w:val="0"/>
                <w:sz w:val="20"/>
                <w:szCs w:val="20"/>
              </w:rPr>
              <w:t>2010—2012</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39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四川省人民政府办公厅关于印发四川省信息服务业发展规划（</w:t>
            </w:r>
            <w:r>
              <w:rPr>
                <w:rFonts w:ascii="宋体" w:hAnsi="宋体" w:cs="宋体"/>
                <w:kern w:val="0"/>
                <w:sz w:val="20"/>
                <w:szCs w:val="20"/>
              </w:rPr>
              <w:t>2008—2012</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四川省人民政府办公厅关于印发四川省“十二五”质量发展规划</w:t>
            </w:r>
            <w:r>
              <w:rPr>
                <w:rFonts w:ascii="宋体" w:hAnsi="宋体" w:cs="宋体"/>
                <w:kern w:val="0"/>
                <w:sz w:val="20"/>
                <w:szCs w:val="20"/>
              </w:rPr>
              <w:t>2012</w:t>
            </w:r>
            <w:r>
              <w:rPr>
                <w:rFonts w:ascii="宋体" w:hAnsi="宋体" w:cs="宋体" w:hint="eastAsia"/>
                <w:kern w:val="0"/>
                <w:sz w:val="20"/>
                <w:szCs w:val="20"/>
              </w:rPr>
              <w:t>年度实施计划的通知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四川省人民政府办公厅关于印发四川省新农村市场体系发展规划（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年度实施计划的通知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四川省人民政府办公厅关于印发农业农村有关发展规划</w:t>
            </w:r>
            <w:r>
              <w:rPr>
                <w:rFonts w:ascii="宋体" w:hAnsi="宋体" w:cs="宋体"/>
                <w:kern w:val="0"/>
                <w:sz w:val="20"/>
                <w:szCs w:val="20"/>
              </w:rPr>
              <w:t>2012</w:t>
            </w:r>
            <w:r>
              <w:rPr>
                <w:rFonts w:ascii="宋体" w:hAnsi="宋体" w:cs="宋体" w:hint="eastAsia"/>
                <w:kern w:val="0"/>
                <w:sz w:val="20"/>
                <w:szCs w:val="20"/>
              </w:rPr>
              <w:t>年度实施方案的通知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1009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四川省人民政府办公厅关于印发四川省“十二五”能源发展规划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四川省人民政府办公厅关于印发西部综合交通枢纽建设规划及四川省“十二五”综合交通建设规划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四川省人民政府办公厅关于印发四川省地理标志产品保护战略（</w:t>
            </w:r>
            <w:r>
              <w:rPr>
                <w:rFonts w:ascii="宋体" w:hAnsi="宋体" w:cs="宋体"/>
                <w:kern w:val="0"/>
                <w:sz w:val="20"/>
                <w:szCs w:val="20"/>
              </w:rPr>
              <w:t>2011—2020</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四川省人民政府办公厅关于秦巴山片区区域发展与扶贫攻坚规划（</w:t>
            </w:r>
            <w:r>
              <w:rPr>
                <w:rFonts w:ascii="宋体" w:hAnsi="宋体" w:cs="宋体"/>
                <w:kern w:val="0"/>
                <w:sz w:val="20"/>
                <w:szCs w:val="20"/>
              </w:rPr>
              <w:t>2011—2020</w:t>
            </w:r>
            <w:r>
              <w:rPr>
                <w:rFonts w:ascii="宋体" w:hAnsi="宋体" w:cs="宋体" w:hint="eastAsia"/>
                <w:kern w:val="0"/>
                <w:sz w:val="20"/>
                <w:szCs w:val="20"/>
              </w:rPr>
              <w:t>年）（征求意见稿）修改建议的函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四川省人民政府办公厅关于印发四川省牧民定居点公共服务与社会管理办法（试行）的通知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四川省人民政府办公厅关于印发四川省“十二五”人口发展规划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w:t>
            </w:r>
            <w:r>
              <w:rPr>
                <w:rFonts w:ascii="宋体" w:hAnsi="宋体" w:cs="宋体"/>
                <w:kern w:val="0"/>
                <w:sz w:val="20"/>
                <w:szCs w:val="20"/>
              </w:rPr>
              <w:t>2012</w:t>
            </w:r>
            <w:r>
              <w:rPr>
                <w:rFonts w:ascii="宋体" w:hAnsi="宋体" w:cs="宋体" w:hint="eastAsia"/>
                <w:kern w:val="0"/>
                <w:sz w:val="20"/>
                <w:szCs w:val="20"/>
              </w:rPr>
              <w:t>年度工业和规模化畜禽养殖污染源综合整治的通知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57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四川省人民政府办公厅关于成立四川省清理整顿各类交易场所工作领导小组的通知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四川省人民政府办公厅关于印发四川省“十二五”城镇化发展规划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四川省人民政府办公厅关于印发四川省中长期教育改革和发展规划纲要暨四川省“十二五”教育事业发展规划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1019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四川省人民政府办公厅关于印发四川省“十二五”节约能源规划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2012</w:t>
            </w:r>
            <w:r>
              <w:rPr>
                <w:rFonts w:ascii="宋体" w:hAnsi="宋体" w:cs="宋体" w:hint="eastAsia"/>
                <w:kern w:val="0"/>
                <w:sz w:val="20"/>
                <w:szCs w:val="20"/>
              </w:rPr>
              <w:t>年推进服务业发展规划加快实施工作方案的通知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四川省人民政府办公厅关于印发四川省西部商贸中心建设规划（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四川省人民政府办公厅关于印发四川省社会信用体系建设纲要</w:t>
            </w:r>
            <w:r>
              <w:rPr>
                <w:rFonts w:ascii="宋体" w:hAnsi="宋体" w:cs="宋体"/>
                <w:kern w:val="0"/>
                <w:sz w:val="20"/>
                <w:szCs w:val="20"/>
              </w:rPr>
              <w:t xml:space="preserve"> (2008—2012</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四川省人民政府办公厅关于印发四川省全民健身实施计划（</w:t>
            </w:r>
            <w:r>
              <w:rPr>
                <w:rFonts w:ascii="宋体" w:hAnsi="宋体" w:cs="宋体"/>
                <w:kern w:val="0"/>
                <w:sz w:val="20"/>
                <w:szCs w:val="20"/>
              </w:rPr>
              <w:t>2011—2015</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四川省人民政府办公厅关于成立四川省招商引资工作领导小组的通知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四川省人民政府办公厅关于印发西部金融中心建设规划（</w:t>
            </w:r>
            <w:r>
              <w:rPr>
                <w:rFonts w:ascii="宋体" w:hAnsi="宋体" w:cs="宋体"/>
                <w:kern w:val="0"/>
                <w:sz w:val="20"/>
                <w:szCs w:val="20"/>
              </w:rPr>
              <w:t>2010—2012</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四川省人民政府办公厅关于印发四川省“十二五”就业和社会保障规划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四川省人民政府办公厅关于印发四川省“十二五”突发事件应急体系建设规划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四川省人民政府办公厅关于印发四川省“十二五”安全生产规划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1029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四川省人民政府办公厅关于印发四川省“十二五”防灾减灾规划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四川省人民政府办公厅关于印发四川省“十二五”文化改革发展规划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44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四川省人民政府办公厅关于印发四川省“十二五”旅游业发展规划暨四川省民族地区旅游产业发展规划（</w:t>
            </w:r>
            <w:r>
              <w:rPr>
                <w:rFonts w:ascii="宋体" w:hAnsi="宋体" w:cs="宋体"/>
                <w:kern w:val="0"/>
                <w:sz w:val="20"/>
                <w:szCs w:val="20"/>
              </w:rPr>
              <w:t>2008—2012</w:t>
            </w:r>
            <w:r>
              <w:rPr>
                <w:rFonts w:ascii="宋体" w:hAnsi="宋体" w:cs="宋体" w:hint="eastAsia"/>
                <w:kern w:val="0"/>
                <w:sz w:val="20"/>
                <w:szCs w:val="20"/>
              </w:rPr>
              <w:t>年）、四川省红色旅游发展规划（</w:t>
            </w:r>
            <w:r>
              <w:rPr>
                <w:rFonts w:ascii="宋体" w:hAnsi="宋体" w:cs="宋体"/>
                <w:kern w:val="0"/>
                <w:sz w:val="20"/>
                <w:szCs w:val="20"/>
              </w:rPr>
              <w:t>2007—2015</w:t>
            </w:r>
            <w:r>
              <w:rPr>
                <w:rFonts w:ascii="宋体" w:hAnsi="宋体" w:cs="宋体" w:hint="eastAsia"/>
                <w:kern w:val="0"/>
                <w:sz w:val="20"/>
                <w:szCs w:val="20"/>
              </w:rPr>
              <w:t>）</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79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四川省人民政府办公厅关于印发四川省“十二五”工业发展规划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82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120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四川省人民政府办公厅关于印发四川省“十二五”医药卫生事业发展规划及四川省职业病防治规划（</w:t>
            </w:r>
            <w:r>
              <w:rPr>
                <w:rFonts w:ascii="宋体" w:hAnsi="宋体" w:cs="宋体"/>
                <w:kern w:val="0"/>
                <w:sz w:val="20"/>
                <w:szCs w:val="20"/>
              </w:rPr>
              <w:t>2010—2015</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84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四川省人民政府办公厅关于印发四川省“十二五”金融业发展规划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88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四川省人民政府办公厅关于印发四川省农村信用社</w:t>
            </w:r>
            <w:r>
              <w:rPr>
                <w:rFonts w:ascii="宋体" w:hAnsi="宋体" w:cs="宋体"/>
                <w:kern w:val="0"/>
                <w:sz w:val="20"/>
                <w:szCs w:val="20"/>
              </w:rPr>
              <w:t>2011—2015</w:t>
            </w:r>
            <w:r>
              <w:rPr>
                <w:rFonts w:ascii="宋体" w:hAnsi="宋体" w:cs="宋体" w:hint="eastAsia"/>
                <w:kern w:val="0"/>
                <w:sz w:val="20"/>
                <w:szCs w:val="20"/>
              </w:rPr>
              <w:t>年改革与发展意见</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92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四川省人民政府办公厅关于印发四川省“十二五”循环经济发展规划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94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四川省人民政府办公厅关于印发四川省第三方物流体系建设规划（</w:t>
            </w:r>
            <w:r>
              <w:rPr>
                <w:rFonts w:ascii="宋体" w:hAnsi="宋体" w:cs="宋体"/>
                <w:kern w:val="0"/>
                <w:sz w:val="20"/>
                <w:szCs w:val="20"/>
              </w:rPr>
              <w:t>2009—2012</w:t>
            </w:r>
            <w:r>
              <w:rPr>
                <w:rFonts w:ascii="宋体" w:hAnsi="宋体" w:cs="宋体" w:hint="eastAsia"/>
                <w:kern w:val="0"/>
                <w:sz w:val="20"/>
                <w:szCs w:val="20"/>
              </w:rPr>
              <w:t>年）</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w:t>
            </w:r>
            <w:r>
              <w:rPr>
                <w:rFonts w:ascii="宋体" w:hAnsi="宋体" w:cs="宋体"/>
                <w:kern w:val="0"/>
                <w:sz w:val="20"/>
                <w:szCs w:val="20"/>
              </w:rPr>
              <w:t>2012</w:t>
            </w:r>
            <w:r>
              <w:rPr>
                <w:rFonts w:ascii="宋体" w:hAnsi="宋体" w:cs="宋体" w:hint="eastAsia"/>
                <w:kern w:val="0"/>
                <w:sz w:val="20"/>
                <w:szCs w:val="20"/>
              </w:rPr>
              <w:t>年四川省成都天府新区建设推进工作方案的通知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96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1039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四川省人民政府办公厅关于印发四川省工业节能中长期规划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97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四川省人民政府办公厅关于印发持续推进汶川地震灾区生态修复工作方案的通知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四川省人民政府办公厅关于印发四川省“十二五”革命老区发展规划</w:t>
            </w:r>
            <w:r>
              <w:rPr>
                <w:rFonts w:ascii="宋体" w:hAnsi="宋体" w:cs="宋体"/>
                <w:kern w:val="0"/>
                <w:sz w:val="20"/>
                <w:szCs w:val="20"/>
              </w:rPr>
              <w:t xml:space="preserve"> 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四川省人民政府办公厅关于印发四川省“十二五”开发区发展规划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四川省人民政府办公厅关于印发四川省残疾人事业“十二五”发展纲要</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四川省人民政府办公厅关于印发四川省西部物流中心建设规划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四川省人民政府办公厅关于印发四川省工业“</w:t>
            </w:r>
            <w:r>
              <w:rPr>
                <w:rFonts w:ascii="宋体" w:hAnsi="宋体" w:cs="宋体"/>
                <w:kern w:val="0"/>
                <w:sz w:val="20"/>
                <w:szCs w:val="20"/>
              </w:rPr>
              <w:t>7+3</w:t>
            </w:r>
            <w:r>
              <w:rPr>
                <w:rFonts w:ascii="宋体" w:hAnsi="宋体" w:cs="宋体" w:hint="eastAsia"/>
                <w:kern w:val="0"/>
                <w:sz w:val="20"/>
                <w:szCs w:val="20"/>
              </w:rPr>
              <w:t>”产业发展规划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四川省人民政府办公厅关于印发四川省“十二五”战略性新兴产业发展规划</w:t>
            </w:r>
            <w:r>
              <w:rPr>
                <w:rFonts w:ascii="宋体" w:hAnsi="宋体" w:cs="宋体"/>
                <w:kern w:val="0"/>
                <w:sz w:val="20"/>
                <w:szCs w:val="20"/>
              </w:rPr>
              <w:t>2012</w:t>
            </w:r>
            <w:r>
              <w:rPr>
                <w:rFonts w:ascii="宋体" w:hAnsi="宋体" w:cs="宋体" w:hint="eastAsia"/>
                <w:kern w:val="0"/>
                <w:sz w:val="20"/>
                <w:szCs w:val="20"/>
              </w:rPr>
              <w:t>年实施计划的通知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四川省人民政府办公厅关于进一步支持“新农通”农村移动信息化工作的通知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109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2012</w:t>
            </w:r>
            <w:r>
              <w:rPr>
                <w:rFonts w:ascii="宋体" w:hAnsi="宋体" w:cs="宋体" w:hint="eastAsia"/>
                <w:kern w:val="0"/>
                <w:sz w:val="20"/>
                <w:szCs w:val="20"/>
              </w:rPr>
              <w:t>年食品安全重点工作安排的通知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1049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w:t>
            </w:r>
            <w:r>
              <w:rPr>
                <w:rFonts w:ascii="宋体" w:hAnsi="宋体" w:cs="宋体"/>
                <w:kern w:val="0"/>
                <w:sz w:val="20"/>
                <w:szCs w:val="20"/>
              </w:rPr>
              <w:t>2012</w:t>
            </w:r>
            <w:r>
              <w:rPr>
                <w:rFonts w:ascii="宋体" w:hAnsi="宋体" w:cs="宋体" w:hint="eastAsia"/>
                <w:kern w:val="0"/>
                <w:sz w:val="20"/>
                <w:szCs w:val="20"/>
              </w:rPr>
              <w:t>年投入产出调查工作的通知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四川省人民政府办公厅关于加强汛期地质灾害防治工作的通知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2012</w:t>
            </w:r>
            <w:r>
              <w:rPr>
                <w:rFonts w:ascii="宋体" w:hAnsi="宋体" w:cs="宋体" w:hint="eastAsia"/>
                <w:kern w:val="0"/>
                <w:sz w:val="20"/>
                <w:szCs w:val="20"/>
              </w:rPr>
              <w:t>年物流工作要点的通知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四川省人民政府办公厅关于开展</w:t>
            </w:r>
            <w:r>
              <w:rPr>
                <w:rFonts w:ascii="宋体" w:hAnsi="宋体" w:cs="宋体"/>
                <w:kern w:val="0"/>
                <w:sz w:val="20"/>
                <w:szCs w:val="20"/>
              </w:rPr>
              <w:t>2011</w:t>
            </w:r>
            <w:r>
              <w:rPr>
                <w:rFonts w:ascii="宋体" w:hAnsi="宋体" w:cs="宋体" w:hint="eastAsia"/>
                <w:kern w:val="0"/>
                <w:sz w:val="20"/>
                <w:szCs w:val="20"/>
              </w:rPr>
              <w:t>年度土地矿产卫片执法检查工作的通知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四川省人民政府办公厅关于贯彻落实国家和我省中长期教育改革和发展规划纲要情况审议意见有关情况的函</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118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四川省人民政府办公厅关于印发四川省集中开展安全生产领域“打非治违”专项行动实施方案的通知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122</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四川省人民政府办公厅关于组织开展科技活动周的通知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123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四川省人民政府办公厅关于加强汛期环境安全工作的通知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124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w:t>
            </w:r>
            <w:r>
              <w:rPr>
                <w:rFonts w:ascii="宋体" w:hAnsi="宋体" w:cs="宋体"/>
                <w:kern w:val="0"/>
                <w:sz w:val="20"/>
                <w:szCs w:val="20"/>
              </w:rPr>
              <w:t>2012</w:t>
            </w:r>
            <w:r>
              <w:rPr>
                <w:rFonts w:ascii="宋体" w:hAnsi="宋体" w:cs="宋体" w:hint="eastAsia"/>
                <w:kern w:val="0"/>
                <w:sz w:val="20"/>
                <w:szCs w:val="20"/>
              </w:rPr>
              <w:t>年促进非公有制经济发展的意见</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127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四川省人民政府办公厅关于转发省减负办</w:t>
            </w:r>
            <w:r>
              <w:rPr>
                <w:rFonts w:ascii="宋体" w:hAnsi="宋体" w:cs="宋体"/>
                <w:kern w:val="0"/>
                <w:sz w:val="20"/>
                <w:szCs w:val="20"/>
              </w:rPr>
              <w:t>2012</w:t>
            </w:r>
            <w:r>
              <w:rPr>
                <w:rFonts w:ascii="宋体" w:hAnsi="宋体" w:cs="宋体" w:hint="eastAsia"/>
                <w:kern w:val="0"/>
                <w:sz w:val="20"/>
                <w:szCs w:val="20"/>
              </w:rPr>
              <w:t>年全省减轻企业负担工作要点的通知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129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1059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四川省人民政府办公厅关于转发国土资源厅四川省</w:t>
            </w:r>
            <w:r>
              <w:rPr>
                <w:rFonts w:ascii="宋体" w:hAnsi="宋体" w:cs="宋体"/>
                <w:kern w:val="0"/>
                <w:sz w:val="20"/>
                <w:szCs w:val="20"/>
              </w:rPr>
              <w:t>2012</w:t>
            </w:r>
            <w:r>
              <w:rPr>
                <w:rFonts w:ascii="宋体" w:hAnsi="宋体" w:cs="宋体" w:hint="eastAsia"/>
                <w:kern w:val="0"/>
                <w:sz w:val="20"/>
                <w:szCs w:val="20"/>
              </w:rPr>
              <w:t>年地质灾害防灾预案的通知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130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w:t>
            </w:r>
            <w:r>
              <w:rPr>
                <w:rFonts w:ascii="宋体" w:hAnsi="宋体" w:cs="宋体"/>
                <w:kern w:val="0"/>
                <w:sz w:val="20"/>
                <w:szCs w:val="20"/>
              </w:rPr>
              <w:t>2012</w:t>
            </w:r>
            <w:r>
              <w:rPr>
                <w:rFonts w:ascii="宋体" w:hAnsi="宋体" w:cs="宋体" w:hint="eastAsia"/>
                <w:kern w:val="0"/>
                <w:sz w:val="20"/>
                <w:szCs w:val="20"/>
              </w:rPr>
              <w:t>年促进外贸发展工作措施的通知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147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四川省人民政府办公厅关于成立四川省完善省级以下邮政监管体制实施工作领导小组的通知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149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四川省人民政府办公厅关于全面完成牧民定居行动计划任务的通知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151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四川省人民政府办公厅关于加强全省电子政务外网信息安全管理工作的通知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四川省人民政府办公厅关于成立四川省机动车污染防治工作领导小组的通知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四川省人民政府办公厅印发贯彻落实四川省人民政府关于加强自主创新促进科技成果转化的意见责任分工方案的通知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四川省人民政府办公厅转发人力资源社会保障厅等部门（单位）四川省构建和谐劳动关系年工作方案的通知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四川省人民政府办公厅关于省农村信用联社</w:t>
            </w:r>
            <w:r>
              <w:rPr>
                <w:rFonts w:ascii="宋体" w:hAnsi="宋体" w:cs="宋体"/>
                <w:kern w:val="0"/>
                <w:sz w:val="20"/>
                <w:szCs w:val="20"/>
              </w:rPr>
              <w:t>2011</w:t>
            </w:r>
            <w:r>
              <w:rPr>
                <w:rFonts w:ascii="宋体" w:hAnsi="宋体" w:cs="宋体" w:hint="eastAsia"/>
                <w:kern w:val="0"/>
                <w:sz w:val="20"/>
                <w:szCs w:val="20"/>
              </w:rPr>
              <w:t>年度管理目标考核意见的通知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178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四川省人民政府办公厅关于做好</w:t>
            </w:r>
            <w:r>
              <w:rPr>
                <w:rFonts w:ascii="宋体" w:hAnsi="宋体" w:cs="宋体"/>
                <w:kern w:val="0"/>
                <w:sz w:val="20"/>
                <w:szCs w:val="20"/>
              </w:rPr>
              <w:t>2012</w:t>
            </w:r>
            <w:r>
              <w:rPr>
                <w:rFonts w:ascii="宋体" w:hAnsi="宋体" w:cs="宋体" w:hint="eastAsia"/>
                <w:kern w:val="0"/>
                <w:sz w:val="20"/>
                <w:szCs w:val="20"/>
              </w:rPr>
              <w:t>年电煤丰存枯用储备工作的通知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181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1069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四川省人民政府办公厅转发省扶贫移民局等部门关于进一步促进大中型水利水电工程库区和移民安置区经济社会发展的意见的通知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190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四川省人民政府办公厅关于印发四川省承办第九届全国残疾人运动会前期（</w:t>
            </w:r>
            <w:r>
              <w:rPr>
                <w:rFonts w:ascii="宋体" w:hAnsi="宋体" w:cs="宋体"/>
                <w:kern w:val="0"/>
                <w:sz w:val="20"/>
                <w:szCs w:val="20"/>
              </w:rPr>
              <w:t>2012—2013</w:t>
            </w:r>
            <w:r>
              <w:rPr>
                <w:rFonts w:ascii="宋体" w:hAnsi="宋体" w:cs="宋体" w:hint="eastAsia"/>
                <w:kern w:val="0"/>
                <w:sz w:val="20"/>
                <w:szCs w:val="20"/>
              </w:rPr>
              <w:t>年）筹备工作方案的通知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194</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四川省人民政府办公厅关于认真做好社会保障资金审计发现问题整改工作的通知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197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四川省人民政府办公厅关于调整四川省献血领导小组组成人员的通知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198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四川省人民政府办公厅转发农业厅等部门四川省绿色农业发展实施方案的通知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200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四川省人民政府办公厅关于成立四川省第十二届世界华商大会筹备工作指导小组的通知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206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四川省人民政府办公厅关于加快推进烟草行业水源工程援建项目建设和基本烟田土地整理工作的通知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225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四川省人民政府办公厅关于调整四川省人民政府外来企业投诉中心和四川省人民政府台商投诉中心领导成员的通知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231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四川省人民政府办公厅转发省中医药局等部门关于实施四川省基层中医药服务能力提升工程意见的通知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255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四川省人民政府办公厅关于印发四川省“十二五”节能减排工作目标考核问责办法的通知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259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1079</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四川省人民政府办公厅关于切实推进行政权力公开透明运行相关工作的通知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265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1080</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四川省人民政府办公厅关于印发贯彻落实西部大开发“十二五”规划重要任务分工方案的通知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266</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1081</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四川省人民政府办公厅关于转发省畜牧食品局省发展改革委四川省现代草原畜牧业发展规划（</w:t>
            </w:r>
            <w:r>
              <w:rPr>
                <w:rFonts w:ascii="宋体" w:hAnsi="宋体" w:cs="宋体"/>
                <w:kern w:val="0"/>
                <w:sz w:val="20"/>
                <w:szCs w:val="20"/>
              </w:rPr>
              <w:t>2013—2015</w:t>
            </w:r>
            <w:r>
              <w:rPr>
                <w:rFonts w:ascii="宋体" w:hAnsi="宋体" w:cs="宋体" w:hint="eastAsia"/>
                <w:kern w:val="0"/>
                <w:sz w:val="20"/>
                <w:szCs w:val="20"/>
              </w:rPr>
              <w:t>年）的通知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268</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1082</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四川省人民政府办公厅转发国务院扶贫开发领导小组办公室等部门关于做好新一轮中央、国家机关和有关单位定点扶贫工作的通知的通知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269</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1083</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四川省人民政府办公厅关于印发四川省“西向开放”实施方案的通知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270</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1084</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四川省人民政府办公厅关于切实做好今冬明春枯水期电煤保障工作的通知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287</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1085</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四川省人民政府办公厅关于印发四川省农村公共服务运行维护机制建设示范试点实施方案的通知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291</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48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1086</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四川省人民政府办公厅关于印发加快航空物流发展实施方案的通知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293</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72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1087</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四川省人民政府办公厅转发省发展改革委关于下一代互联网“十二五”发展建设的实施意见的通知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295</w:t>
            </w:r>
            <w:r>
              <w:rPr>
                <w:rFonts w:ascii="宋体" w:hAnsi="宋体" w:cs="宋体" w:hint="eastAsia"/>
                <w:kern w:val="0"/>
                <w:sz w:val="20"/>
                <w:szCs w:val="20"/>
              </w:rPr>
              <w:t>号</w:t>
            </w:r>
          </w:p>
        </w:tc>
      </w:tr>
      <w:tr>
        <w:tblPrEx>
          <w:tblW w:w="9000" w:type="dxa"/>
          <w:jc w:val="center"/>
          <w:tblInd w:w="-1577" w:type="dxa"/>
          <w:tblLayout w:type="fixed"/>
          <w:tblCellMar>
            <w:top w:w="0" w:type="dxa"/>
            <w:left w:w="108" w:type="dxa"/>
            <w:bottom w:w="0" w:type="dxa"/>
            <w:right w:w="108" w:type="dxa"/>
          </w:tblCellMar>
        </w:tblPrEx>
        <w:trPr>
          <w:cantSplit/>
          <w:trHeight w:val="960"/>
          <w:jc w:val="center"/>
        </w:trPr>
        <w:tc>
          <w:tcPr>
            <w:tcW w:w="1080" w:type="dxa"/>
            <w:vAlign w:val="center"/>
          </w:tcPr>
          <w:p>
            <w:pPr>
              <w:widowControl/>
              <w:jc w:val="center"/>
              <w:rPr>
                <w:rFonts w:ascii="宋体" w:cs="宋体"/>
                <w:kern w:val="0"/>
                <w:sz w:val="20"/>
                <w:szCs w:val="20"/>
              </w:rPr>
            </w:pPr>
            <w:r>
              <w:rPr>
                <w:rFonts w:ascii="宋体" w:hAnsi="宋体" w:cs="宋体"/>
                <w:kern w:val="0"/>
                <w:sz w:val="20"/>
                <w:szCs w:val="20"/>
              </w:rPr>
              <w:t>1088</w:t>
            </w:r>
          </w:p>
        </w:tc>
        <w:tc>
          <w:tcPr>
            <w:tcW w:w="5220" w:type="dxa"/>
            <w:vAlign w:val="center"/>
          </w:tcPr>
          <w:p>
            <w:pPr>
              <w:widowControl/>
              <w:jc w:val="left"/>
              <w:rPr>
                <w:rFonts w:ascii="宋体" w:cs="宋体"/>
                <w:kern w:val="0"/>
                <w:sz w:val="20"/>
                <w:szCs w:val="20"/>
              </w:rPr>
            </w:pPr>
            <w:r>
              <w:rPr>
                <w:rFonts w:ascii="宋体" w:hAnsi="宋体" w:cs="宋体" w:hint="eastAsia"/>
                <w:kern w:val="0"/>
                <w:sz w:val="20"/>
                <w:szCs w:val="20"/>
              </w:rPr>
              <w:t>四川省人民政府办公厅转发省投资促进局关于加强我省电子计算机产业配套企业成链引进工作的指导意见的通知</w:t>
            </w:r>
          </w:p>
        </w:tc>
        <w:tc>
          <w:tcPr>
            <w:tcW w:w="2700" w:type="dxa"/>
            <w:vAlign w:val="center"/>
          </w:tcPr>
          <w:p>
            <w:pPr>
              <w:widowControl/>
              <w:jc w:val="center"/>
              <w:rPr>
                <w:rFonts w:ascii="宋体" w:cs="宋体"/>
                <w:kern w:val="0"/>
                <w:sz w:val="20"/>
                <w:szCs w:val="20"/>
              </w:rPr>
            </w:pPr>
            <w:r>
              <w:rPr>
                <w:rFonts w:ascii="宋体" w:hAnsi="宋体" w:cs="宋体" w:hint="eastAsia"/>
                <w:kern w:val="0"/>
                <w:sz w:val="20"/>
                <w:szCs w:val="20"/>
              </w:rPr>
              <w:t>川办函〔</w:t>
            </w:r>
            <w:r>
              <w:rPr>
                <w:rFonts w:ascii="宋体" w:hAnsi="宋体" w:cs="宋体"/>
                <w:kern w:val="0"/>
                <w:sz w:val="20"/>
                <w:szCs w:val="20"/>
              </w:rPr>
              <w:t>2012</w:t>
            </w:r>
            <w:r>
              <w:rPr>
                <w:rFonts w:ascii="宋体" w:hAnsi="宋体" w:cs="宋体" w:hint="eastAsia"/>
                <w:kern w:val="0"/>
                <w:sz w:val="20"/>
                <w:szCs w:val="20"/>
              </w:rPr>
              <w:t>〕</w:t>
            </w:r>
            <w:r>
              <w:rPr>
                <w:rFonts w:ascii="宋体" w:hAnsi="宋体" w:cs="宋体"/>
                <w:kern w:val="0"/>
                <w:sz w:val="20"/>
                <w:szCs w:val="20"/>
              </w:rPr>
              <w:t>297</w:t>
            </w:r>
            <w:r>
              <w:rPr>
                <w:rFonts w:ascii="宋体" w:hAnsi="宋体" w:cs="宋体" w:hint="eastAsia"/>
                <w:kern w:val="0"/>
                <w:sz w:val="20"/>
                <w:szCs w:val="20"/>
              </w:rPr>
              <w:t>号</w:t>
            </w:r>
          </w:p>
        </w:tc>
      </w:tr>
    </w:tbl>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1247" w:gutter="0"/>
      <w:pgNumType w:start="3"/>
      <w:cols w:num="1"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rFonts w:ascii="Calibri" w:eastAsia="宋体" w:hAnsi="Calibri" w:cs="Times New Roman"/>
        <w:kern w:val="2"/>
        <w:sz w:val="18"/>
        <w:szCs w:val="22"/>
        <w:lang w:val="en-US" w:eastAsia="zh-CN" w:bidi="ar-SA"/>
      </w:rPr>
      <w:pict>
        <v:shapetype id="_x0000_t202" coordsize="21600,21600" o:spt="202" path="m,l,21600r21600,l21600,xe">
          <v:stroke joinstyle="miter"/>
          <v:path gradientshapeok="t" o:connecttype="rect"/>
        </v:shapetype>
        <v:shape id="文本框1" o:spid="_x0000_s2049" type="#_x0000_t202" style="width:2in;height:2in;margin-top:0;margin-left:0;mso-position-horizontal:outside;mso-position-horizontal-relative:margin;mso-wrap-style:none;position:absolute;z-index:251658240" coordorigin="0,0" coordsize="21600,21600" o:preferrelative="t" filled="f" fillcolor="white" stroked="f">
          <v:fill color2="white" focus="0"/>
          <o:lock v:ext="edit" aspectratio="f"/>
          <v:textbox style="mso-fit-shape-to-text:t" inset="0,0,0,0">
            <w:txbxContent>
              <w:p>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lang w:val="en-US" w:eastAsia="zh-CN"/>
                  </w:rPr>
                  <w:t xml:space="preserve"> </w:t>
                </w:r>
                <w:r>
                  <w:rPr>
                    <w:rFonts w:ascii="Times New Roman" w:eastAsia="宋体" w:hAnsi="Times New Roman" w:cs="Times New Roman" w:hint="default"/>
                    <w:sz w:val="28"/>
                    <w:szCs w:val="28"/>
                  </w:rPr>
                  <w:fldChar w:fldCharType="begin"/>
                </w:r>
                <w:r>
                  <w:rPr>
                    <w:rFonts w:ascii="Times New Roman" w:eastAsia="宋体" w:hAnsi="Times New Roman" w:cs="Times New Roman" w:hint="default"/>
                    <w:sz w:val="28"/>
                    <w:szCs w:val="28"/>
                  </w:rPr>
                  <w:instrText xml:space="preserve"> PAGE  \* MERGEFORMAT </w:instrText>
                </w:r>
                <w:r>
                  <w:rPr>
                    <w:rFonts w:ascii="Times New Roman" w:eastAsia="宋体" w:hAnsi="Times New Roman" w:cs="Times New Roman" w:hint="default"/>
                    <w:sz w:val="28"/>
                    <w:szCs w:val="28"/>
                  </w:rPr>
                  <w:fldChar w:fldCharType="separate"/>
                </w:r>
                <w:r>
                  <w:rPr>
                    <w:rFonts w:ascii="Times New Roman" w:eastAsia="宋体" w:hAnsi="Times New Roman" w:cs="Times New Roman" w:hint="default"/>
                    <w:sz w:val="28"/>
                    <w:szCs w:val="28"/>
                  </w:rPr>
                  <w:t>63</w:t>
                </w:r>
                <w:r>
                  <w:rPr>
                    <w:rFonts w:ascii="Times New Roman" w:eastAsia="宋体" w:hAnsi="Times New Roman" w:cs="Times New Roman" w:hint="default"/>
                    <w:sz w:val="28"/>
                    <w:szCs w:val="28"/>
                  </w:rPr>
                  <w:fldChar w:fldCharType="end"/>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15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nhideWhenUsed="0"/>
    <w:lsdException w:name="footer" w:unhideWhenUsed="0"/>
    <w:lsdException w:name="index heading" w:uiPriority="0"/>
    <w:lsdException w:name="caption" w:locked="1"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unhideWhenUsed="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nhideWhenUsed="0"/>
    <w:lsdException w:name="FollowedHyperlink"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semiHidden/>
    <w:pPr>
      <w:tabs>
        <w:tab w:val="center" w:pos="4153"/>
        <w:tab w:val="right" w:pos="8306"/>
      </w:tabs>
      <w:snapToGrid w:val="0"/>
      <w:jc w:val="left"/>
    </w:pPr>
    <w:rPr>
      <w:sz w:val="18"/>
    </w:rPr>
  </w:style>
  <w:style w:type="paragraph" w:styleId="Header">
    <w:name w:val="header"/>
    <w:basedOn w:val="Normal"/>
    <w:link w:val="HeaderChar"/>
    <w:uiPriority w:val="99"/>
    <w:semiHidden/>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FollowedHyperlink">
    <w:name w:val="FollowedHyperlink"/>
    <w:basedOn w:val="DefaultParagraphFont"/>
    <w:uiPriority w:val="99"/>
    <w:semiHidden/>
    <w:rPr>
      <w:rFonts w:cs="Times New Roman"/>
      <w:color w:val="800080"/>
      <w:u w:val="single"/>
    </w:rPr>
  </w:style>
  <w:style w:type="character" w:styleId="Hyperlink">
    <w:name w:val="Hyperlink"/>
    <w:basedOn w:val="DefaultParagraphFont"/>
    <w:uiPriority w:val="99"/>
    <w:semiHidden/>
    <w:rPr>
      <w:rFonts w:cs="Times New Roman"/>
      <w:color w:val="0000FF"/>
      <w:u w:val="single"/>
    </w:rPr>
  </w:style>
  <w:style w:type="paragraph" w:customStyle="1" w:styleId="font5">
    <w:name w:val="font5"/>
    <w:basedOn w:val="Normal"/>
    <w:uiPriority w:val="9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Normal"/>
    <w:uiPriority w:val="99"/>
    <w:pPr>
      <w:widowControl/>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Normal"/>
    <w:uiPriority w:val="99"/>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68">
    <w:name w:val="xl68"/>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69">
    <w:name w:val="xl69"/>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1">
    <w:name w:val="xl71"/>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72">
    <w:name w:val="xl72"/>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3">
    <w:name w:val="xl73"/>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4">
    <w:name w:val="xl74"/>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8">
    <w:name w:val="xl78"/>
    <w:basedOn w:val="Normal"/>
    <w:uiPriority w:val="9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0"/>
      <w:szCs w:val="20"/>
    </w:rPr>
  </w:style>
  <w:style w:type="paragraph" w:customStyle="1" w:styleId="xl79">
    <w:name w:val="xl79"/>
    <w:basedOn w:val="Normal"/>
    <w:uiPriority w:val="99"/>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 w:val="20"/>
      <w:szCs w:val="20"/>
    </w:rPr>
  </w:style>
  <w:style w:type="paragraph" w:customStyle="1" w:styleId="xl80">
    <w:name w:val="xl80"/>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ListParagraph1">
    <w:name w:val="List Paragraph1"/>
    <w:basedOn w:val="Normal"/>
    <w:uiPriority w:val="99"/>
    <w:pPr>
      <w:ind w:firstLine="420" w:firstLineChars="200"/>
    </w:pPr>
  </w:style>
  <w:style w:type="character" w:customStyle="1" w:styleId="FooterChar">
    <w:name w:val="Footer Char"/>
    <w:basedOn w:val="DefaultParagraphFont"/>
    <w:link w:val="Footer"/>
    <w:uiPriority w:val="99"/>
    <w:rPr>
      <w:rFonts w:ascii="Calibri" w:hAnsi="Calibri"/>
      <w:sz w:val="18"/>
      <w:szCs w:val="18"/>
    </w:rPr>
  </w:style>
  <w:style w:type="character" w:customStyle="1" w:styleId="HeaderChar">
    <w:name w:val="Header Char"/>
    <w:basedOn w:val="DefaultParagraphFont"/>
    <w:link w:val="Header"/>
    <w:uiPriority w:val="99"/>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61</Pages>
  <Words>9229</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2017-12-25T09:52:00Z</cp:lastPrinted>
  <dcterms:created xsi:type="dcterms:W3CDTF">2017-12-19T08:08:00Z</dcterms:created>
  <dcterms:modified xsi:type="dcterms:W3CDTF">2018-01-02T02:44:40Z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